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A5353B">
      <w:pPr>
        <w:pStyle w:val="31Formulartitel"/>
      </w:pPr>
      <w:r w:rsidRPr="0060699F">
        <w:t xml:space="preserve">Handelsregisteranmeldung: </w:t>
      </w:r>
      <w:r w:rsidR="00006A76">
        <w:t>Zweigniederlassung mit Hauptsi</w:t>
      </w:r>
      <w:r w:rsidR="007F687D">
        <w:t xml:space="preserve">tz </w:t>
      </w:r>
      <w:r w:rsidR="004B33A6">
        <w:t>im Ausland</w:t>
      </w:r>
      <w:r w:rsidRPr="0060699F">
        <w:t>, Neueintragung</w:t>
      </w: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F687D" w:rsidRPr="004B33A6" w:rsidRDefault="00274C66" w:rsidP="004B33A6">
            <w:pPr>
              <w:pStyle w:val="34NumHaupttitel"/>
            </w:pPr>
            <w:r>
              <w:t>Firma</w:t>
            </w:r>
            <w:r w:rsidR="00006A76">
              <w:t xml:space="preserve"> der Zweigniederlassung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  <w:r w:rsidR="00006A76">
              <w:t xml:space="preserve"> der Zweigniederlassung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006A76">
              <w:t xml:space="preserve"> der Zweigniederlassung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006A76" w:rsidTr="00006A76">
        <w:tc>
          <w:tcPr>
            <w:tcW w:w="10206" w:type="dxa"/>
            <w:gridSpan w:val="4"/>
            <w:shd w:val="clear" w:color="auto" w:fill="auto"/>
          </w:tcPr>
          <w:p w:rsidR="00006A76" w:rsidRDefault="00006A7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006A7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4B33A6" w:rsidP="004B33A6">
            <w:pPr>
              <w:pStyle w:val="34NumHaupttitel"/>
            </w:pPr>
            <w:r>
              <w:t>Zweck der Zweigniederlassung</w:t>
            </w:r>
          </w:p>
        </w:tc>
      </w:tr>
      <w:tr w:rsidR="00006A76" w:rsidTr="00006A76">
        <w:tc>
          <w:tcPr>
            <w:tcW w:w="10206" w:type="dxa"/>
            <w:gridSpan w:val="4"/>
            <w:shd w:val="clear" w:color="auto" w:fill="auto"/>
          </w:tcPr>
          <w:p w:rsidR="00006A76" w:rsidRDefault="00006A7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</w:p>
          <w:p w:rsidR="00006A76" w:rsidRPr="00006A76" w:rsidRDefault="00006A76" w:rsidP="00006A76">
            <w:pPr>
              <w:pStyle w:val="00Vorgabetext"/>
              <w:rPr>
                <w:lang w:eastAsia="de-CH"/>
              </w:rPr>
            </w:pPr>
          </w:p>
        </w:tc>
      </w:tr>
      <w:tr w:rsidR="00006A7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006A76" w:rsidP="00006A76">
            <w:pPr>
              <w:pStyle w:val="34NumHaupttitel"/>
            </w:pPr>
            <w:r>
              <w:t>Angaben zum Hauptsitz</w:t>
            </w:r>
            <w:r w:rsidR="004B33A6">
              <w:t xml:space="preserve"> im Ausland</w:t>
            </w:r>
          </w:p>
        </w:tc>
      </w:tr>
      <w:tr w:rsidR="00006A7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006A76" w:rsidP="00006A7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Firma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4D3BE8" w:rsidRDefault="0048604B" w:rsidP="00006A76">
            <w:pPr>
              <w:pStyle w:val="01Kleinschrift"/>
              <w:ind w:firstLine="425"/>
              <w:rPr>
                <w:szCs w:val="12"/>
              </w:rPr>
            </w:pPr>
          </w:p>
        </w:tc>
      </w:tr>
      <w:tr w:rsidR="00006A76" w:rsidRPr="004D3BE8" w:rsidTr="00006A7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Pr="004D3BE8" w:rsidRDefault="004B33A6" w:rsidP="004B33A6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t>b. Unternehmensidentifikationsnummer / Registrierungsnummer</w:t>
            </w:r>
          </w:p>
        </w:tc>
      </w:tr>
      <w:tr w:rsidR="00006A76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006A76" w:rsidRDefault="00006A76" w:rsidP="00006A76">
            <w:pPr>
              <w:pStyle w:val="01Kleinschrift"/>
              <w:ind w:firstLine="425"/>
            </w:pPr>
          </w:p>
        </w:tc>
      </w:tr>
      <w:tr w:rsidR="00006A76" w:rsidRPr="004D3BE8" w:rsidTr="00006A7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006A76" w:rsidP="00006A7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c. Sitz</w:t>
            </w:r>
          </w:p>
        </w:tc>
      </w:tr>
      <w:tr w:rsidR="00006A76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006A76" w:rsidRDefault="00006A76" w:rsidP="00006A76">
            <w:pPr>
              <w:pStyle w:val="01Kleinschrift"/>
              <w:ind w:firstLine="425"/>
            </w:pPr>
          </w:p>
        </w:tc>
      </w:tr>
      <w:tr w:rsidR="00006A76" w:rsidRPr="004D3BE8" w:rsidTr="00006A7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006A76" w:rsidP="00006A7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d. Rechtsform</w:t>
            </w:r>
          </w:p>
        </w:tc>
      </w:tr>
      <w:tr w:rsidR="004B33A6" w:rsidRPr="004D3BE8" w:rsidTr="004B33A6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B33A6" w:rsidRDefault="004B33A6" w:rsidP="00006A76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B33A6" w:rsidRPr="004D3BE8" w:rsidTr="00006A7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4B33A6" w:rsidRDefault="004B33A6" w:rsidP="00006A7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e. Kapital (Währung und Höhe) und </w:t>
            </w:r>
            <w:proofErr w:type="spellStart"/>
            <w:r>
              <w:t>Liberierung</w:t>
            </w:r>
            <w:proofErr w:type="spellEnd"/>
            <w:r>
              <w:t xml:space="preserve"> </w:t>
            </w:r>
            <w:r w:rsidRPr="004B33A6">
              <w:rPr>
                <w:b w:val="0"/>
              </w:rPr>
              <w:t>(falls vorhanden)</w:t>
            </w:r>
          </w:p>
        </w:tc>
      </w:tr>
      <w:tr w:rsidR="00006A76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006A76" w:rsidRDefault="00006A76" w:rsidP="00006A76">
            <w:pPr>
              <w:pStyle w:val="01Kleinschrift"/>
              <w:ind w:firstLine="425"/>
            </w:pPr>
          </w:p>
        </w:tc>
      </w:tr>
      <w:tr w:rsidR="0011229E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1229E" w:rsidRDefault="0011229E" w:rsidP="00D20799">
            <w:pPr>
              <w:pStyle w:val="34NumHaupttitel"/>
            </w:pPr>
            <w:r>
              <w:t>Einzutragende Personen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7E6F6D" w:rsidRPr="001677F2" w:rsidRDefault="00274C66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7E6F6D" w:rsidRPr="001677F2" w:rsidRDefault="00274C66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48604B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4D3BE8" w:rsidRDefault="001E2BA9" w:rsidP="00274C66">
            <w:pPr>
              <w:pStyle w:val="34NumHaupttitel"/>
            </w:pPr>
            <w:r>
              <w:rPr>
                <w:szCs w:val="12"/>
              </w:rPr>
              <w:lastRenderedPageBreak/>
              <w:t>Belege (Z</w:t>
            </w:r>
            <w:r w:rsidR="00274C66">
              <w:rPr>
                <w:szCs w:val="12"/>
              </w:rPr>
              <w:t>utreffendes ankreuzen)</w:t>
            </w:r>
            <w:r w:rsidR="00274C66">
              <w:rPr>
                <w:szCs w:val="12"/>
              </w:rPr>
              <w:br/>
            </w:r>
            <w:r w:rsidR="00274C66"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7F687D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7F687D" w:rsidRPr="004D3BE8" w:rsidRDefault="007F687D" w:rsidP="005226FF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 xml:space="preserve">Protokoll </w:t>
            </w:r>
            <w:r w:rsidR="001972BE">
              <w:rPr>
                <w:szCs w:val="12"/>
              </w:rPr>
              <w:t>de</w:t>
            </w:r>
            <w:r w:rsidR="005226FF">
              <w:rPr>
                <w:szCs w:val="12"/>
              </w:rPr>
              <w:t>s zuständigen Organs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F687D" w:rsidRPr="004D3BE8" w:rsidRDefault="007F687D" w:rsidP="007F687D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anmeldenden bzw. einzutragenden Personen</w:t>
            </w:r>
          </w:p>
        </w:tc>
      </w:tr>
      <w:tr w:rsidR="007F687D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7F687D" w:rsidRPr="004D3BE8" w:rsidRDefault="007F687D" w:rsidP="007F687D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anmeldenden bzw. 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F687D" w:rsidRPr="004D3BE8" w:rsidRDefault="007F687D" w:rsidP="007F687D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</w:t>
            </w:r>
            <w:r w:rsidR="00BA26A9">
              <w:rPr>
                <w:szCs w:val="12"/>
              </w:rPr>
              <w:t>ärung Domizilhalter/in</w:t>
            </w:r>
          </w:p>
        </w:tc>
      </w:tr>
      <w:tr w:rsidR="007F687D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7F687D" w:rsidRPr="004D3BE8" w:rsidRDefault="007F687D" w:rsidP="007F687D">
            <w:pPr>
              <w:pStyle w:val="01Kleinschrift"/>
              <w:rPr>
                <w:szCs w:val="1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7F687D" w:rsidRPr="004D3BE8" w:rsidRDefault="007F687D" w:rsidP="007F687D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7F687D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F687D" w:rsidRPr="00053D0F" w:rsidRDefault="007F687D" w:rsidP="007F687D">
            <w:pPr>
              <w:pStyle w:val="34NumHaupttitel"/>
            </w:pPr>
            <w:r w:rsidRPr="00053D0F">
              <w:t>Bestellungen</w:t>
            </w:r>
          </w:p>
        </w:tc>
      </w:tr>
      <w:tr w:rsidR="007F687D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7F687D" w:rsidRPr="00C81364" w:rsidRDefault="007F687D" w:rsidP="007F687D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7F687D" w:rsidRPr="00C81364" w:rsidRDefault="007F687D" w:rsidP="007F687D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F687D" w:rsidRPr="00C81364" w:rsidRDefault="007F687D" w:rsidP="007F687D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7F687D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7F687D" w:rsidRPr="00C81364" w:rsidRDefault="007F687D" w:rsidP="007F687D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7F687D" w:rsidRDefault="007F687D" w:rsidP="007F687D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F687D" w:rsidRDefault="007F687D" w:rsidP="007F687D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7F687D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F687D" w:rsidRPr="00053D0F" w:rsidRDefault="007F687D" w:rsidP="007F687D">
            <w:pPr>
              <w:pStyle w:val="34NumHaupttitel"/>
            </w:pPr>
            <w:r w:rsidRPr="00053D0F">
              <w:t>Gebührenadresse</w:t>
            </w:r>
          </w:p>
        </w:tc>
      </w:tr>
      <w:tr w:rsidR="007F687D" w:rsidTr="00B27C22">
        <w:tc>
          <w:tcPr>
            <w:tcW w:w="10206" w:type="dxa"/>
            <w:gridSpan w:val="4"/>
            <w:shd w:val="clear" w:color="auto" w:fill="auto"/>
          </w:tcPr>
          <w:p w:rsidR="007F687D" w:rsidRPr="00053D0F" w:rsidRDefault="007F687D" w:rsidP="007F687D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F687D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F687D" w:rsidRPr="00053D0F" w:rsidRDefault="007F687D" w:rsidP="007F687D">
            <w:pPr>
              <w:pStyle w:val="34NumHaupttitel"/>
            </w:pPr>
            <w:r>
              <w:t>Lieferadresse</w:t>
            </w:r>
          </w:p>
        </w:tc>
      </w:tr>
      <w:tr w:rsidR="007F687D" w:rsidTr="00B27C22">
        <w:tc>
          <w:tcPr>
            <w:tcW w:w="10206" w:type="dxa"/>
            <w:gridSpan w:val="4"/>
            <w:shd w:val="clear" w:color="auto" w:fill="auto"/>
          </w:tcPr>
          <w:p w:rsidR="007F687D" w:rsidRDefault="007F687D" w:rsidP="007F687D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F687D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F687D" w:rsidRDefault="007F687D" w:rsidP="007F687D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7F687D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7D" w:rsidRPr="005042E1" w:rsidRDefault="007F687D" w:rsidP="007F687D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7D" w:rsidRPr="005042E1" w:rsidRDefault="007F687D" w:rsidP="007F687D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7F687D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F687D" w:rsidRDefault="007F687D" w:rsidP="007F687D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87D" w:rsidRDefault="007F687D" w:rsidP="007F687D">
            <w:pPr>
              <w:pStyle w:val="00Vorgabetext"/>
            </w:pPr>
          </w:p>
        </w:tc>
      </w:tr>
      <w:tr w:rsidR="007F687D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87D" w:rsidRDefault="007F687D" w:rsidP="007F687D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87D" w:rsidRDefault="007F687D" w:rsidP="007F687D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006A76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443713" w:rsidRPr="00006A76" w:rsidRDefault="00443713" w:rsidP="00006A76">
      <w:pPr>
        <w:pStyle w:val="00Vorgabetext"/>
      </w:pP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</w:t>
            </w:r>
            <w:r w:rsidR="0081297B">
              <w:t xml:space="preserve">anmeldenden bzw.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81297B">
              <w:t xml:space="preserve">anmeldenden bzw.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3F2850" w:rsidP="003F2850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557B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95" w:rsidRDefault="001B1D95">
      <w:r>
        <w:separator/>
      </w:r>
    </w:p>
  </w:endnote>
  <w:endnote w:type="continuationSeparator" w:id="0">
    <w:p w:rsidR="001B1D95" w:rsidRDefault="001B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006A76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ZWEIG</w:t>
    </w:r>
    <w:r w:rsidR="004B33A6">
      <w:rPr>
        <w:rFonts w:eastAsia="Times New Roman" w:cs="Times New Roman"/>
        <w:sz w:val="12"/>
        <w:szCs w:val="12"/>
        <w:lang w:val="de-DE" w:eastAsia="de-DE"/>
      </w:rPr>
      <w:t>NIEDERLASSUNG, Hauptsitz Ausland</w:t>
    </w:r>
    <w:r>
      <w:rPr>
        <w:rFonts w:eastAsia="Times New Roman" w:cs="Times New Roman"/>
        <w:sz w:val="12"/>
        <w:szCs w:val="12"/>
        <w:lang w:val="de-DE" w:eastAsia="de-DE"/>
      </w:rPr>
      <w:t>,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 Anmeldung Neueintragung / </w:t>
    </w:r>
    <w:r w:rsidR="00DD03B4">
      <w:rPr>
        <w:rFonts w:eastAsia="Times New Roman" w:cs="Times New Roman"/>
        <w:sz w:val="12"/>
        <w:szCs w:val="12"/>
        <w:lang w:val="de-DE" w:eastAsia="de-DE"/>
      </w:rPr>
      <w:t>15.11</w:t>
    </w:r>
    <w:r w:rsidR="007F687D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95" w:rsidRDefault="001B1D95">
      <w:r>
        <w:separator/>
      </w:r>
    </w:p>
  </w:footnote>
  <w:footnote w:type="continuationSeparator" w:id="0">
    <w:p w:rsidR="001B1D95" w:rsidRDefault="001B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3F2850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3F2850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06A76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906CB"/>
    <w:rsid w:val="001972BE"/>
    <w:rsid w:val="001A13CB"/>
    <w:rsid w:val="001B1D95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098A"/>
    <w:rsid w:val="00332B4D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748B"/>
    <w:rsid w:val="003F2850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787"/>
    <w:rsid w:val="00440D4F"/>
    <w:rsid w:val="004432AB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33A6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2038F"/>
    <w:rsid w:val="005226FF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85D22"/>
    <w:rsid w:val="00591067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038"/>
    <w:rsid w:val="007B1882"/>
    <w:rsid w:val="007B308F"/>
    <w:rsid w:val="007C7BEF"/>
    <w:rsid w:val="007D0092"/>
    <w:rsid w:val="007E0FA6"/>
    <w:rsid w:val="007E21A9"/>
    <w:rsid w:val="007E237D"/>
    <w:rsid w:val="007E6F6D"/>
    <w:rsid w:val="007F2530"/>
    <w:rsid w:val="007F3DFF"/>
    <w:rsid w:val="007F687D"/>
    <w:rsid w:val="007F6CC8"/>
    <w:rsid w:val="00802977"/>
    <w:rsid w:val="00804AB1"/>
    <w:rsid w:val="00812977"/>
    <w:rsid w:val="0081297B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26A9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799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03B4"/>
    <w:rsid w:val="00DD2B21"/>
    <w:rsid w:val="00DD3924"/>
    <w:rsid w:val="00DE259C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3E98-F16D-479E-91C7-65451C0B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372</Words>
  <Characters>3246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3611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49</cp:revision>
  <cp:lastPrinted>2024-01-04T07:51:00Z</cp:lastPrinted>
  <dcterms:created xsi:type="dcterms:W3CDTF">2023-12-20T10:20:00Z</dcterms:created>
  <dcterms:modified xsi:type="dcterms:W3CDTF">2024-11-15T09:33:00Z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