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Pr="0060699F" w:rsidRDefault="0060699F" w:rsidP="00A5353B">
      <w:pPr>
        <w:pStyle w:val="31Formulartitel"/>
      </w:pPr>
      <w:r w:rsidRPr="0060699F">
        <w:t xml:space="preserve">Handelsregisteranmeldung: </w:t>
      </w:r>
      <w:r w:rsidR="00FF4A73">
        <w:t>Verein</w:t>
      </w:r>
      <w:r w:rsidRPr="0060699F">
        <w:t>, Neueintragung</w:t>
      </w: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657C9F" w:rsidP="00657C9F">
            <w:pPr>
              <w:pStyle w:val="34NumHaupttitel"/>
            </w:pPr>
            <w:r>
              <w:t>Name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>Sitz (politische Gemeinde)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274C66" w:rsidRPr="004D3BE8" w:rsidRDefault="00274C66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B74F45" w:rsidRPr="001A13CB" w:rsidRDefault="00B74F45" w:rsidP="00B74F45">
            <w:pPr>
              <w:pStyle w:val="34NumHaupttitel"/>
            </w:pPr>
            <w:r>
              <w:t>Weitere Adresse (falls vor</w:t>
            </w:r>
            <w:r w:rsidRPr="00B74F45">
              <w:t>handen)</w:t>
            </w: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  <w:tr w:rsidR="00623A9A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623A9A" w:rsidRPr="00BA73E0" w:rsidRDefault="00657C9F" w:rsidP="00BA73E0">
            <w:pPr>
              <w:pStyle w:val="34NumHaupttitel"/>
            </w:pPr>
            <w:r w:rsidRPr="00BA73E0">
              <w:t>Gründungsdatum</w:t>
            </w:r>
            <w:r w:rsidR="00BA73E0" w:rsidRPr="00BA73E0">
              <w:t xml:space="preserve"> (falls Verein bereits lange besteht, aber bisher nicht im Handelsregister eingetragen war)</w:t>
            </w:r>
          </w:p>
        </w:tc>
      </w:tr>
      <w:tr w:rsidR="00657C9F" w:rsidRPr="00053D0F" w:rsidTr="00657C9F">
        <w:tc>
          <w:tcPr>
            <w:tcW w:w="10206" w:type="dxa"/>
            <w:shd w:val="clear" w:color="auto" w:fill="auto"/>
          </w:tcPr>
          <w:p w:rsidR="00657C9F" w:rsidRPr="00657C9F" w:rsidRDefault="00657C9F" w:rsidP="00657C9F">
            <w:pPr>
              <w:pStyle w:val="34NumHaupttitel"/>
              <w:numPr>
                <w:ilvl w:val="0"/>
                <w:numId w:val="0"/>
              </w:numPr>
              <w:ind w:left="397"/>
              <w:rPr>
                <w:highlight w:val="yellow"/>
              </w:rPr>
            </w:pPr>
          </w:p>
        </w:tc>
      </w:tr>
      <w:tr w:rsidR="00FF4A73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FF4A73" w:rsidRDefault="00BA73E0" w:rsidP="00BA73E0">
            <w:pPr>
              <w:pStyle w:val="34NumHaupttitel"/>
            </w:pPr>
            <w:r>
              <w:t>Statutendatum</w:t>
            </w:r>
          </w:p>
        </w:tc>
      </w:tr>
      <w:tr w:rsidR="001A13CB" w:rsidRPr="00053D0F" w:rsidTr="00B27C22">
        <w:tc>
          <w:tcPr>
            <w:tcW w:w="10206" w:type="dxa"/>
            <w:shd w:val="clear" w:color="auto" w:fill="auto"/>
          </w:tcPr>
          <w:p w:rsidR="001A13CB" w:rsidRDefault="001A13CB" w:rsidP="001A13CB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1A13CB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1A13CB" w:rsidRDefault="001A13CB" w:rsidP="00FF4A73">
            <w:pPr>
              <w:pStyle w:val="34NumHaupttitel"/>
            </w:pPr>
            <w:r>
              <w:t xml:space="preserve">Dauer </w:t>
            </w:r>
            <w:r w:rsidR="00FF4A73">
              <w:t>des Vereins</w:t>
            </w:r>
            <w:r>
              <w:t xml:space="preserve"> (falls beschränkt)</w:t>
            </w:r>
          </w:p>
        </w:tc>
      </w:tr>
      <w:tr w:rsidR="00277A1F" w:rsidRPr="00053D0F" w:rsidTr="00B27C22">
        <w:tc>
          <w:tcPr>
            <w:tcW w:w="10206" w:type="dxa"/>
            <w:shd w:val="clear" w:color="auto" w:fill="FFFFFF" w:themeFill="background1"/>
          </w:tcPr>
          <w:p w:rsidR="00277A1F" w:rsidRPr="00053D0F" w:rsidRDefault="00277A1F" w:rsidP="00EF58C4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613C49" w:rsidRDefault="00613C49" w:rsidP="002906DA">
            <w:pPr>
              <w:pStyle w:val="01Kleinschrif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652222" w:rsidRDefault="00652222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rFonts w:eastAsia="Times New Roman" w:cs="Times New Roman"/>
                <w:b/>
                <w:lang w:eastAsia="de-CH"/>
              </w:rPr>
            </w:pPr>
          </w:p>
          <w:p w:rsidR="007408F5" w:rsidRDefault="007408F5" w:rsidP="003074F4">
            <w:pPr>
              <w:pStyle w:val="00Vorgabetext"/>
              <w:rPr>
                <w:lang w:eastAsia="de-CH"/>
              </w:rPr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</w:tbl>
    <w:p w:rsidR="007408F5" w:rsidRDefault="007408F5" w:rsidP="00277A1F">
      <w:pPr>
        <w:pStyle w:val="34NumHaupttitel"/>
        <w:sectPr w:rsidR="007408F5" w:rsidSect="00557BA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907" w:bottom="1134" w:left="851" w:header="567" w:footer="567" w:gutter="0"/>
          <w:cols w:space="708"/>
          <w:titlePg/>
          <w:docGrid w:linePitch="360"/>
        </w:sect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3074F4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3074F4" w:rsidRDefault="00FF4A73" w:rsidP="00277A1F">
            <w:pPr>
              <w:pStyle w:val="34NumHaupttitel"/>
            </w:pPr>
            <w:r>
              <w:lastRenderedPageBreak/>
              <w:t>UID-Nummer (falls vorhanden)</w:t>
            </w:r>
          </w:p>
        </w:tc>
      </w:tr>
      <w:tr w:rsidR="00FF4A73" w:rsidRPr="004D3BE8" w:rsidTr="00FF4A73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FF4A73" w:rsidRDefault="00FF4A73" w:rsidP="00FF4A73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CHE-</w:t>
            </w:r>
          </w:p>
        </w:tc>
      </w:tr>
      <w:tr w:rsidR="003829F3" w:rsidTr="00557BA6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3829F3" w:rsidRDefault="00FF4A73" w:rsidP="00557BA6">
            <w:pPr>
              <w:pStyle w:val="34NumHaupttitel"/>
              <w:rPr>
                <w:szCs w:val="12"/>
              </w:rPr>
            </w:pPr>
            <w:r>
              <w:t>Mittel</w:t>
            </w:r>
          </w:p>
        </w:tc>
      </w:tr>
      <w:tr w:rsidR="00162BEB" w:rsidRPr="004D3BE8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p w:rsidR="00162BEB" w:rsidRPr="00162BEB" w:rsidRDefault="00162BEB" w:rsidP="00557BA6">
            <w:pPr>
              <w:pStyle w:val="01Kleinschrift"/>
              <w:ind w:firstLine="397"/>
            </w:pPr>
          </w:p>
        </w:tc>
      </w:tr>
      <w:tr w:rsidR="008B45A0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1A13CB" w:rsidRPr="001A13CB" w:rsidRDefault="00FF4A73" w:rsidP="001A13CB">
            <w:pPr>
              <w:pStyle w:val="34NumHaupttitel"/>
            </w:pPr>
            <w:r>
              <w:t>Persönliche Haftung oder Nachschusspflicht der Mitglieder des Vereins (Zutreffendes ankreuzen)</w:t>
            </w:r>
          </w:p>
        </w:tc>
      </w:tr>
      <w:tr w:rsidR="001A13CB" w:rsidRPr="00053D0F" w:rsidTr="00B27C22">
        <w:tc>
          <w:tcPr>
            <w:tcW w:w="10206" w:type="dxa"/>
            <w:gridSpan w:val="4"/>
            <w:shd w:val="clear" w:color="auto" w:fill="auto"/>
          </w:tcPr>
          <w:p w:rsidR="001A13CB" w:rsidRDefault="001A13CB" w:rsidP="00613C49">
            <w:pPr>
              <w:pStyle w:val="34NumHaupttitel"/>
              <w:numPr>
                <w:ilvl w:val="0"/>
                <w:numId w:val="0"/>
              </w:numPr>
              <w:spacing w:after="0" w:line="240" w:lineRule="auto"/>
              <w:ind w:left="397"/>
              <w:rPr>
                <w:b w:val="0"/>
                <w:szCs w:val="16"/>
              </w:rPr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Pr="001A13CB">
              <w:rPr>
                <w:b w:val="0"/>
                <w:szCs w:val="16"/>
              </w:rPr>
              <w:t xml:space="preserve"> Nein</w:t>
            </w:r>
          </w:p>
          <w:p w:rsidR="001A13CB" w:rsidRDefault="001A13CB" w:rsidP="001A13CB">
            <w:pPr>
              <w:pStyle w:val="34NumHaupttitel"/>
              <w:numPr>
                <w:ilvl w:val="0"/>
                <w:numId w:val="0"/>
              </w:numPr>
              <w:ind w:left="397"/>
            </w:pPr>
            <w:r w:rsidRPr="001A13CB">
              <w:rPr>
                <w:rFonts w:cs="Arial"/>
                <w:b w:val="0"/>
                <w:sz w:val="28"/>
                <w:szCs w:val="28"/>
              </w:rPr>
              <w:t>□</w:t>
            </w:r>
            <w:r w:rsidRPr="001A13CB">
              <w:rPr>
                <w:b w:val="0"/>
                <w:szCs w:val="16"/>
              </w:rPr>
              <w:t xml:space="preserve"> Ja, gemäss näherer Umschreibung in den Statuten</w:t>
            </w:r>
          </w:p>
        </w:tc>
      </w:tr>
      <w:tr w:rsidR="001A13CB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1A13CB" w:rsidRDefault="009F6D13" w:rsidP="009F6D13">
            <w:pPr>
              <w:pStyle w:val="34NumHaupttitel"/>
            </w:pPr>
            <w:r>
              <w:t>Nichtunterstellungserklärung (falls zutreffend)</w:t>
            </w:r>
          </w:p>
        </w:tc>
      </w:tr>
      <w:tr w:rsidR="009F6D13" w:rsidRPr="00053D0F" w:rsidTr="00213788"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page" w:tblpX="4191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9F6D13" w:rsidRPr="001677F2" w:rsidTr="00635B81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6D13" w:rsidRDefault="0047590F" w:rsidP="009F6D13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>Gemäss</w:t>
            </w:r>
            <w:r w:rsidR="009F6D13">
              <w:rPr>
                <w:b w:val="0"/>
              </w:rPr>
              <w:t xml:space="preserve"> Erklärung des Vorstands</w:t>
            </w:r>
            <w:r w:rsidR="009F6D13" w:rsidRPr="00982AFF">
              <w:rPr>
                <w:b w:val="0"/>
              </w:rPr>
              <w:t xml:space="preserve"> </w:t>
            </w:r>
            <w:r w:rsidR="009F6D13">
              <w:rPr>
                <w:b w:val="0"/>
              </w:rPr>
              <w:t xml:space="preserve">vom (Datum) unterliegt der Verein nicht der Pflicht zur </w:t>
            </w:r>
          </w:p>
          <w:p w:rsidR="009F6D13" w:rsidRPr="00982AFF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 xml:space="preserve">Eintragung in das Handelsregister und muss keinen Vertreter in der Schweiz haben. </w:t>
            </w:r>
          </w:p>
        </w:tc>
      </w:tr>
      <w:tr w:rsidR="009F6D13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Default="009F6D13" w:rsidP="009F6D13">
            <w:pPr>
              <w:pStyle w:val="34NumHaupttitel"/>
            </w:pPr>
            <w:r>
              <w:t>Einzutragende Personen</w:t>
            </w:r>
          </w:p>
        </w:tc>
      </w:tr>
      <w:tr w:rsidR="009F6D13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55B8D" w:rsidRPr="001677F2" w:rsidRDefault="009F6D13" w:rsidP="00B55B8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55B8D" w:rsidRPr="001677F2" w:rsidRDefault="009F6D13" w:rsidP="00B55B8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B8D" w:rsidRPr="001677F2" w:rsidRDefault="009F6D13" w:rsidP="00B55B8D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B8D" w:rsidRPr="001677F2" w:rsidRDefault="009F6D13" w:rsidP="00B55B8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B8D" w:rsidRPr="001677F2" w:rsidRDefault="009F6D13" w:rsidP="00B55B8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5B8D" w:rsidRPr="001677F2" w:rsidRDefault="009F6D13" w:rsidP="00B55B8D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635B8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620DD1" w:rsidRDefault="009F6D13" w:rsidP="00213788">
            <w:pPr>
              <w:pStyle w:val="34NumHaupttitel"/>
            </w:pPr>
            <w:r w:rsidRPr="00620DD1">
              <w:lastRenderedPageBreak/>
              <w:t>Revisionsstelle</w:t>
            </w:r>
            <w:r w:rsidR="00213788">
              <w:t xml:space="preserve"> (falls ordentliche oder eingeschränkte Revision durchgeführt wird)</w:t>
            </w:r>
          </w:p>
        </w:tc>
      </w:tr>
      <w:tr w:rsidR="009F6D13" w:rsidRPr="00053D0F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Firma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UID-Nr.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CHE-</w:t>
                        </w: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F6D13" w:rsidRPr="001677F2" w:rsidTr="00B55B8D">
              <w:trPr>
                <w:trHeight w:val="908"/>
              </w:trPr>
              <w:tc>
                <w:tcPr>
                  <w:tcW w:w="5013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Sitz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F6D13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F6D13" w:rsidRPr="001677F2" w:rsidRDefault="009F6D13" w:rsidP="009F6D13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9F6D13" w:rsidRPr="001677F2" w:rsidRDefault="009F6D13" w:rsidP="009F6D13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F6D13" w:rsidRPr="00053D0F" w:rsidRDefault="009F6D13" w:rsidP="009F6D13">
            <w:pPr>
              <w:pStyle w:val="00Vorgabetext"/>
            </w:pPr>
          </w:p>
        </w:tc>
      </w:tr>
      <w:tr w:rsidR="009F6D13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4D3BE8" w:rsidRDefault="009F6D13" w:rsidP="009F6D13">
            <w:pPr>
              <w:pStyle w:val="34NumHaupttitel"/>
            </w:pPr>
            <w:r>
              <w:rPr>
                <w:szCs w:val="12"/>
              </w:rPr>
              <w:lastRenderedPageBreak/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213788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213788">
              <w:rPr>
                <w:szCs w:val="12"/>
              </w:rPr>
              <w:t>Gründungsprotokoll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CF32B6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CF32B6" w:rsidRPr="00C6706F">
              <w:t xml:space="preserve">Verzeichnis der </w:t>
            </w:r>
            <w:r w:rsidR="00CF32B6">
              <w:t>Mitglieder (nur falls Ziffer 11 bejaht)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Statuten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213788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213788">
              <w:rPr>
                <w:szCs w:val="12"/>
              </w:rPr>
              <w:t>Wahlannahmeerklärung Mitglieder des Vorstands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 Revisionsstelle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613C49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213788">
              <w:rPr>
                <w:szCs w:val="12"/>
              </w:rPr>
              <w:t>Nichtunterstellungserklärung</w:t>
            </w:r>
            <w:r w:rsidR="00613C49">
              <w:rPr>
                <w:szCs w:val="12"/>
              </w:rPr>
              <w:t xml:space="preserve"> (Ziffer 12)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Protokoll</w:t>
            </w:r>
            <w:r w:rsidR="00CF32B6">
              <w:rPr>
                <w:szCs w:val="12"/>
              </w:rPr>
              <w:t>(e)</w:t>
            </w:r>
            <w:r>
              <w:rPr>
                <w:szCs w:val="12"/>
              </w:rPr>
              <w:t xml:space="preserve"> des zuständigen Organs über Konstituierung und</w:t>
            </w:r>
            <w:r>
              <w:rPr>
                <w:szCs w:val="12"/>
              </w:rPr>
              <w:br/>
              <w:t xml:space="preserve">    </w:t>
            </w:r>
            <w:r w:rsidRPr="004F0A7A">
              <w:rPr>
                <w:szCs w:val="12"/>
              </w:rPr>
              <w:t>Zeichnungsbefugnisse</w:t>
            </w:r>
            <w:r>
              <w:rPr>
                <w:szCs w:val="12"/>
              </w:rPr>
              <w:t xml:space="preserve"> oder Zirkularbeschluss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213788" w:rsidP="00CF32B6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="00CF32B6" w:rsidRPr="00761263">
              <w:rPr>
                <w:szCs w:val="12"/>
              </w:rPr>
              <w:t>gültige</w:t>
            </w:r>
            <w:r w:rsidR="00CF32B6">
              <w:rPr>
                <w:szCs w:val="12"/>
              </w:rPr>
              <w:t>r</w:t>
            </w:r>
            <w:r w:rsidR="00CF32B6" w:rsidRPr="00761263">
              <w:rPr>
                <w:szCs w:val="12"/>
              </w:rPr>
              <w:t xml:space="preserve"> Pass-/ID</w:t>
            </w:r>
            <w:r w:rsidR="00CF32B6">
              <w:rPr>
                <w:szCs w:val="12"/>
              </w:rPr>
              <w:t xml:space="preserve"> oder schweiz. Ausländerausweis</w:t>
            </w:r>
            <w:r w:rsidR="00CF32B6" w:rsidRPr="00761263">
              <w:rPr>
                <w:szCs w:val="12"/>
              </w:rPr>
              <w:t xml:space="preserve"> (Kopien</w:t>
            </w:r>
            <w:r w:rsidR="00CF32B6">
              <w:rPr>
                <w:szCs w:val="12"/>
              </w:rPr>
              <w:t>, nicht</w:t>
            </w:r>
            <w:r w:rsidR="00CF32B6">
              <w:rPr>
                <w:szCs w:val="12"/>
              </w:rPr>
              <w:br/>
              <w:t xml:space="preserve">    öffentlich</w:t>
            </w:r>
            <w:r w:rsidR="00CF32B6" w:rsidRPr="00761263">
              <w:rPr>
                <w:szCs w:val="12"/>
              </w:rPr>
              <w:t>)</w:t>
            </w:r>
            <w:r w:rsidR="00CF32B6">
              <w:rPr>
                <w:szCs w:val="12"/>
              </w:rPr>
              <w:t xml:space="preserve"> aller einzutragenden Personen</w:t>
            </w:r>
            <w:r w:rsidR="00CF32B6" w:rsidRPr="00C6706F">
              <w:t xml:space="preserve"> 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Domizilannahmeerklärung Domizilhalter/in (Ziff. 3b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213788" w:rsidP="00213788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9F6D13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F6D13" w:rsidRPr="004D3BE8" w:rsidRDefault="009F6D13" w:rsidP="009F6D13">
            <w:pPr>
              <w:pStyle w:val="01Kleinschrift"/>
              <w:rPr>
                <w:szCs w:val="12"/>
              </w:rPr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 w:rsidRPr="00053D0F">
              <w:t>Bestellungen</w:t>
            </w:r>
          </w:p>
        </w:tc>
      </w:tr>
      <w:tr w:rsidR="009F6D13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9F6D13" w:rsidRPr="00C81364" w:rsidRDefault="009F6D13" w:rsidP="009F6D13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9F6D13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9F6D13" w:rsidRPr="00C81364" w:rsidRDefault="009F6D13" w:rsidP="009F6D13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9F6D13" w:rsidRDefault="009F6D13" w:rsidP="009F6D13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9F6D13" w:rsidRDefault="009F6D13" w:rsidP="009F6D13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 w:rsidRPr="00053D0F">
              <w:t>Gebührenadresse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auto"/>
          </w:tcPr>
          <w:p w:rsidR="009F6D13" w:rsidRPr="00053D0F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Pr="00053D0F" w:rsidRDefault="009F6D13" w:rsidP="009F6D13">
            <w:pPr>
              <w:pStyle w:val="34NumHaupttitel"/>
            </w:pPr>
            <w:r>
              <w:t>Lieferadresse</w:t>
            </w:r>
          </w:p>
        </w:tc>
      </w:tr>
      <w:tr w:rsidR="009F6D13" w:rsidTr="00B27C22">
        <w:tc>
          <w:tcPr>
            <w:tcW w:w="10206" w:type="dxa"/>
            <w:gridSpan w:val="4"/>
            <w:shd w:val="clear" w:color="auto" w:fill="auto"/>
          </w:tcPr>
          <w:p w:rsidR="009F6D13" w:rsidRDefault="009F6D13" w:rsidP="009F6D13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F6D13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9F6D13" w:rsidRDefault="009F6D13" w:rsidP="009F6D13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9F6D13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13" w:rsidRPr="005042E1" w:rsidRDefault="009F6D13" w:rsidP="009F6D13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D13" w:rsidRPr="005042E1" w:rsidRDefault="009F6D13" w:rsidP="009F6D13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9F6D13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  <w:tr w:rsidR="009F6D13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  <w:tr w:rsidR="009F6D13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  <w:tr w:rsidR="009F6D13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6D13" w:rsidRDefault="009F6D13" w:rsidP="009F6D13">
            <w:pPr>
              <w:pStyle w:val="00Vorgabetext"/>
            </w:pPr>
          </w:p>
        </w:tc>
      </w:tr>
    </w:tbl>
    <w:p w:rsidR="00B27C22" w:rsidRDefault="00B27C22" w:rsidP="00B27C22"/>
    <w:p w:rsidR="00F35DD3" w:rsidRPr="00D82527" w:rsidRDefault="00B27C22" w:rsidP="00A5353B">
      <w:pPr>
        <w:rPr>
          <w:b/>
        </w:rPr>
      </w:pPr>
      <w:r>
        <w:br w:type="page"/>
      </w:r>
    </w:p>
    <w:p w:rsidR="00443713" w:rsidRDefault="00443713" w:rsidP="00A5353B">
      <w:pPr>
        <w:pStyle w:val="00Vorgabetext"/>
      </w:pP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AF1E6E" w:rsidTr="006E631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E6E" w:rsidRDefault="00AF1E6E" w:rsidP="00A5353B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AF1E6E" w:rsidTr="00F82B5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AF1E6E" w:rsidRDefault="00AF4CCF" w:rsidP="00A5353B">
            <w:pPr>
              <w:pStyle w:val="34NumHaupttitel"/>
            </w:pPr>
            <w:r>
              <w:t>Überprüfung und Vorbereitung</w:t>
            </w:r>
          </w:p>
        </w:tc>
      </w:tr>
      <w:tr w:rsidR="00AF1E6E" w:rsidTr="006E631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D54" w:rsidRDefault="00AF1E6E" w:rsidP="00A5353B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 w:rsidR="00AF4CCF">
              <w:rPr>
                <w:b/>
                <w:lang w:val="de-DE"/>
              </w:rPr>
              <w:t>Anmeldung überprüfen</w:t>
            </w:r>
          </w:p>
          <w:p w:rsidR="00662D54" w:rsidRPr="0050644C" w:rsidRDefault="00662D54" w:rsidP="00A5353B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 xml:space="preserve">Bitte prüfen Sie, ob </w:t>
            </w:r>
            <w:r w:rsidR="0050644C" w:rsidRPr="0050644C">
              <w:rPr>
                <w:lang w:val="de-DE"/>
              </w:rPr>
              <w:t>die Anmeldung vollständig ausgefüllt,</w:t>
            </w:r>
            <w:r w:rsidRPr="0050644C">
              <w:rPr>
                <w:lang w:val="de-DE"/>
              </w:rPr>
              <w:t xml:space="preserve"> angekreuzt und unterzeichnet ist.</w:t>
            </w:r>
          </w:p>
          <w:p w:rsidR="00AF1E6E" w:rsidRPr="001C0A78" w:rsidRDefault="00662D54" w:rsidP="00A5353B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="00AF1E6E" w:rsidRPr="001C0A78">
              <w:rPr>
                <w:b/>
                <w:lang w:val="de-DE"/>
              </w:rPr>
              <w:t>Belege</w:t>
            </w:r>
            <w:r w:rsidR="00AF4CCF">
              <w:rPr>
                <w:b/>
                <w:lang w:val="de-DE"/>
              </w:rPr>
              <w:t xml:space="preserve"> vorbereiten</w:t>
            </w:r>
          </w:p>
          <w:p w:rsidR="00AF1E6E" w:rsidRDefault="00AF1E6E" w:rsidP="00A5353B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 xml:space="preserve">Bereiten Sie alle gesetzlich erforderlichen </w:t>
            </w:r>
            <w:r w:rsidRPr="0050644C">
              <w:rPr>
                <w:lang w:val="de-DE"/>
              </w:rPr>
              <w:t xml:space="preserve">Handelsregisterbelege </w:t>
            </w:r>
            <w:r>
              <w:rPr>
                <w:lang w:val="de-DE"/>
              </w:rPr>
              <w:t>vor (</w:t>
            </w:r>
            <w:proofErr w:type="spellStart"/>
            <w:r w:rsidR="00912264">
              <w:rPr>
                <w:lang w:val="de-DE"/>
              </w:rPr>
              <w:t>gemäss</w:t>
            </w:r>
            <w:proofErr w:type="spellEnd"/>
            <w:r w:rsidR="00912264">
              <w:rPr>
                <w:lang w:val="de-DE"/>
              </w:rPr>
              <w:t xml:space="preserve"> </w:t>
            </w:r>
            <w:hyperlink r:id="rId12" w:anchor="a71" w:history="1">
              <w:r w:rsidR="00D53D0F">
                <w:t>Art. 90a</w:t>
              </w:r>
              <w:r w:rsidRPr="001C0A78">
                <w:t xml:space="preserve"> der Handelsregisterverordnung</w:t>
              </w:r>
            </w:hyperlink>
            <w:r>
              <w:rPr>
                <w:lang w:val="de-DE"/>
              </w:rPr>
              <w:t>).</w:t>
            </w:r>
          </w:p>
          <w:p w:rsidR="00AF1E6E" w:rsidRPr="001C0A78" w:rsidRDefault="00966F57" w:rsidP="00A5353B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="00AF1E6E" w:rsidRPr="001C0A78">
              <w:rPr>
                <w:b/>
                <w:lang w:val="de-DE"/>
              </w:rPr>
              <w:t>. Ausweiskopien erstellen</w:t>
            </w:r>
          </w:p>
          <w:p w:rsidR="00AF1E6E" w:rsidRPr="00FA4F96" w:rsidRDefault="009D201E" w:rsidP="00A5353B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50644C">
              <w:rPr>
                <w:lang w:val="de-DE"/>
              </w:rPr>
              <w:t>Kopie der Ausweispapiere für jede Person, die in das Handelsregister eingetragen werden soll (gültiger Pass, gültige Identitätskarte oder gültiger schweizerischer Ausländerausweis</w:t>
            </w:r>
            <w:r w:rsidRPr="006919C8">
              <w:rPr>
                <w:lang w:val="de-DE"/>
              </w:rPr>
              <w:t>).</w:t>
            </w:r>
          </w:p>
        </w:tc>
      </w:tr>
      <w:tr w:rsidR="00AF1E6E" w:rsidTr="00F82B5E">
        <w:tc>
          <w:tcPr>
            <w:tcW w:w="10206" w:type="dxa"/>
            <w:gridSpan w:val="2"/>
            <w:shd w:val="clear" w:color="auto" w:fill="E1F0FF"/>
          </w:tcPr>
          <w:p w:rsidR="00AF1E6E" w:rsidRPr="001C0A78" w:rsidRDefault="00AF4CCF" w:rsidP="00A5353B">
            <w:pPr>
              <w:pStyle w:val="34NumHaupttitel"/>
            </w:pPr>
            <w:r>
              <w:t>Einreichung beim Handelsregisteramt Basel-Landschaft</w:t>
            </w:r>
          </w:p>
        </w:tc>
      </w:tr>
      <w:tr w:rsidR="00AF1E6E" w:rsidTr="006E631B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AF1E6E" w:rsidRPr="001C0A78" w:rsidRDefault="00AF1E6E" w:rsidP="00A5353B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AF1E6E" w:rsidRPr="001C0A78" w:rsidRDefault="00AF1E6E" w:rsidP="00A5353B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 w:rsidR="00662D54"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CE7215" w:rsidRPr="0050644C" w:rsidRDefault="00FD4EBB" w:rsidP="006D08E7">
            <w:pPr>
              <w:pStyle w:val="01Kleinschrift"/>
              <w:rPr>
                <w:b/>
              </w:rPr>
            </w:pPr>
            <w:r>
              <w:t>Die</w:t>
            </w:r>
            <w:r w:rsidR="00F33CB8">
              <w:t xml:space="preserve"> zeichnungsberechtigten Personen</w:t>
            </w:r>
            <w:r w:rsidR="00966E6E">
              <w:t xml:space="preserve"> haben i</w:t>
            </w:r>
            <w:r>
              <w:t xml:space="preserve">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="003E4D92" w:rsidRPr="00CE7215">
              <w:t>(</w:t>
            </w:r>
            <w:r w:rsidR="003E4D92">
              <w:t>Notar/Notarin, Gemeindeverwaltung oder Handelsregisteramt Basel-Landschaft</w:t>
            </w:r>
            <w:r w:rsidR="00AF1E6E" w:rsidRPr="00CE7215">
              <w:t>)</w:t>
            </w:r>
            <w:r>
              <w:t xml:space="preserve"> beglaubigen zu lassen.</w:t>
            </w:r>
            <w:r w:rsidR="0050644C">
              <w:rPr>
                <w:b/>
              </w:rPr>
              <w:t xml:space="preserve"> </w:t>
            </w:r>
            <w:r w:rsidR="00CE7215" w:rsidRPr="00CE7215">
              <w:t xml:space="preserve">Dazu müssen die betreffenden Personen persönlich </w:t>
            </w:r>
            <w:r w:rsidR="00937B7C">
              <w:t xml:space="preserve">bei der </w:t>
            </w:r>
            <w:proofErr w:type="spellStart"/>
            <w:r w:rsidR="00937B7C">
              <w:t>Urkundsperson</w:t>
            </w:r>
            <w:proofErr w:type="spellEnd"/>
            <w:r w:rsidR="00937B7C">
              <w:t xml:space="preserve"> erscheinen</w:t>
            </w:r>
            <w:r w:rsidR="00CE7215" w:rsidRPr="00CE7215">
              <w:t xml:space="preserve"> und den Pass, die Identitätskarte oder den schweizerischen Ausländerausweis vorweisen.</w:t>
            </w:r>
          </w:p>
          <w:p w:rsidR="00AF1E6E" w:rsidRPr="001C0A78" w:rsidRDefault="00AF1E6E" w:rsidP="00A5353B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AF1E6E" w:rsidRPr="001C0A78" w:rsidRDefault="00FD4EBB" w:rsidP="00A5353B">
            <w:pPr>
              <w:pStyle w:val="01Kleinschrift"/>
            </w:pPr>
            <w:r>
              <w:t xml:space="preserve">Die Anmeldung und </w:t>
            </w:r>
            <w:r w:rsidR="00AF1E6E" w:rsidRPr="001C0A78">
              <w:t xml:space="preserve">weiteren Unterlagen (Handelsregisterbelege </w:t>
            </w:r>
            <w:r w:rsidR="00AF1E6E"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="00AF1E6E"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="00AF1E6E" w:rsidRPr="001C0A78">
              <w:t>an folgende Adresse</w:t>
            </w:r>
            <w:r w:rsidR="00966E6E">
              <w:t xml:space="preserve"> zu </w:t>
            </w:r>
            <w:r>
              <w:t>senden</w:t>
            </w:r>
            <w:r w:rsidR="00AF1E6E" w:rsidRPr="001C0A78">
              <w:t>:</w:t>
            </w:r>
          </w:p>
          <w:p w:rsidR="00F36C67" w:rsidRPr="00F36C67" w:rsidRDefault="00FE2BDB" w:rsidP="00F36C6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="00AF1E6E" w:rsidRPr="00F36C67">
              <w:br/>
              <w:t>Postfach</w:t>
            </w:r>
          </w:p>
          <w:p w:rsidR="00FE2BDB" w:rsidRPr="00F36C67" w:rsidRDefault="00F36C67" w:rsidP="00F36C6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F36C67" w:rsidRPr="00FE2BDB" w:rsidRDefault="00F36C67" w:rsidP="00F36C6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E92D52" w:rsidRPr="001C0A78" w:rsidRDefault="00AF1E6E" w:rsidP="00A5353B">
            <w:pPr>
              <w:pStyle w:val="01Kleinschrift"/>
            </w:pPr>
            <w:r w:rsidRPr="001C0A78">
              <w:rPr>
                <w:b/>
              </w:rPr>
              <w:t>Am Schalter</w:t>
            </w:r>
            <w:r w:rsidR="00966F57">
              <w:rPr>
                <w:b/>
              </w:rPr>
              <w:t>:</w:t>
            </w:r>
          </w:p>
          <w:p w:rsidR="00AF1E6E" w:rsidRPr="001C0A78" w:rsidRDefault="00E92D52" w:rsidP="00A5353B">
            <w:pPr>
              <w:pStyle w:val="01Kleinschrift"/>
              <w:rPr>
                <w:b/>
              </w:rPr>
            </w:pPr>
            <w:r>
              <w:rPr>
                <w:b/>
              </w:rPr>
              <w:t>1</w:t>
            </w:r>
            <w:r w:rsidR="00662D54">
              <w:rPr>
                <w:b/>
              </w:rPr>
              <w:t>. Unterschrifts</w:t>
            </w:r>
            <w:r w:rsidR="00AF1E6E" w:rsidRPr="001C0A78">
              <w:rPr>
                <w:b/>
              </w:rPr>
              <w:t>beglaubigung</w:t>
            </w:r>
          </w:p>
          <w:p w:rsidR="00937B7C" w:rsidRPr="00395E0D" w:rsidRDefault="00F33CB8" w:rsidP="00A5353B">
            <w:pPr>
              <w:pStyle w:val="01Kleinschrift"/>
              <w:rPr>
                <w:highlight w:val="yellow"/>
              </w:rPr>
            </w:pPr>
            <w:r w:rsidRPr="00662D54">
              <w:t>Die zeichnungsberechtigten Personen können ihre</w:t>
            </w:r>
            <w:r w:rsidR="00AF1E6E" w:rsidRPr="00662D54">
              <w:t xml:space="preserve"> Unterschrift direkt am Schalter </w:t>
            </w:r>
            <w:r w:rsidRPr="00662D54">
              <w:t xml:space="preserve">des Handelsregisteramts Basel-Landschaft </w:t>
            </w:r>
            <w:r w:rsidR="00AF1E6E" w:rsidRPr="00662D54">
              <w:t>beglaubigen lassen</w:t>
            </w:r>
            <w:r w:rsidR="006D08E7" w:rsidRPr="00662D54">
              <w:t xml:space="preserve">. </w:t>
            </w:r>
            <w:r w:rsidR="00AF1E6E" w:rsidRPr="00662D54">
              <w:t xml:space="preserve">Dazu </w:t>
            </w:r>
            <w:r w:rsidRPr="00662D54">
              <w:t>müssen die betr</w:t>
            </w:r>
            <w:r w:rsidR="00937B7C" w:rsidRPr="00662D54">
              <w:t>effenden</w:t>
            </w:r>
            <w:r w:rsidRPr="00662D54">
              <w:t xml:space="preserve"> Personen persönlich erscheinen</w:t>
            </w:r>
            <w:r w:rsidR="00A218C9" w:rsidRPr="00662D54">
              <w:t xml:space="preserve"> und den Pass, </w:t>
            </w:r>
            <w:r w:rsidR="00AF1E6E" w:rsidRPr="00662D54">
              <w:t xml:space="preserve">die Identitätskarte </w:t>
            </w:r>
            <w:r w:rsidR="00A218C9" w:rsidRPr="00662D54">
              <w:t xml:space="preserve">oder den schweizerischen Ausländerausweis </w:t>
            </w:r>
            <w:r w:rsidR="00AF1E6E" w:rsidRPr="00662D54">
              <w:t>vorweisen.</w:t>
            </w:r>
          </w:p>
          <w:p w:rsidR="007B1882" w:rsidRPr="00E92D52" w:rsidRDefault="00E92D52" w:rsidP="00A5353B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>2</w:t>
            </w:r>
            <w:r w:rsidR="007B1882" w:rsidRPr="00E92D52">
              <w:rPr>
                <w:b/>
              </w:rPr>
              <w:t xml:space="preserve">. </w:t>
            </w:r>
            <w:r w:rsidR="00937B7C">
              <w:rPr>
                <w:b/>
              </w:rPr>
              <w:t>Persönliche Abgabe</w:t>
            </w:r>
          </w:p>
          <w:p w:rsidR="00662D54" w:rsidRDefault="00F33CB8" w:rsidP="00662D54">
            <w:pPr>
              <w:pStyle w:val="01Kleinschrift"/>
            </w:pPr>
            <w:r>
              <w:t>Die</w:t>
            </w:r>
            <w:r w:rsidR="00AA6A4A" w:rsidRPr="00E92D52">
              <w:t xml:space="preserve"> </w:t>
            </w:r>
            <w:r w:rsidR="00FD4EBB">
              <w:t>Anmeldung und weiteren</w:t>
            </w:r>
            <w:r w:rsidR="007B1882" w:rsidRPr="00E92D52">
              <w:t xml:space="preserve"> Unterlagen (Handelsregisterbelege </w:t>
            </w:r>
            <w:r w:rsidR="007B1882" w:rsidRPr="00E92D52">
              <w:rPr>
                <w:lang w:val="de-DE"/>
              </w:rPr>
              <w:t>und Kopie</w:t>
            </w:r>
            <w:r w:rsidR="00FD4EBB">
              <w:rPr>
                <w:lang w:val="de-DE"/>
              </w:rPr>
              <w:t>n</w:t>
            </w:r>
            <w:r w:rsidR="007B1882"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="007B1882" w:rsidRPr="00E92D52">
              <w:t>.</w:t>
            </w:r>
          </w:p>
          <w:p w:rsidR="00662D54" w:rsidRPr="0050644C" w:rsidRDefault="00662D54" w:rsidP="00937B7C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662D54" w:rsidRPr="0050644C" w:rsidRDefault="00662D54" w:rsidP="00937B7C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BA73E0" w:rsidRPr="007B1882" w:rsidRDefault="001A238E" w:rsidP="001A238E">
            <w:pPr>
              <w:pStyle w:val="01Kleinschrift"/>
            </w:pPr>
            <w:bookmarkStart w:id="0" w:name="_GoBack"/>
            <w:bookmarkEnd w:id="0"/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</w:p>
        </w:tc>
      </w:tr>
    </w:tbl>
    <w:p w:rsidR="00EC72E9" w:rsidRPr="00063F55" w:rsidRDefault="00EC72E9" w:rsidP="00D82527">
      <w:pPr>
        <w:pStyle w:val="01Kleinschrift"/>
        <w:rPr>
          <w:sz w:val="14"/>
        </w:rPr>
      </w:pPr>
    </w:p>
    <w:sectPr w:rsidR="00EC72E9" w:rsidRPr="00063F55" w:rsidSect="00E8190E">
      <w:pgSz w:w="11906" w:h="16838" w:code="9"/>
      <w:pgMar w:top="2268" w:right="907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12" w:rsidRDefault="00596712">
      <w:r>
        <w:separator/>
      </w:r>
    </w:p>
  </w:endnote>
  <w:endnote w:type="continuationSeparator" w:id="0">
    <w:p w:rsidR="00596712" w:rsidRDefault="0059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966F57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 xml:space="preserve">VEREIN </w:t>
    </w:r>
    <w:r w:rsidR="00BE47AE">
      <w:rPr>
        <w:rFonts w:eastAsia="Times New Roman" w:cs="Times New Roman"/>
        <w:sz w:val="12"/>
        <w:szCs w:val="12"/>
        <w:lang w:val="de-DE" w:eastAsia="de-DE"/>
      </w:rPr>
      <w:t>Anmeldung Neueintragung / 15</w:t>
    </w:r>
    <w:r w:rsidR="00FE5606">
      <w:rPr>
        <w:rFonts w:eastAsia="Times New Roman" w:cs="Times New Roman"/>
        <w:sz w:val="12"/>
        <w:szCs w:val="12"/>
        <w:lang w:val="de-DE" w:eastAsia="de-DE"/>
      </w:rPr>
      <w:t>.1</w:t>
    </w:r>
    <w:r w:rsidR="00623A9A">
      <w:rPr>
        <w:rFonts w:eastAsia="Times New Roman" w:cs="Times New Roman"/>
        <w:sz w:val="12"/>
        <w:szCs w:val="12"/>
        <w:lang w:val="de-DE" w:eastAsia="de-DE"/>
      </w:rP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12" w:rsidRDefault="00596712">
      <w:r>
        <w:separator/>
      </w:r>
    </w:p>
  </w:footnote>
  <w:footnote w:type="continuationSeparator" w:id="0">
    <w:p w:rsidR="00596712" w:rsidRDefault="0059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08195A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08195A">
            <w:rPr>
              <w:rStyle w:val="Seitenzahl"/>
              <w:noProof/>
            </w:rPr>
            <w:t>5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8195A"/>
    <w:rsid w:val="00090438"/>
    <w:rsid w:val="00094461"/>
    <w:rsid w:val="000B1593"/>
    <w:rsid w:val="000B65F2"/>
    <w:rsid w:val="000D086B"/>
    <w:rsid w:val="000D305D"/>
    <w:rsid w:val="000D4C7C"/>
    <w:rsid w:val="000F1D4E"/>
    <w:rsid w:val="000F2869"/>
    <w:rsid w:val="000F4E13"/>
    <w:rsid w:val="00112816"/>
    <w:rsid w:val="00124E9A"/>
    <w:rsid w:val="0012521A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A238E"/>
    <w:rsid w:val="001B3066"/>
    <w:rsid w:val="001B77E9"/>
    <w:rsid w:val="001C0A78"/>
    <w:rsid w:val="001C3348"/>
    <w:rsid w:val="001C67CE"/>
    <w:rsid w:val="001D1FA9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13788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06DA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5F60"/>
    <w:rsid w:val="00350CDA"/>
    <w:rsid w:val="00355216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6C4F"/>
    <w:rsid w:val="003D70B4"/>
    <w:rsid w:val="003E0A5C"/>
    <w:rsid w:val="003E4D92"/>
    <w:rsid w:val="003E748B"/>
    <w:rsid w:val="003F775C"/>
    <w:rsid w:val="004143A4"/>
    <w:rsid w:val="00417519"/>
    <w:rsid w:val="00417639"/>
    <w:rsid w:val="00423126"/>
    <w:rsid w:val="00426C12"/>
    <w:rsid w:val="0043189C"/>
    <w:rsid w:val="00434B5C"/>
    <w:rsid w:val="0043519C"/>
    <w:rsid w:val="00440D4F"/>
    <w:rsid w:val="00443713"/>
    <w:rsid w:val="0044435B"/>
    <w:rsid w:val="00445B1D"/>
    <w:rsid w:val="0045773C"/>
    <w:rsid w:val="004649E5"/>
    <w:rsid w:val="00465823"/>
    <w:rsid w:val="0047590F"/>
    <w:rsid w:val="004767A5"/>
    <w:rsid w:val="00480B36"/>
    <w:rsid w:val="0048178F"/>
    <w:rsid w:val="0048604B"/>
    <w:rsid w:val="004929B7"/>
    <w:rsid w:val="00494697"/>
    <w:rsid w:val="00495628"/>
    <w:rsid w:val="004B0E00"/>
    <w:rsid w:val="004B65A4"/>
    <w:rsid w:val="004C1C6F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4578F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96712"/>
    <w:rsid w:val="005B1F48"/>
    <w:rsid w:val="005B5B95"/>
    <w:rsid w:val="005C0997"/>
    <w:rsid w:val="005D48F6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13C49"/>
    <w:rsid w:val="00620DD1"/>
    <w:rsid w:val="00623A9A"/>
    <w:rsid w:val="00624B69"/>
    <w:rsid w:val="00631FAE"/>
    <w:rsid w:val="00641779"/>
    <w:rsid w:val="00645161"/>
    <w:rsid w:val="00645BF7"/>
    <w:rsid w:val="00650961"/>
    <w:rsid w:val="00652222"/>
    <w:rsid w:val="00657C9F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408F5"/>
    <w:rsid w:val="007550F9"/>
    <w:rsid w:val="00757897"/>
    <w:rsid w:val="00764066"/>
    <w:rsid w:val="00772D7D"/>
    <w:rsid w:val="00774502"/>
    <w:rsid w:val="00782681"/>
    <w:rsid w:val="007A3E53"/>
    <w:rsid w:val="007A5EEC"/>
    <w:rsid w:val="007A6824"/>
    <w:rsid w:val="007B0A82"/>
    <w:rsid w:val="007B1882"/>
    <w:rsid w:val="007B308F"/>
    <w:rsid w:val="007C7BEF"/>
    <w:rsid w:val="007D0092"/>
    <w:rsid w:val="007E147B"/>
    <w:rsid w:val="007E21A9"/>
    <w:rsid w:val="007E237D"/>
    <w:rsid w:val="007F2530"/>
    <w:rsid w:val="007F3DFF"/>
    <w:rsid w:val="007F6CC8"/>
    <w:rsid w:val="00802977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63867"/>
    <w:rsid w:val="008715F0"/>
    <w:rsid w:val="0087259B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66E6E"/>
    <w:rsid w:val="00966F57"/>
    <w:rsid w:val="00981BB0"/>
    <w:rsid w:val="00982AFF"/>
    <w:rsid w:val="009845C4"/>
    <w:rsid w:val="009A3CFE"/>
    <w:rsid w:val="009A4DD7"/>
    <w:rsid w:val="009A7AD3"/>
    <w:rsid w:val="009B3B16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9F6D13"/>
    <w:rsid w:val="00A063E4"/>
    <w:rsid w:val="00A10925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FC2"/>
    <w:rsid w:val="00AA5351"/>
    <w:rsid w:val="00AA6464"/>
    <w:rsid w:val="00AA6A4A"/>
    <w:rsid w:val="00AB6AD4"/>
    <w:rsid w:val="00AB7755"/>
    <w:rsid w:val="00AC7D5B"/>
    <w:rsid w:val="00AE0D87"/>
    <w:rsid w:val="00AE12DA"/>
    <w:rsid w:val="00AF1E6E"/>
    <w:rsid w:val="00AF4CCF"/>
    <w:rsid w:val="00AF6321"/>
    <w:rsid w:val="00B04235"/>
    <w:rsid w:val="00B12B4D"/>
    <w:rsid w:val="00B27C22"/>
    <w:rsid w:val="00B463C6"/>
    <w:rsid w:val="00B518F5"/>
    <w:rsid w:val="00B55B8D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A73E0"/>
    <w:rsid w:val="00BC1BAF"/>
    <w:rsid w:val="00BC47BA"/>
    <w:rsid w:val="00BD29A0"/>
    <w:rsid w:val="00BD36F8"/>
    <w:rsid w:val="00BD46C0"/>
    <w:rsid w:val="00BE47AE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414B5"/>
    <w:rsid w:val="00C44D89"/>
    <w:rsid w:val="00C5317E"/>
    <w:rsid w:val="00C55518"/>
    <w:rsid w:val="00C60DB4"/>
    <w:rsid w:val="00C61FCA"/>
    <w:rsid w:val="00C62AA3"/>
    <w:rsid w:val="00C91F9D"/>
    <w:rsid w:val="00CD24F4"/>
    <w:rsid w:val="00CD4A89"/>
    <w:rsid w:val="00CD7C3F"/>
    <w:rsid w:val="00CE176B"/>
    <w:rsid w:val="00CE4F2E"/>
    <w:rsid w:val="00CE57DC"/>
    <w:rsid w:val="00CE7215"/>
    <w:rsid w:val="00CE79B9"/>
    <w:rsid w:val="00CF28B8"/>
    <w:rsid w:val="00CF2FBC"/>
    <w:rsid w:val="00CF32B6"/>
    <w:rsid w:val="00CF463F"/>
    <w:rsid w:val="00D14883"/>
    <w:rsid w:val="00D20CC3"/>
    <w:rsid w:val="00D230AB"/>
    <w:rsid w:val="00D25F40"/>
    <w:rsid w:val="00D46467"/>
    <w:rsid w:val="00D5160D"/>
    <w:rsid w:val="00D53D0F"/>
    <w:rsid w:val="00D572DF"/>
    <w:rsid w:val="00D664AD"/>
    <w:rsid w:val="00D67B76"/>
    <w:rsid w:val="00D715BC"/>
    <w:rsid w:val="00D75A64"/>
    <w:rsid w:val="00D75BBB"/>
    <w:rsid w:val="00D7618E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404B1"/>
    <w:rsid w:val="00E42028"/>
    <w:rsid w:val="00E44A12"/>
    <w:rsid w:val="00E4690D"/>
    <w:rsid w:val="00E60B33"/>
    <w:rsid w:val="00E717E9"/>
    <w:rsid w:val="00E72AF8"/>
    <w:rsid w:val="00E767C4"/>
    <w:rsid w:val="00E76907"/>
    <w:rsid w:val="00E778A8"/>
    <w:rsid w:val="00E8190E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14FA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0825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E5606"/>
    <w:rsid w:val="00FF1FA1"/>
    <w:rsid w:val="00FF2C9B"/>
    <w:rsid w:val="00FF4245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dmin.ch/opc/de/classified-compilation/20072056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54347-3567-461A-A835-13F61C50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5</Pages>
  <Words>736</Words>
  <Characters>6616</Characters>
  <Application>Microsoft Office Word</Application>
  <DocSecurity>0</DocSecurity>
  <PresentationFormat/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7338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8</cp:revision>
  <cp:lastPrinted>2024-01-11T08:47:00Z</cp:lastPrinted>
  <dcterms:created xsi:type="dcterms:W3CDTF">2024-01-14T21:17:00Z</dcterms:created>
  <dcterms:modified xsi:type="dcterms:W3CDTF">2024-11-15T09:25:00Z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