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7C5831">
        <w:t>Verein</w:t>
      </w:r>
      <w:r w:rsidRPr="0060699F">
        <w:t xml:space="preserve">, </w:t>
      </w:r>
      <w:r w:rsidR="009B0A21">
        <w:t>Auflösung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7C5831" w:rsidP="00563FEA">
            <w:pPr>
              <w:pStyle w:val="34NumHaupttitel"/>
            </w:pPr>
            <w:r>
              <w:t>Name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Default="00E903E0" w:rsidP="00E903E0">
      <w:pPr>
        <w:pStyle w:val="00Vorgabetext"/>
        <w:rPr>
          <w:lang w:eastAsia="de-CH"/>
        </w:rPr>
      </w:pPr>
    </w:p>
    <w:p w:rsidR="001D5EAA" w:rsidRPr="00E903E0" w:rsidRDefault="001D5EAA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1D5EAA" w:rsidRDefault="001D5EAA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E903E0">
        <w:tc>
          <w:tcPr>
            <w:tcW w:w="10206" w:type="dxa"/>
            <w:shd w:val="clear" w:color="auto" w:fill="auto"/>
          </w:tcPr>
          <w:p w:rsidR="00274C66" w:rsidRPr="00E903E0" w:rsidRDefault="00E903E0" w:rsidP="0034249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 w:rsidR="00F67ADE">
              <w:rPr>
                <w:sz w:val="24"/>
                <w:szCs w:val="24"/>
              </w:rPr>
              <w:t>:</w:t>
            </w:r>
          </w:p>
        </w:tc>
      </w:tr>
      <w:tr w:rsidR="00E903E0" w:rsidTr="00B27C22">
        <w:tc>
          <w:tcPr>
            <w:tcW w:w="10206" w:type="dxa"/>
            <w:shd w:val="clear" w:color="auto" w:fill="D3D3D3" w:themeFill="background2" w:themeFillShade="E6"/>
          </w:tcPr>
          <w:p w:rsidR="00E903E0" w:rsidRDefault="007C5831" w:rsidP="00E903E0">
            <w:pPr>
              <w:pStyle w:val="34NumHaupttitel"/>
            </w:pPr>
            <w:r>
              <w:t>Name</w:t>
            </w:r>
            <w:r w:rsidR="002144C8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</w:pPr>
            <w:r>
              <w:t xml:space="preserve">Weitere Adresse </w:t>
            </w:r>
          </w:p>
          <w:p w:rsidR="00B74F45" w:rsidRPr="001A13CB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</w:t>
            </w:r>
            <w:r w:rsidR="00C441B9">
              <w:t>Liquidationsdomizil neu</w:t>
            </w:r>
          </w:p>
        </w:tc>
      </w:tr>
      <w:tr w:rsidR="0042393A" w:rsidRPr="004D3BE8" w:rsidTr="0042393A">
        <w:trPr>
          <w:trHeight w:val="454"/>
        </w:trPr>
        <w:tc>
          <w:tcPr>
            <w:tcW w:w="10206" w:type="dxa"/>
            <w:shd w:val="clear" w:color="auto" w:fill="auto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2393A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b. </w:t>
            </w:r>
            <w:r w:rsidR="00C441B9">
              <w:t xml:space="preserve">weitere Adresse </w:t>
            </w:r>
            <w:r>
              <w:t>löschen</w:t>
            </w:r>
          </w:p>
        </w:tc>
      </w:tr>
      <w:tr w:rsidR="00C441B9" w:rsidRPr="004D3BE8" w:rsidTr="00C441B9">
        <w:trPr>
          <w:trHeight w:val="454"/>
        </w:trPr>
        <w:tc>
          <w:tcPr>
            <w:tcW w:w="10206" w:type="dxa"/>
            <w:shd w:val="clear" w:color="auto" w:fill="auto"/>
          </w:tcPr>
          <w:p w:rsidR="00C441B9" w:rsidRDefault="00C441B9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C441B9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C441B9" w:rsidRDefault="00C441B9" w:rsidP="00C441B9">
            <w:pPr>
              <w:pStyle w:val="34NumHaupttitel"/>
            </w:pPr>
            <w:r>
              <w:t>Auflösung</w:t>
            </w:r>
          </w:p>
        </w:tc>
      </w:tr>
      <w:tr w:rsidR="00C441B9" w:rsidRPr="00982AFF" w:rsidTr="00BD6F65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6209" w:tblpY="-13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C441B9" w:rsidRPr="001677F2" w:rsidTr="00C441B9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C441B9" w:rsidRPr="001677F2" w:rsidRDefault="00C441B9" w:rsidP="00C441B9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41B9" w:rsidRPr="00982AFF" w:rsidRDefault="007C5831" w:rsidP="00C441B9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Der Verein</w:t>
            </w:r>
            <w:r w:rsidR="00C441B9">
              <w:rPr>
                <w:b w:val="0"/>
              </w:rPr>
              <w:t xml:space="preserve"> ist mit Beschluss</w:t>
            </w:r>
            <w:r w:rsidR="00C441B9" w:rsidRPr="00982AFF">
              <w:rPr>
                <w:b w:val="0"/>
              </w:rPr>
              <w:t xml:space="preserve"> </w:t>
            </w:r>
            <w:r w:rsidR="00C441B9">
              <w:rPr>
                <w:b w:val="0"/>
              </w:rPr>
              <w:t>der Generalversammlung vom (Datum) aufgelöst</w:t>
            </w:r>
            <w:r w:rsidR="00C441B9" w:rsidRPr="00982AFF">
              <w:rPr>
                <w:b w:val="0"/>
              </w:rPr>
              <w:t>.</w:t>
            </w:r>
            <w:r w:rsidR="00C441B9">
              <w:rPr>
                <w:b w:val="0"/>
              </w:rPr>
              <w:t xml:space="preserve"> </w:t>
            </w:r>
          </w:p>
        </w:tc>
      </w:tr>
      <w:tr w:rsidR="0066585F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66585F" w:rsidRDefault="0066585F" w:rsidP="008D2907">
            <w:pPr>
              <w:pStyle w:val="34NumHaupttitel"/>
            </w:pPr>
            <w:r>
              <w:t>Löschung von eingetragenen Personen</w:t>
            </w:r>
          </w:p>
        </w:tc>
      </w:tr>
      <w:tr w:rsidR="002144C8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</w:tcPr>
                <w:p w:rsidR="001D5EAA" w:rsidRDefault="002144C8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1D5EAA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1D5EAA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1D5EAA" w:rsidRPr="001677F2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F67AD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36F10" w:rsidRPr="001677F2" w:rsidRDefault="002144C8" w:rsidP="00236F10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535B7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CF09A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2775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144C8" w:rsidRPr="004D3BE8" w:rsidRDefault="002144C8" w:rsidP="00563FEA">
            <w:pPr>
              <w:pStyle w:val="01Kleinschrift"/>
              <w:rPr>
                <w:szCs w:val="12"/>
              </w:rPr>
            </w:pPr>
          </w:p>
        </w:tc>
      </w:tr>
      <w:tr w:rsidR="009F6D1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9F6D13" w:rsidRDefault="00BC4C99" w:rsidP="00BC4C99">
            <w:pPr>
              <w:pStyle w:val="34NumHaupttitel"/>
            </w:pPr>
            <w:r>
              <w:lastRenderedPageBreak/>
              <w:t>Änderungen bei e</w:t>
            </w:r>
            <w:r w:rsidR="009F6D13">
              <w:t>in</w:t>
            </w:r>
            <w:r>
              <w:t>getragenen Personen</w:t>
            </w:r>
          </w:p>
        </w:tc>
      </w:tr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7103FB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 w:rsidR="00236F10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 xml:space="preserve">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12C01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372C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907" w:bottom="1134" w:left="851" w:header="567" w:footer="567" w:gutter="0"/>
          <w:cols w:space="708"/>
          <w:titlePg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236F10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6535B7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BC4C99" w:rsidRDefault="00512C01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BC4C99" w:rsidRPr="001677F2" w:rsidRDefault="00BC4C99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6535B7" w:rsidRDefault="006535B7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9F6D13" w:rsidRPr="001677F2" w:rsidRDefault="00236F10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512C0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35B7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</w:t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63FEA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7A749D" w:rsidRPr="00053D0F" w:rsidTr="00563FEA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A749D" w:rsidRDefault="001F2D59" w:rsidP="00563FEA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7A749D" w:rsidTr="00563FEA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7A749D" w:rsidRPr="004D3BE8" w:rsidRDefault="007A749D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460792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>P</w:t>
            </w:r>
            <w:r w:rsidR="00460792">
              <w:rPr>
                <w:szCs w:val="12"/>
              </w:rPr>
              <w:t>rotokoll der Generalversammlung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F92D5B" w:rsidP="00F92D5B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Liquidatoren</w:t>
            </w:r>
          </w:p>
        </w:tc>
      </w:tr>
      <w:tr w:rsidR="00F92D5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Protokoll(e) des zuständigen Organs 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  <w:r w:rsidRPr="003A216A">
              <w:rPr>
                <w:szCs w:val="12"/>
              </w:rPr>
              <w:t xml:space="preserve"> </w:t>
            </w:r>
          </w:p>
        </w:tc>
      </w:tr>
      <w:tr w:rsidR="00F92D5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Demissionserklärung(en)</w:t>
            </w:r>
          </w:p>
        </w:tc>
      </w:tr>
      <w:tr w:rsidR="004C51D0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4C51D0" w:rsidRDefault="004C51D0" w:rsidP="004C51D0">
            <w:pPr>
              <w:pStyle w:val="01Kleinschrift"/>
              <w:spacing w:after="0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neu zeichnungs</w:t>
            </w:r>
            <w:r w:rsidRPr="00761263">
              <w:rPr>
                <w:szCs w:val="12"/>
              </w:rPr>
              <w:t xml:space="preserve">berechtigten </w:t>
            </w:r>
          </w:p>
          <w:p w:rsidR="004C51D0" w:rsidRPr="004D3BE8" w:rsidRDefault="004C51D0" w:rsidP="004C51D0">
            <w:pPr>
              <w:pStyle w:val="01Kleinschrift"/>
              <w:spacing w:before="0"/>
              <w:rPr>
                <w:szCs w:val="12"/>
              </w:rPr>
            </w:pPr>
            <w:r>
              <w:rPr>
                <w:szCs w:val="12"/>
              </w:rPr>
              <w:t xml:space="preserve">    </w:t>
            </w:r>
            <w:r w:rsidRPr="00761263">
              <w:rPr>
                <w:szCs w:val="12"/>
              </w:rPr>
              <w:t>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C51D0" w:rsidRPr="004D3BE8" w:rsidRDefault="004C51D0" w:rsidP="004C51D0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Bestellungen</w:t>
            </w:r>
          </w:p>
        </w:tc>
      </w:tr>
      <w:tr w:rsidR="004C51D0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C51D0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Default="004C51D0" w:rsidP="004C51D0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C51D0" w:rsidRDefault="004C51D0" w:rsidP="004C51D0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Gebührenadresse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auto"/>
          </w:tcPr>
          <w:p w:rsidR="004C51D0" w:rsidRPr="00053D0F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>
              <w:t>Lieferadresse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auto"/>
          </w:tcPr>
          <w:p w:rsidR="004C51D0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</w:tbl>
    <w:p w:rsidR="003B4033" w:rsidRDefault="003B4033" w:rsidP="00460792">
      <w:pPr>
        <w:pStyle w:val="34NumHaupttitel"/>
        <w:sectPr w:rsidR="003B4033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51D0" w:rsidTr="00B27C22">
        <w:tc>
          <w:tcPr>
            <w:tcW w:w="10206" w:type="dxa"/>
            <w:gridSpan w:val="2"/>
            <w:shd w:val="clear" w:color="auto" w:fill="D3D3D3" w:themeFill="background2" w:themeFillShade="E6"/>
          </w:tcPr>
          <w:p w:rsidR="004C51D0" w:rsidRDefault="00460792" w:rsidP="007C5831">
            <w:pPr>
              <w:pStyle w:val="34NumHaupttitel"/>
            </w:pPr>
            <w:r>
              <w:lastRenderedPageBreak/>
              <w:t>Unterzeichnung durch</w:t>
            </w:r>
            <w:r w:rsidR="004C51D0" w:rsidRPr="00FE2BDB">
              <w:t xml:space="preserve"> </w:t>
            </w:r>
            <w:r w:rsidR="007C5831">
              <w:t>die anmeldende(n) Person(en)</w:t>
            </w:r>
          </w:p>
        </w:tc>
      </w:tr>
      <w:tr w:rsidR="004C51D0" w:rsidTr="00563FEA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C51D0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  <w:tr w:rsidR="004C51D0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</w:tbl>
    <w:p w:rsidR="009B0A21" w:rsidRDefault="009B0A21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7D6FC3">
              <w:rPr>
                <w:lang w:val="de-DE" w:eastAsia="de-DE"/>
              </w:rPr>
              <w:t xml:space="preserve"> und 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1B357D" w:rsidRDefault="001B357D" w:rsidP="00133BE4">
            <w:pPr>
              <w:pStyle w:val="34NumHaupttitel"/>
            </w:pPr>
            <w:r>
              <w:t>Überprüfung und Vorbereitung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1B357D" w:rsidRPr="0050644C" w:rsidRDefault="001B357D" w:rsidP="00133BE4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DE75CD" w:rsidRDefault="00DE75CD" w:rsidP="00DE75CD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B70A23">
              <w:rPr>
                <w:lang w:val="de-DE"/>
              </w:rPr>
              <w:t>Urkundsperson</w:t>
            </w:r>
            <w:proofErr w:type="spellEnd"/>
            <w:r w:rsidRPr="00B70A23">
              <w:rPr>
                <w:lang w:val="de-DE"/>
              </w:rPr>
              <w:t xml:space="preserve"> erstellen bzw. beglaubigen. 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1B357D" w:rsidRPr="00FA4F96" w:rsidRDefault="00DE75CD" w:rsidP="00133BE4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 w:rsidR="007D6FC3">
              <w:rPr>
                <w:b/>
                <w:lang w:val="de-DE"/>
              </w:rPr>
              <w:t xml:space="preserve"> bzw. neu</w:t>
            </w:r>
            <w:r>
              <w:rPr>
                <w:b/>
                <w:lang w:val="de-DE"/>
              </w:rPr>
              <w:t xml:space="preserve">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1B357D" w:rsidRPr="0050644C" w:rsidRDefault="001B357D" w:rsidP="00133BE4">
            <w:pPr>
              <w:pStyle w:val="01Kleinschrift"/>
              <w:rPr>
                <w:b/>
              </w:rPr>
            </w:pPr>
            <w:r>
              <w:t xml:space="preserve">Die </w:t>
            </w:r>
            <w:r w:rsidR="00DE75CD">
              <w:t xml:space="preserve">neu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="00CA2097" w:rsidRPr="00CE7215">
              <w:t>(</w:t>
            </w:r>
            <w:r w:rsidR="00CA2097"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1B357D" w:rsidRPr="001C0A78" w:rsidRDefault="001B357D" w:rsidP="00133BE4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1B357D" w:rsidRPr="00395E0D" w:rsidRDefault="001B357D" w:rsidP="00133BE4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DE75CD"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1B357D" w:rsidRPr="00E92D52" w:rsidRDefault="001B357D" w:rsidP="00133BE4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1B357D" w:rsidRPr="007B1882" w:rsidRDefault="00A7213D" w:rsidP="00A7213D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</w:t>
            </w:r>
            <w:bookmarkStart w:id="0" w:name="_GoBack"/>
            <w:bookmarkEnd w:id="0"/>
          </w:p>
        </w:tc>
      </w:tr>
    </w:tbl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F574BC">
      <w:pgSz w:w="11906" w:h="16838" w:code="9"/>
      <w:pgMar w:top="2268" w:right="90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36" w:rsidRDefault="00E17536">
      <w:r>
        <w:separator/>
      </w:r>
    </w:p>
  </w:endnote>
  <w:endnote w:type="continuationSeparator" w:id="0">
    <w:p w:rsidR="00E17536" w:rsidRDefault="00E1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7C5831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VEREIN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 w:rsidR="002E6AD2">
      <w:rPr>
        <w:rFonts w:eastAsia="Times New Roman" w:cs="Times New Roman"/>
        <w:sz w:val="12"/>
        <w:szCs w:val="12"/>
        <w:lang w:val="de-DE" w:eastAsia="de-DE"/>
      </w:rPr>
      <w:t xml:space="preserve"> Auflösung</w:t>
    </w:r>
    <w:r w:rsidR="008B67C7">
      <w:rPr>
        <w:rFonts w:eastAsia="Times New Roman" w:cs="Times New Roman"/>
        <w:sz w:val="12"/>
        <w:szCs w:val="12"/>
        <w:lang w:val="de-DE" w:eastAsia="de-DE"/>
      </w:rPr>
      <w:t xml:space="preserve"> / </w:t>
    </w:r>
    <w:r w:rsidR="00173C2F">
      <w:rPr>
        <w:rFonts w:eastAsia="Times New Roman" w:cs="Times New Roman"/>
        <w:sz w:val="12"/>
        <w:szCs w:val="12"/>
        <w:lang w:val="de-DE" w:eastAsia="de-DE"/>
      </w:rPr>
      <w:t>15.1</w:t>
    </w:r>
    <w:r w:rsidR="00563FEA"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36" w:rsidRDefault="00E17536">
      <w:r>
        <w:separator/>
      </w:r>
    </w:p>
  </w:footnote>
  <w:footnote w:type="continuationSeparator" w:id="0">
    <w:p w:rsidR="00E17536" w:rsidRDefault="00E1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A7213D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A7213D">
            <w:rPr>
              <w:rStyle w:val="Seitenzahl"/>
              <w:noProof/>
            </w:rPr>
            <w:t>6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2521A"/>
    <w:rsid w:val="001319A5"/>
    <w:rsid w:val="00131CAB"/>
    <w:rsid w:val="00152728"/>
    <w:rsid w:val="00162BEB"/>
    <w:rsid w:val="001712E3"/>
    <w:rsid w:val="00173C2F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5EAA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C93"/>
    <w:rsid w:val="002A38C0"/>
    <w:rsid w:val="002A3EC0"/>
    <w:rsid w:val="002B6FFE"/>
    <w:rsid w:val="002C21BF"/>
    <w:rsid w:val="002C320F"/>
    <w:rsid w:val="002C7966"/>
    <w:rsid w:val="002D73FD"/>
    <w:rsid w:val="002E6AD2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2CF0"/>
    <w:rsid w:val="003773AB"/>
    <w:rsid w:val="003829F3"/>
    <w:rsid w:val="003941A5"/>
    <w:rsid w:val="003943FF"/>
    <w:rsid w:val="00395E0D"/>
    <w:rsid w:val="003A3651"/>
    <w:rsid w:val="003A669D"/>
    <w:rsid w:val="003B4033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0792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1C6F"/>
    <w:rsid w:val="004C51D0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4B23"/>
    <w:rsid w:val="00706C0C"/>
    <w:rsid w:val="00706CC4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50F9"/>
    <w:rsid w:val="00757897"/>
    <w:rsid w:val="00764066"/>
    <w:rsid w:val="00764CA4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5831"/>
    <w:rsid w:val="007C7BEF"/>
    <w:rsid w:val="007D0092"/>
    <w:rsid w:val="007D6FC3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D0DA3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0A21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06E9B"/>
    <w:rsid w:val="00A10925"/>
    <w:rsid w:val="00A16F3E"/>
    <w:rsid w:val="00A17F6A"/>
    <w:rsid w:val="00A218C9"/>
    <w:rsid w:val="00A24EE1"/>
    <w:rsid w:val="00A309A3"/>
    <w:rsid w:val="00A45568"/>
    <w:rsid w:val="00A46D8C"/>
    <w:rsid w:val="00A5353B"/>
    <w:rsid w:val="00A55504"/>
    <w:rsid w:val="00A60735"/>
    <w:rsid w:val="00A61128"/>
    <w:rsid w:val="00A7213D"/>
    <w:rsid w:val="00A77016"/>
    <w:rsid w:val="00A831A9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0F5"/>
    <w:rsid w:val="00B04235"/>
    <w:rsid w:val="00B12B4D"/>
    <w:rsid w:val="00B16F2C"/>
    <w:rsid w:val="00B27C22"/>
    <w:rsid w:val="00B463C6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38DD"/>
    <w:rsid w:val="00C441B9"/>
    <w:rsid w:val="00C44D89"/>
    <w:rsid w:val="00C5317E"/>
    <w:rsid w:val="00C55518"/>
    <w:rsid w:val="00C60DB4"/>
    <w:rsid w:val="00C61FCA"/>
    <w:rsid w:val="00C62AA3"/>
    <w:rsid w:val="00C91F9D"/>
    <w:rsid w:val="00CA2097"/>
    <w:rsid w:val="00CD24F4"/>
    <w:rsid w:val="00CD4A89"/>
    <w:rsid w:val="00CD7C3F"/>
    <w:rsid w:val="00CE176B"/>
    <w:rsid w:val="00CE4F2E"/>
    <w:rsid w:val="00CE57DC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43164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17536"/>
    <w:rsid w:val="00E21087"/>
    <w:rsid w:val="00E21B1F"/>
    <w:rsid w:val="00E23ACE"/>
    <w:rsid w:val="00E404B1"/>
    <w:rsid w:val="00E42028"/>
    <w:rsid w:val="00E44470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2D52"/>
    <w:rsid w:val="00E96C01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92D5B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7C88-53FE-49A8-AF34-D0500A3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6</Pages>
  <Words>816</Words>
  <Characters>7432</Characters>
  <Application>Microsoft Office Word</Application>
  <DocSecurity>0</DocSecurity>
  <PresentationFormat/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2024-01-11T08:49:00Z</cp:lastPrinted>
  <dcterms:created xsi:type="dcterms:W3CDTF">2024-01-17T10:46:00Z</dcterms:created>
  <dcterms:modified xsi:type="dcterms:W3CDTF">2024-11-15T09:24:00Z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