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Pr="0060699F" w:rsidRDefault="0060699F" w:rsidP="00A5353B">
      <w:pPr>
        <w:pStyle w:val="31Formulartitel"/>
      </w:pPr>
      <w:r w:rsidRPr="0060699F">
        <w:t xml:space="preserve">Handelsregisteranmeldung: </w:t>
      </w:r>
      <w:r w:rsidR="00AA7782">
        <w:t>K</w:t>
      </w:r>
      <w:r w:rsidR="00E507BF">
        <w:t>ommanditgesellschaft</w:t>
      </w:r>
      <w:r w:rsidRPr="0060699F">
        <w:t>, Neueintragung</w:t>
      </w:r>
    </w:p>
    <w:p w:rsidR="0060699F" w:rsidRDefault="0060699F" w:rsidP="00A5353B">
      <w:pPr>
        <w:pStyle w:val="34NumHaupttitel"/>
        <w:numPr>
          <w:ilvl w:val="0"/>
          <w:numId w:val="0"/>
        </w:numPr>
        <w:spacing w:line="280" w:lineRule="auto"/>
        <w:ind w:left="397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E507BF">
            <w:pPr>
              <w:pStyle w:val="34NumHaupttitel"/>
            </w:pPr>
            <w:r>
              <w:t>Firma</w:t>
            </w:r>
            <w:r w:rsidR="00CE66E8">
              <w:t xml:space="preserve"> </w:t>
            </w:r>
            <w:r w:rsidR="00CE66E8" w:rsidRPr="00CE66E8">
              <w:rPr>
                <w:b w:val="0"/>
              </w:rPr>
              <w:t>(Rechtsformbezeichnung</w:t>
            </w:r>
            <w:r w:rsidR="00CE66E8">
              <w:rPr>
                <w:b w:val="0"/>
              </w:rPr>
              <w:t xml:space="preserve"> muss zwingend mitangegeben werden</w:t>
            </w:r>
            <w:r w:rsidR="00E507BF">
              <w:rPr>
                <w:b w:val="0"/>
              </w:rPr>
              <w:t xml:space="preserve">, d.h. Kommanditgesellschaft, KMG, </w:t>
            </w:r>
            <w:proofErr w:type="spellStart"/>
            <w:r w:rsidR="00E507BF">
              <w:rPr>
                <w:b w:val="0"/>
              </w:rPr>
              <w:t>Km</w:t>
            </w:r>
            <w:r w:rsidR="00CE66E8">
              <w:rPr>
                <w:b w:val="0"/>
              </w:rPr>
              <w:t>G</w:t>
            </w:r>
            <w:proofErr w:type="spellEnd"/>
            <w:r w:rsidR="00CE66E8">
              <w:rPr>
                <w:b w:val="0"/>
              </w:rPr>
              <w:t xml:space="preserve"> oder </w:t>
            </w:r>
            <w:proofErr w:type="spellStart"/>
            <w:r w:rsidR="00CE66E8">
              <w:rPr>
                <w:b w:val="0"/>
              </w:rPr>
              <w:t>k</w:t>
            </w:r>
            <w:r w:rsidR="00E507BF">
              <w:rPr>
                <w:b w:val="0"/>
              </w:rPr>
              <w:t>mg</w:t>
            </w:r>
            <w:proofErr w:type="spellEnd"/>
            <w:r w:rsidR="00CE66E8">
              <w:rPr>
                <w:b w:val="0"/>
              </w:rPr>
              <w:t>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E507BF" w:rsidRDefault="0048604B" w:rsidP="00E507BF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 w:rsidRPr="00053D0F">
              <w:t xml:space="preserve">Sitz </w:t>
            </w:r>
            <w:r w:rsidRPr="00CF6A0B">
              <w:rPr>
                <w:b w:val="0"/>
              </w:rPr>
              <w:t>(politische Gemeinde)</w:t>
            </w:r>
          </w:p>
        </w:tc>
      </w:tr>
      <w:tr w:rsidR="003B6DAC" w:rsidTr="003B6DAC">
        <w:tc>
          <w:tcPr>
            <w:tcW w:w="10206" w:type="dxa"/>
            <w:shd w:val="clear" w:color="auto" w:fill="auto"/>
          </w:tcPr>
          <w:p w:rsidR="003B6DAC" w:rsidRPr="00E507BF" w:rsidRDefault="003B6DAC" w:rsidP="003B6DAC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</w:p>
        </w:tc>
      </w:tr>
      <w:tr w:rsidR="003B6DAC" w:rsidTr="00B27C22">
        <w:tc>
          <w:tcPr>
            <w:tcW w:w="10206" w:type="dxa"/>
            <w:shd w:val="clear" w:color="auto" w:fill="D3D3D3" w:themeFill="background2" w:themeFillShade="E6"/>
          </w:tcPr>
          <w:p w:rsidR="003B6DAC" w:rsidRPr="00053D0F" w:rsidRDefault="003B6DAC" w:rsidP="003B6DAC">
            <w:pPr>
              <w:pStyle w:val="34NumHaupttitel"/>
            </w:pPr>
            <w:r>
              <w:t xml:space="preserve">UID-Nummer </w:t>
            </w:r>
            <w:r w:rsidRPr="00CF6A0B">
              <w:rPr>
                <w:b w:val="0"/>
              </w:rPr>
              <w:t>(falls vorhanden)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274C66" w:rsidRPr="004D3BE8" w:rsidRDefault="003B6DAC" w:rsidP="003B6DAC">
            <w:pPr>
              <w:pStyle w:val="01Kleinschrift"/>
              <w:ind w:firstLine="397"/>
              <w:rPr>
                <w:szCs w:val="12"/>
              </w:rPr>
            </w:pPr>
            <w:r>
              <w:t>CHE-</w:t>
            </w: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E507BF" w:rsidRDefault="0048604B" w:rsidP="00E507BF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  <w:szCs w:val="12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E507BF" w:rsidRDefault="0048604B" w:rsidP="00E507BF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  <w:szCs w:val="12"/>
              </w:rPr>
            </w:pP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B74F45" w:rsidRPr="001A13CB" w:rsidRDefault="00B74F45" w:rsidP="00B74F45">
            <w:pPr>
              <w:pStyle w:val="34NumHaupttitel"/>
            </w:pPr>
            <w:r>
              <w:t xml:space="preserve">Weitere Adresse </w:t>
            </w:r>
            <w:r w:rsidRPr="00CF6A0B">
              <w:rPr>
                <w:b w:val="0"/>
              </w:rPr>
              <w:t>(falls vorhanden)</w:t>
            </w: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B74F45" w:rsidRPr="004D3BE8" w:rsidRDefault="00B74F45" w:rsidP="00274C66">
            <w:pPr>
              <w:pStyle w:val="01Kleinschrift"/>
              <w:rPr>
                <w:szCs w:val="12"/>
              </w:rPr>
            </w:pPr>
          </w:p>
        </w:tc>
      </w:tr>
      <w:tr w:rsidR="00623A9A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623A9A" w:rsidRPr="00053D0F" w:rsidRDefault="00AA08DA" w:rsidP="0075591B">
            <w:pPr>
              <w:pStyle w:val="34NumHaupttitel"/>
            </w:pPr>
            <w:r>
              <w:t xml:space="preserve">Beginn der Gesellschaft </w:t>
            </w:r>
            <w:r w:rsidRPr="00AA08DA">
              <w:rPr>
                <w:b w:val="0"/>
              </w:rPr>
              <w:t>(</w:t>
            </w:r>
            <w:r w:rsidR="003B6DAC">
              <w:rPr>
                <w:b w:val="0"/>
              </w:rPr>
              <w:t xml:space="preserve">Datum angeben, </w:t>
            </w:r>
            <w:r w:rsidRPr="00AA08DA">
              <w:rPr>
                <w:b w:val="0"/>
              </w:rPr>
              <w:t>kein Datum in der Zukunft möglich)</w:t>
            </w:r>
          </w:p>
        </w:tc>
      </w:tr>
      <w:tr w:rsidR="001A13CB" w:rsidRPr="00053D0F" w:rsidTr="00B27C22">
        <w:tc>
          <w:tcPr>
            <w:tcW w:w="10206" w:type="dxa"/>
            <w:shd w:val="clear" w:color="auto" w:fill="auto"/>
          </w:tcPr>
          <w:p w:rsidR="001A13CB" w:rsidRPr="00E507BF" w:rsidRDefault="001A13CB" w:rsidP="001A13CB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</w:p>
        </w:tc>
      </w:tr>
      <w:tr w:rsidR="00277A1F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277A1F" w:rsidRPr="00277A1F" w:rsidRDefault="00EF58C4" w:rsidP="00277A1F">
            <w:pPr>
              <w:pStyle w:val="34NumHaupttitel"/>
            </w:pPr>
            <w:r>
              <w:t>Zweck</w:t>
            </w:r>
          </w:p>
        </w:tc>
      </w:tr>
      <w:tr w:rsidR="003074F4" w:rsidRPr="004D3BE8" w:rsidTr="003074F4">
        <w:trPr>
          <w:trHeight w:val="454"/>
        </w:trPr>
        <w:tc>
          <w:tcPr>
            <w:tcW w:w="10206" w:type="dxa"/>
            <w:shd w:val="clear" w:color="auto" w:fill="auto"/>
          </w:tcPr>
          <w:p w:rsidR="003074F4" w:rsidRPr="00E507BF" w:rsidRDefault="003074F4" w:rsidP="00E507BF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</w:p>
          <w:p w:rsidR="003074F4" w:rsidRPr="00E507BF" w:rsidRDefault="003074F4" w:rsidP="00E507BF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</w:p>
          <w:p w:rsidR="003074F4" w:rsidRPr="00E507BF" w:rsidRDefault="003074F4" w:rsidP="00E507BF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</w:p>
          <w:p w:rsidR="0048604B" w:rsidRPr="003074F4" w:rsidRDefault="0048604B" w:rsidP="003074F4">
            <w:pPr>
              <w:pStyle w:val="00Vorgabetext"/>
              <w:rPr>
                <w:lang w:eastAsia="de-CH"/>
              </w:rPr>
            </w:pPr>
          </w:p>
        </w:tc>
      </w:tr>
      <w:tr w:rsidR="001A13CB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1A13CB" w:rsidRDefault="0034041C" w:rsidP="007B427B">
            <w:pPr>
              <w:pStyle w:val="34NumHaupttitel"/>
            </w:pPr>
            <w:r>
              <w:t>Übernahme von Aktiven und Passiven</w:t>
            </w:r>
            <w:r w:rsidR="00800FFE">
              <w:t xml:space="preserve"> </w:t>
            </w:r>
            <w:r w:rsidR="00800FFE" w:rsidRPr="00CF6A0B">
              <w:rPr>
                <w:b w:val="0"/>
              </w:rPr>
              <w:t>(Z</w:t>
            </w:r>
            <w:r w:rsidR="007B427B" w:rsidRPr="00CF6A0B">
              <w:rPr>
                <w:b w:val="0"/>
              </w:rPr>
              <w:t>utreffendes a</w:t>
            </w:r>
            <w:r w:rsidR="00800FFE" w:rsidRPr="00CF6A0B">
              <w:rPr>
                <w:b w:val="0"/>
              </w:rPr>
              <w:t xml:space="preserve">nkreuzen und evtl. </w:t>
            </w:r>
            <w:r w:rsidR="007B427B" w:rsidRPr="00CF6A0B">
              <w:rPr>
                <w:b w:val="0"/>
              </w:rPr>
              <w:t>weitere Angaben machen</w:t>
            </w:r>
            <w:r w:rsidR="00800FFE" w:rsidRPr="00CF6A0B">
              <w:rPr>
                <w:b w:val="0"/>
              </w:rPr>
              <w:t>)</w:t>
            </w:r>
          </w:p>
        </w:tc>
      </w:tr>
      <w:tr w:rsidR="00800FFE" w:rsidRPr="00053D0F" w:rsidTr="007B427B">
        <w:trPr>
          <w:trHeight w:val="2957"/>
        </w:trPr>
        <w:tc>
          <w:tcPr>
            <w:tcW w:w="10206" w:type="dxa"/>
            <w:shd w:val="clear" w:color="auto" w:fill="auto"/>
          </w:tcPr>
          <w:p w:rsidR="00800FFE" w:rsidRPr="007B427B" w:rsidRDefault="00800FFE" w:rsidP="007B427B">
            <w:pPr>
              <w:pStyle w:val="34NumHaupttitel"/>
              <w:numPr>
                <w:ilvl w:val="0"/>
                <w:numId w:val="0"/>
              </w:numPr>
              <w:spacing w:after="0"/>
              <w:ind w:left="397"/>
              <w:rPr>
                <w:b w:val="0"/>
              </w:rPr>
            </w:pPr>
            <w:r w:rsidRPr="007B427B">
              <w:rPr>
                <w:b w:val="0"/>
              </w:rPr>
              <w:t>Übernimmt die Gesellschaft Aktiven und Passiven eines anderen</w:t>
            </w:r>
            <w:r w:rsidR="007B427B">
              <w:rPr>
                <w:b w:val="0"/>
              </w:rPr>
              <w:t xml:space="preserve"> Geschäfts</w:t>
            </w:r>
            <w:r w:rsidRPr="007B427B">
              <w:rPr>
                <w:b w:val="0"/>
              </w:rPr>
              <w:t>?</w:t>
            </w:r>
          </w:p>
          <w:p w:rsidR="007B427B" w:rsidRDefault="00800FFE" w:rsidP="007B427B">
            <w:pPr>
              <w:pStyle w:val="34NumHaupttitel"/>
              <w:numPr>
                <w:ilvl w:val="0"/>
                <w:numId w:val="0"/>
              </w:numPr>
              <w:tabs>
                <w:tab w:val="clear" w:pos="794"/>
                <w:tab w:val="clear" w:pos="1191"/>
                <w:tab w:val="clear" w:pos="4479"/>
                <w:tab w:val="left" w:pos="4451"/>
              </w:tabs>
              <w:spacing w:before="0" w:line="281" w:lineRule="auto"/>
              <w:ind w:left="2183" w:hanging="1701"/>
              <w:rPr>
                <w:rFonts w:cs="Arial"/>
                <w:b w:val="0"/>
                <w:szCs w:val="16"/>
              </w:rPr>
            </w:pPr>
            <w:r w:rsidRPr="007B427B">
              <w:rPr>
                <w:rFonts w:cs="Arial"/>
                <w:b w:val="0"/>
                <w:sz w:val="28"/>
                <w:szCs w:val="28"/>
              </w:rPr>
              <w:t xml:space="preserve">□ </w:t>
            </w:r>
            <w:r w:rsidRPr="007B427B">
              <w:rPr>
                <w:rFonts w:cs="Arial"/>
                <w:b w:val="0"/>
                <w:szCs w:val="16"/>
              </w:rPr>
              <w:t xml:space="preserve">ja           </w:t>
            </w:r>
            <w:r w:rsidRPr="007B427B">
              <w:rPr>
                <w:rFonts w:cs="Arial"/>
                <w:b w:val="0"/>
                <w:sz w:val="28"/>
                <w:szCs w:val="28"/>
              </w:rPr>
              <w:t>□</w:t>
            </w:r>
            <w:r w:rsidRPr="007B427B">
              <w:rPr>
                <w:rFonts w:cs="Arial"/>
                <w:b w:val="0"/>
                <w:szCs w:val="16"/>
              </w:rPr>
              <w:t xml:space="preserve"> nein</w:t>
            </w:r>
          </w:p>
          <w:p w:rsidR="007B427B" w:rsidRPr="007B427B" w:rsidRDefault="007B427B" w:rsidP="007B427B">
            <w:pPr>
              <w:pStyle w:val="00Vorgabetext"/>
              <w:spacing w:after="120"/>
              <w:rPr>
                <w:sz w:val="4"/>
                <w:szCs w:val="4"/>
                <w:lang w:eastAsia="de-CH"/>
              </w:rPr>
            </w:pPr>
          </w:p>
          <w:p w:rsidR="00800FFE" w:rsidRPr="007B427B" w:rsidRDefault="00800FFE" w:rsidP="007B427B">
            <w:pPr>
              <w:pStyle w:val="34NumHaupttitel"/>
              <w:numPr>
                <w:ilvl w:val="0"/>
                <w:numId w:val="0"/>
              </w:numPr>
              <w:spacing w:before="0" w:after="0"/>
              <w:ind w:left="397"/>
              <w:rPr>
                <w:b w:val="0"/>
              </w:rPr>
            </w:pPr>
            <w:r w:rsidRPr="007B427B">
              <w:rPr>
                <w:b w:val="0"/>
              </w:rPr>
              <w:t xml:space="preserve">Wenn ja, ist das übernommene </w:t>
            </w:r>
            <w:r w:rsidR="007B427B">
              <w:rPr>
                <w:b w:val="0"/>
              </w:rPr>
              <w:t>Geschäft</w:t>
            </w:r>
            <w:r w:rsidRPr="007B427B">
              <w:rPr>
                <w:b w:val="0"/>
              </w:rPr>
              <w:t xml:space="preserve"> im Handelsregister eingetragen?</w:t>
            </w:r>
          </w:p>
          <w:p w:rsidR="00800FFE" w:rsidRPr="007B427B" w:rsidRDefault="00800FFE" w:rsidP="007B427B">
            <w:pPr>
              <w:pStyle w:val="34NumHaupttitel"/>
              <w:numPr>
                <w:ilvl w:val="0"/>
                <w:numId w:val="0"/>
              </w:numPr>
              <w:tabs>
                <w:tab w:val="clear" w:pos="794"/>
                <w:tab w:val="clear" w:pos="1191"/>
                <w:tab w:val="clear" w:pos="4479"/>
                <w:tab w:val="left" w:pos="4451"/>
              </w:tabs>
              <w:spacing w:before="0" w:line="281" w:lineRule="auto"/>
              <w:ind w:left="2183" w:hanging="1701"/>
              <w:rPr>
                <w:rFonts w:cs="Arial"/>
                <w:b w:val="0"/>
                <w:szCs w:val="16"/>
              </w:rPr>
            </w:pPr>
            <w:r w:rsidRPr="007B427B">
              <w:rPr>
                <w:rFonts w:cs="Arial"/>
                <w:b w:val="0"/>
                <w:sz w:val="28"/>
                <w:szCs w:val="28"/>
              </w:rPr>
              <w:t xml:space="preserve">□ </w:t>
            </w:r>
            <w:r w:rsidRPr="007B427B">
              <w:rPr>
                <w:rFonts w:cs="Arial"/>
                <w:b w:val="0"/>
                <w:szCs w:val="16"/>
              </w:rPr>
              <w:t xml:space="preserve">ja           </w:t>
            </w:r>
            <w:r w:rsidRPr="007B427B">
              <w:rPr>
                <w:rFonts w:cs="Arial"/>
                <w:b w:val="0"/>
                <w:sz w:val="28"/>
                <w:szCs w:val="28"/>
              </w:rPr>
              <w:t>□</w:t>
            </w:r>
            <w:r w:rsidRPr="007B427B">
              <w:rPr>
                <w:rFonts w:cs="Arial"/>
                <w:b w:val="0"/>
                <w:szCs w:val="16"/>
              </w:rPr>
              <w:t xml:space="preserve"> nein</w:t>
            </w:r>
          </w:p>
          <w:p w:rsidR="00800FFE" w:rsidRPr="007B427B" w:rsidRDefault="00800FFE" w:rsidP="00800FFE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 w:rsidRPr="007B427B">
              <w:rPr>
                <w:b w:val="0"/>
              </w:rPr>
              <w:t>Firma und Sitz des übernommenen Geschäfts (unterzeichnete Bestätigung des übernommenen</w:t>
            </w:r>
            <w:r w:rsidR="007B427B">
              <w:rPr>
                <w:b w:val="0"/>
              </w:rPr>
              <w:t xml:space="preserve"> Geschäfts</w:t>
            </w:r>
            <w:r w:rsidRPr="007B427B">
              <w:rPr>
                <w:b w:val="0"/>
              </w:rPr>
              <w:t xml:space="preserve"> als Beleg einreichen bzw. allfällige Löschung dieses </w:t>
            </w:r>
            <w:r w:rsidR="007B427B">
              <w:rPr>
                <w:b w:val="0"/>
              </w:rPr>
              <w:t>Geschäft</w:t>
            </w:r>
            <w:r w:rsidRPr="007B427B">
              <w:rPr>
                <w:b w:val="0"/>
              </w:rPr>
              <w:t>s separat anmelden):</w:t>
            </w:r>
          </w:p>
          <w:tbl>
            <w:tblPr>
              <w:tblStyle w:val="Tabellenraster"/>
              <w:tblW w:w="0" w:type="auto"/>
              <w:tblInd w:w="335" w:type="dxa"/>
              <w:tblLayout w:type="fixed"/>
              <w:tblLook w:val="04A0" w:firstRow="1" w:lastRow="0" w:firstColumn="1" w:lastColumn="0" w:noHBand="0" w:noVBand="1"/>
            </w:tblPr>
            <w:tblGrid>
              <w:gridCol w:w="9496"/>
            </w:tblGrid>
            <w:tr w:rsidR="00800FFE" w:rsidRPr="00A42334" w:rsidTr="0040556E">
              <w:trPr>
                <w:trHeight w:hRule="exact" w:val="454"/>
              </w:trPr>
              <w:tc>
                <w:tcPr>
                  <w:tcW w:w="9496" w:type="dxa"/>
                  <w:vAlign w:val="center"/>
                </w:tcPr>
                <w:p w:rsidR="00800FFE" w:rsidRPr="00A42334" w:rsidRDefault="00800FFE" w:rsidP="00800FFE">
                  <w:pPr>
                    <w:tabs>
                      <w:tab w:val="left" w:pos="7938"/>
                      <w:tab w:val="left" w:pos="8789"/>
                    </w:tabs>
                    <w:spacing w:before="6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00FFE" w:rsidRPr="00800FFE" w:rsidRDefault="00800FFE" w:rsidP="00800FFE">
            <w:pPr>
              <w:pStyle w:val="00Vorgabetext"/>
              <w:rPr>
                <w:lang w:eastAsia="de-CH"/>
              </w:rPr>
            </w:pPr>
          </w:p>
        </w:tc>
      </w:tr>
    </w:tbl>
    <w:p w:rsidR="007B427B" w:rsidRDefault="007B427B"/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34041C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Default="00E507BF" w:rsidP="0034041C">
            <w:pPr>
              <w:pStyle w:val="34NumHaupttitel"/>
            </w:pPr>
            <w:r>
              <w:lastRenderedPageBreak/>
              <w:t xml:space="preserve">Unbeschränkt haftende </w:t>
            </w:r>
            <w:r w:rsidR="0034041C">
              <w:t>Gesellschafterinnen bzw. Gesellschafter</w:t>
            </w:r>
          </w:p>
        </w:tc>
      </w:tr>
      <w:tr w:rsidR="0034041C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34041C" w:rsidRPr="001677F2" w:rsidRDefault="0034041C" w:rsidP="0034041C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34041C" w:rsidRPr="001677F2" w:rsidRDefault="0034041C" w:rsidP="0034041C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B427B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</w:tcPr>
                <w:p w:rsidR="007B427B" w:rsidRPr="001677F2" w:rsidRDefault="007B427B" w:rsidP="00CE66E8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34041C" w:rsidRPr="004D3BE8" w:rsidRDefault="0034041C" w:rsidP="0034041C">
            <w:pPr>
              <w:pStyle w:val="01Kleinschrift"/>
              <w:rPr>
                <w:szCs w:val="12"/>
              </w:rPr>
            </w:pPr>
          </w:p>
        </w:tc>
      </w:tr>
      <w:tr w:rsidR="00E507BF" w:rsidTr="0040556E">
        <w:tc>
          <w:tcPr>
            <w:tcW w:w="10206" w:type="dxa"/>
            <w:gridSpan w:val="4"/>
            <w:shd w:val="clear" w:color="auto" w:fill="D3D3D3" w:themeFill="background2" w:themeFillShade="E6"/>
          </w:tcPr>
          <w:p w:rsidR="00E507BF" w:rsidRDefault="00E507BF" w:rsidP="0040556E">
            <w:pPr>
              <w:pStyle w:val="34NumHaupttitel"/>
            </w:pPr>
            <w:r>
              <w:t>Beschränkt haftende Gesellschafterinnen bzw. Gesellschafter (Kommanditärinnen/Kommanditäre)</w:t>
            </w:r>
          </w:p>
        </w:tc>
      </w:tr>
      <w:tr w:rsidR="00E507BF" w:rsidRPr="004D3BE8" w:rsidTr="0040556E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E507BF" w:rsidRPr="001677F2" w:rsidTr="0040556E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E507BF" w:rsidRPr="001677F2" w:rsidRDefault="00E507BF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07BF" w:rsidRPr="00E507BF" w:rsidRDefault="00E507BF" w:rsidP="0040556E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507BF" w:rsidRPr="001677F2" w:rsidRDefault="00E507BF" w:rsidP="0040556E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E507BF" w:rsidRPr="001677F2" w:rsidRDefault="00E507BF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E507BF" w:rsidRPr="001677F2" w:rsidRDefault="00E507BF" w:rsidP="0040556E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507BF" w:rsidRPr="001677F2" w:rsidRDefault="00E507BF" w:rsidP="0040556E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10177A" w:rsidRPr="001677F2" w:rsidTr="0040556E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10177A" w:rsidRPr="001677F2" w:rsidRDefault="00D3292B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10177A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0177A" w:rsidRPr="00E507BF" w:rsidRDefault="0010177A" w:rsidP="0040556E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0177A" w:rsidRPr="001677F2" w:rsidRDefault="0010177A" w:rsidP="0040556E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10177A" w:rsidRPr="001677F2" w:rsidRDefault="00D3292B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10177A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10177A" w:rsidRPr="001677F2" w:rsidRDefault="0010177A" w:rsidP="0040556E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0177A" w:rsidRPr="001677F2" w:rsidRDefault="0010177A" w:rsidP="0040556E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10177A" w:rsidRPr="001677F2" w:rsidTr="0040556E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10177A" w:rsidRPr="001677F2" w:rsidRDefault="0010177A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Kommanditsumme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10177A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10177A" w:rsidRPr="001677F2" w:rsidRDefault="0010177A" w:rsidP="0040556E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CHF</w:t>
                        </w:r>
                      </w:p>
                    </w:tc>
                  </w:tr>
                </w:tbl>
                <w:p w:rsidR="0010177A" w:rsidRPr="001677F2" w:rsidRDefault="0010177A" w:rsidP="0040556E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10177A" w:rsidRPr="001677F2" w:rsidRDefault="0010177A" w:rsidP="0040556E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E507BF" w:rsidRPr="001677F2" w:rsidTr="0040556E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2B1909" w:rsidRPr="002B1909" w:rsidRDefault="002B1909" w:rsidP="002B1909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2B1909">
                    <w:rPr>
                      <w:sz w:val="16"/>
                      <w:szCs w:val="16"/>
                    </w:rPr>
                    <w:t>Gegenstand und Wert der Sacheinlage</w:t>
                  </w:r>
                  <w:r w:rsidR="00D3292B">
                    <w:rPr>
                      <w:sz w:val="16"/>
                      <w:szCs w:val="16"/>
                    </w:rPr>
                    <w:t xml:space="preserve"> (nur f</w:t>
                  </w:r>
                  <w:r w:rsidR="00D3292B" w:rsidRPr="002B1909">
                    <w:rPr>
                      <w:sz w:val="16"/>
                      <w:szCs w:val="16"/>
                    </w:rPr>
                    <w:t>alls Kommanditsumme ganz oder teilweise in Fo</w:t>
                  </w:r>
                  <w:r w:rsidR="00D3292B">
                    <w:rPr>
                      <w:sz w:val="16"/>
                      <w:szCs w:val="16"/>
                    </w:rPr>
                    <w:t>rm einer Sacheinlage geleistet</w:t>
                  </w:r>
                  <w:r w:rsidR="00D3292B" w:rsidRPr="002B1909">
                    <w:rPr>
                      <w:sz w:val="16"/>
                      <w:szCs w:val="16"/>
                    </w:rPr>
                    <w:t xml:space="preserve"> wird</w:t>
                  </w:r>
                  <w:r w:rsidR="00D3292B">
                    <w:rPr>
                      <w:sz w:val="16"/>
                      <w:szCs w:val="16"/>
                    </w:rPr>
                    <w:t>)</w:t>
                  </w: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2B1909" w:rsidRPr="00A42334" w:rsidTr="002B1909">
                    <w:trPr>
                      <w:trHeight w:hRule="exact" w:val="454"/>
                    </w:trPr>
                    <w:tc>
                      <w:tcPr>
                        <w:tcW w:w="9639" w:type="dxa"/>
                        <w:vAlign w:val="center"/>
                      </w:tcPr>
                      <w:p w:rsidR="002B1909" w:rsidRPr="00A42334" w:rsidRDefault="002B1909" w:rsidP="002B1909">
                        <w:pPr>
                          <w:tabs>
                            <w:tab w:val="left" w:pos="7938"/>
                            <w:tab w:val="left" w:pos="8789"/>
                          </w:tabs>
                          <w:spacing w:before="6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B1909" w:rsidRDefault="002B1909" w:rsidP="0040556E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A564EC" w:rsidRPr="001677F2" w:rsidRDefault="00E507BF" w:rsidP="0040556E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E507BF" w:rsidRPr="001677F2" w:rsidTr="0040556E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E507BF" w:rsidRPr="001677F2" w:rsidRDefault="00E507BF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07BF" w:rsidRPr="001677F2" w:rsidRDefault="00E507BF" w:rsidP="0040556E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507BF" w:rsidRPr="001677F2" w:rsidRDefault="00E507BF" w:rsidP="0040556E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E507BF" w:rsidRPr="001677F2" w:rsidRDefault="00E507BF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E507BF" w:rsidRPr="001677F2" w:rsidRDefault="00E507BF" w:rsidP="0040556E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507BF" w:rsidRPr="001677F2" w:rsidRDefault="00E507BF" w:rsidP="0040556E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E507BF" w:rsidRPr="001677F2" w:rsidTr="0040556E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E507BF" w:rsidRPr="001677F2" w:rsidRDefault="00E507BF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E507BF" w:rsidRPr="001677F2" w:rsidRDefault="00E507BF" w:rsidP="0040556E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507BF" w:rsidRPr="001677F2" w:rsidRDefault="00E507BF" w:rsidP="0040556E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E507BF" w:rsidRPr="001677F2" w:rsidRDefault="00E507BF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E507BF" w:rsidRPr="001677F2" w:rsidRDefault="00E507BF" w:rsidP="0040556E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507BF" w:rsidRPr="001677F2" w:rsidRDefault="00E507BF" w:rsidP="0040556E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E507BF" w:rsidRPr="001677F2" w:rsidTr="0040556E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E507BF" w:rsidRPr="001677F2" w:rsidRDefault="00E507BF" w:rsidP="00E507B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Kommanditsumme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E507BF" w:rsidRPr="001677F2" w:rsidRDefault="00E507BF" w:rsidP="00E507B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CHF</w:t>
                        </w:r>
                      </w:p>
                    </w:tc>
                  </w:tr>
                </w:tbl>
                <w:p w:rsidR="00A751CA" w:rsidRDefault="00A751CA" w:rsidP="00A751C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A751CA" w:rsidRPr="002B1909" w:rsidRDefault="00A751CA" w:rsidP="00A751C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2B1909">
                    <w:rPr>
                      <w:sz w:val="16"/>
                      <w:szCs w:val="16"/>
                    </w:rPr>
                    <w:t>Gegenstand und Wert der Sacheinlage</w:t>
                  </w:r>
                  <w:r>
                    <w:rPr>
                      <w:sz w:val="16"/>
                      <w:szCs w:val="16"/>
                    </w:rPr>
                    <w:t xml:space="preserve"> (nur f</w:t>
                  </w:r>
                  <w:r w:rsidRPr="002B1909">
                    <w:rPr>
                      <w:sz w:val="16"/>
                      <w:szCs w:val="16"/>
                    </w:rPr>
                    <w:t>alls Kommanditsumme ganz oder teilweise in Fo</w:t>
                  </w:r>
                  <w:r>
                    <w:rPr>
                      <w:sz w:val="16"/>
                      <w:szCs w:val="16"/>
                    </w:rPr>
                    <w:t>rm einer Sacheinlage geleistet</w:t>
                  </w:r>
                  <w:r w:rsidRPr="002B1909">
                    <w:rPr>
                      <w:sz w:val="16"/>
                      <w:szCs w:val="16"/>
                    </w:rPr>
                    <w:t xml:space="preserve"> wird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A751CA" w:rsidRPr="00A42334" w:rsidTr="0040556E">
                    <w:trPr>
                      <w:trHeight w:hRule="exact" w:val="454"/>
                    </w:trPr>
                    <w:tc>
                      <w:tcPr>
                        <w:tcW w:w="9639" w:type="dxa"/>
                        <w:vAlign w:val="center"/>
                      </w:tcPr>
                      <w:p w:rsidR="00A751CA" w:rsidRPr="00A42334" w:rsidRDefault="00A751CA" w:rsidP="00A751CA">
                        <w:pPr>
                          <w:tabs>
                            <w:tab w:val="left" w:pos="7938"/>
                            <w:tab w:val="left" w:pos="8789"/>
                          </w:tabs>
                          <w:spacing w:before="6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751CA" w:rsidRDefault="00A751CA" w:rsidP="00A751CA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  <w:p w:rsidR="00E507BF" w:rsidRPr="001677F2" w:rsidRDefault="00E507BF" w:rsidP="00A751CA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E507BF" w:rsidRPr="001677F2" w:rsidTr="0040556E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A751CA" w:rsidRDefault="00A751CA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E507BF" w:rsidRPr="001677F2" w:rsidRDefault="00E507BF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07BF" w:rsidRPr="001677F2" w:rsidRDefault="00E507BF" w:rsidP="0040556E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507BF" w:rsidRPr="001677F2" w:rsidRDefault="00E507BF" w:rsidP="0040556E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A751CA" w:rsidRDefault="00A751CA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E507BF" w:rsidRPr="001677F2" w:rsidRDefault="00E507BF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E507BF" w:rsidRPr="001677F2" w:rsidRDefault="00E507BF" w:rsidP="0040556E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507BF" w:rsidRPr="001677F2" w:rsidRDefault="00E507BF" w:rsidP="0040556E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E507BF" w:rsidRPr="001677F2" w:rsidTr="0040556E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E507BF" w:rsidRPr="001677F2" w:rsidRDefault="00E507BF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E507BF" w:rsidRPr="001677F2" w:rsidRDefault="00E507BF" w:rsidP="0040556E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507BF" w:rsidRPr="001677F2" w:rsidRDefault="00E507BF" w:rsidP="0040556E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E507BF" w:rsidRPr="001677F2" w:rsidRDefault="00E507BF" w:rsidP="0040556E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E507BF" w:rsidRPr="001677F2" w:rsidRDefault="00E507BF" w:rsidP="0040556E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507BF" w:rsidRPr="001677F2" w:rsidRDefault="00E507BF" w:rsidP="0040556E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E507BF" w:rsidRPr="001677F2" w:rsidTr="0040556E">
              <w:trPr>
                <w:trHeight w:val="653"/>
              </w:trPr>
              <w:tc>
                <w:tcPr>
                  <w:tcW w:w="10025" w:type="dxa"/>
                  <w:gridSpan w:val="2"/>
                </w:tcPr>
                <w:p w:rsidR="00E507BF" w:rsidRPr="001677F2" w:rsidRDefault="00E507BF" w:rsidP="00E507B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Kommanditsumme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E507BF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E507BF" w:rsidRPr="001677F2" w:rsidRDefault="00E507BF" w:rsidP="00E507B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CHF</w:t>
                        </w:r>
                      </w:p>
                    </w:tc>
                  </w:tr>
                </w:tbl>
                <w:p w:rsidR="00A751CA" w:rsidRDefault="00A751CA" w:rsidP="00A751C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A751CA" w:rsidRPr="002B1909" w:rsidRDefault="00A751CA" w:rsidP="00A751CA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2B1909">
                    <w:rPr>
                      <w:sz w:val="16"/>
                      <w:szCs w:val="16"/>
                    </w:rPr>
                    <w:t>Gegenstand und Wert der Sacheinlage</w:t>
                  </w:r>
                  <w:r>
                    <w:rPr>
                      <w:sz w:val="16"/>
                      <w:szCs w:val="16"/>
                    </w:rPr>
                    <w:t xml:space="preserve"> (nur f</w:t>
                  </w:r>
                  <w:r w:rsidRPr="002B1909">
                    <w:rPr>
                      <w:sz w:val="16"/>
                      <w:szCs w:val="16"/>
                    </w:rPr>
                    <w:t>alls Kommanditsumme ganz oder teilweise in Fo</w:t>
                  </w:r>
                  <w:r>
                    <w:rPr>
                      <w:sz w:val="16"/>
                      <w:szCs w:val="16"/>
                    </w:rPr>
                    <w:t>rm einer Sacheinlage geleistet</w:t>
                  </w:r>
                  <w:r w:rsidRPr="002B1909">
                    <w:rPr>
                      <w:sz w:val="16"/>
                      <w:szCs w:val="16"/>
                    </w:rPr>
                    <w:t xml:space="preserve"> wird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A751CA" w:rsidRPr="00A42334" w:rsidTr="0040556E">
                    <w:trPr>
                      <w:trHeight w:hRule="exact" w:val="454"/>
                    </w:trPr>
                    <w:tc>
                      <w:tcPr>
                        <w:tcW w:w="9639" w:type="dxa"/>
                        <w:vAlign w:val="center"/>
                      </w:tcPr>
                      <w:p w:rsidR="00A751CA" w:rsidRPr="00A42334" w:rsidRDefault="00A751CA" w:rsidP="00A751CA">
                        <w:pPr>
                          <w:tabs>
                            <w:tab w:val="left" w:pos="7938"/>
                            <w:tab w:val="left" w:pos="8789"/>
                          </w:tabs>
                          <w:spacing w:before="6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751CA" w:rsidRDefault="00A751CA" w:rsidP="0040556E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E507BF" w:rsidRPr="001677F2" w:rsidRDefault="00E507BF" w:rsidP="0040556E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E507BF" w:rsidRPr="004D3BE8" w:rsidRDefault="00E507BF" w:rsidP="0040556E">
            <w:pPr>
              <w:pStyle w:val="01Kleinschrift"/>
              <w:rPr>
                <w:szCs w:val="12"/>
              </w:rPr>
            </w:pPr>
          </w:p>
        </w:tc>
      </w:tr>
      <w:tr w:rsidR="007B427B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7B427B" w:rsidRPr="00620DD1" w:rsidRDefault="00CE66E8" w:rsidP="0034041C">
            <w:pPr>
              <w:pStyle w:val="34NumHaupttitel"/>
            </w:pPr>
            <w:r>
              <w:lastRenderedPageBreak/>
              <w:t>Weitere zeichnungsberechtigte Personen</w:t>
            </w:r>
          </w:p>
        </w:tc>
      </w:tr>
      <w:tr w:rsidR="00CE66E8" w:rsidTr="00CE66E8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CE66E8" w:rsidRPr="001677F2" w:rsidTr="0040556E">
              <w:trPr>
                <w:trHeight w:val="908"/>
              </w:trPr>
              <w:tc>
                <w:tcPr>
                  <w:tcW w:w="5013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E66E8" w:rsidRPr="001677F2" w:rsidTr="0040556E">
              <w:trPr>
                <w:trHeight w:val="908"/>
              </w:trPr>
              <w:tc>
                <w:tcPr>
                  <w:tcW w:w="5013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E66E8" w:rsidRPr="001677F2" w:rsidTr="0040556E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bottom w:val="single" w:sz="12" w:space="0" w:color="auto"/>
                  </w:tcBorders>
                </w:tcPr>
                <w:p w:rsidR="001232D3" w:rsidRDefault="00CE66E8" w:rsidP="001232D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A751CA" w:rsidRDefault="00A751CA" w:rsidP="001232D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A751CA" w:rsidRDefault="00A751CA" w:rsidP="001232D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A751CA" w:rsidRPr="001677F2" w:rsidRDefault="00A751CA" w:rsidP="001232D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CE66E8" w:rsidRPr="001677F2" w:rsidTr="0040556E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</w:tcBorders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</w:tcBorders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E66E8" w:rsidRPr="001677F2" w:rsidTr="0040556E">
              <w:trPr>
                <w:trHeight w:val="908"/>
              </w:trPr>
              <w:tc>
                <w:tcPr>
                  <w:tcW w:w="5013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E66E8" w:rsidRPr="001677F2" w:rsidTr="0040556E">
              <w:trPr>
                <w:trHeight w:val="653"/>
              </w:trPr>
              <w:tc>
                <w:tcPr>
                  <w:tcW w:w="10025" w:type="dxa"/>
                  <w:gridSpan w:val="2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CE66E8" w:rsidRPr="00620DD1" w:rsidRDefault="00CE66E8" w:rsidP="00CE66E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34041C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Pr="004D3BE8" w:rsidRDefault="0034041C" w:rsidP="0034041C">
            <w:pPr>
              <w:pStyle w:val="34NumHaupttitel"/>
            </w:pPr>
            <w:r>
              <w:rPr>
                <w:szCs w:val="12"/>
              </w:rPr>
              <w:lastRenderedPageBreak/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34041C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34041C" w:rsidRPr="004D3BE8" w:rsidRDefault="0034041C" w:rsidP="0034041C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Domizilannahmeerklärung Domizilhalter/in </w:t>
            </w:r>
            <w:r w:rsidR="00214AFB">
              <w:rPr>
                <w:szCs w:val="12"/>
              </w:rPr>
              <w:t>(Ziffer</w:t>
            </w:r>
            <w:r w:rsidR="001232D3">
              <w:rPr>
                <w:szCs w:val="12"/>
              </w:rPr>
              <w:t xml:space="preserve"> 4</w:t>
            </w:r>
            <w:r>
              <w:rPr>
                <w:szCs w:val="12"/>
              </w:rPr>
              <w:t>b</w:t>
            </w:r>
            <w:r w:rsidRPr="0058266F">
              <w:rPr>
                <w:szCs w:val="12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34041C" w:rsidRPr="004D3BE8" w:rsidRDefault="0034041C" w:rsidP="001232D3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="001232D3" w:rsidRPr="00761263">
              <w:rPr>
                <w:szCs w:val="12"/>
              </w:rPr>
              <w:t>gültige</w:t>
            </w:r>
            <w:r w:rsidR="001232D3">
              <w:rPr>
                <w:szCs w:val="12"/>
              </w:rPr>
              <w:t>r</w:t>
            </w:r>
            <w:r w:rsidR="001232D3" w:rsidRPr="00761263">
              <w:rPr>
                <w:szCs w:val="12"/>
              </w:rPr>
              <w:t xml:space="preserve"> Pass-/ID</w:t>
            </w:r>
            <w:r w:rsidR="001232D3">
              <w:rPr>
                <w:szCs w:val="12"/>
              </w:rPr>
              <w:t xml:space="preserve"> oder schweiz. Ausländerausweis</w:t>
            </w:r>
            <w:r w:rsidR="001232D3" w:rsidRPr="00761263">
              <w:rPr>
                <w:szCs w:val="12"/>
              </w:rPr>
              <w:t xml:space="preserve"> (Kopien</w:t>
            </w:r>
            <w:r w:rsidR="001232D3">
              <w:rPr>
                <w:szCs w:val="12"/>
              </w:rPr>
              <w:t>, nicht</w:t>
            </w:r>
            <w:r w:rsidR="001232D3">
              <w:rPr>
                <w:szCs w:val="12"/>
              </w:rPr>
              <w:br/>
              <w:t xml:space="preserve">    öffentlich</w:t>
            </w:r>
            <w:r w:rsidR="001232D3" w:rsidRPr="00761263">
              <w:rPr>
                <w:szCs w:val="12"/>
              </w:rPr>
              <w:t>)</w:t>
            </w:r>
            <w:r w:rsidR="001232D3">
              <w:rPr>
                <w:szCs w:val="12"/>
              </w:rPr>
              <w:t xml:space="preserve"> aller einzutragenden Personen</w:t>
            </w:r>
          </w:p>
        </w:tc>
      </w:tr>
      <w:tr w:rsidR="0034041C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34041C" w:rsidRPr="004D3BE8" w:rsidRDefault="0034041C" w:rsidP="0034041C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34041C" w:rsidRPr="004D3BE8" w:rsidRDefault="0034041C" w:rsidP="0034041C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34041C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Pr="00053D0F" w:rsidRDefault="0034041C" w:rsidP="0034041C">
            <w:pPr>
              <w:pStyle w:val="34NumHaupttitel"/>
            </w:pPr>
            <w:r w:rsidRPr="00053D0F">
              <w:t>Bestellungen</w:t>
            </w:r>
          </w:p>
        </w:tc>
      </w:tr>
      <w:tr w:rsidR="0034041C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34041C" w:rsidRPr="00C81364" w:rsidRDefault="0034041C" w:rsidP="0034041C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34041C" w:rsidRPr="00C81364" w:rsidRDefault="0034041C" w:rsidP="0034041C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34041C" w:rsidRPr="00C81364" w:rsidRDefault="0034041C" w:rsidP="0034041C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34041C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34041C" w:rsidRPr="00C81364" w:rsidRDefault="0034041C" w:rsidP="0034041C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34041C" w:rsidRDefault="0034041C" w:rsidP="0034041C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34041C" w:rsidRDefault="0034041C" w:rsidP="0034041C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34041C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Pr="00053D0F" w:rsidRDefault="0034041C" w:rsidP="0034041C">
            <w:pPr>
              <w:pStyle w:val="34NumHaupttitel"/>
            </w:pPr>
            <w:r w:rsidRPr="00053D0F">
              <w:t>Gebührenadresse</w:t>
            </w:r>
          </w:p>
        </w:tc>
      </w:tr>
      <w:tr w:rsidR="0034041C" w:rsidTr="00B27C22">
        <w:tc>
          <w:tcPr>
            <w:tcW w:w="10206" w:type="dxa"/>
            <w:gridSpan w:val="4"/>
            <w:shd w:val="clear" w:color="auto" w:fill="auto"/>
          </w:tcPr>
          <w:p w:rsidR="0034041C" w:rsidRPr="00053D0F" w:rsidRDefault="0034041C" w:rsidP="0034041C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34041C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Pr="00053D0F" w:rsidRDefault="0034041C" w:rsidP="0034041C">
            <w:pPr>
              <w:pStyle w:val="34NumHaupttitel"/>
            </w:pPr>
            <w:r>
              <w:t>Lieferadresse</w:t>
            </w:r>
          </w:p>
        </w:tc>
      </w:tr>
      <w:tr w:rsidR="0034041C" w:rsidTr="00B27C22">
        <w:tc>
          <w:tcPr>
            <w:tcW w:w="10206" w:type="dxa"/>
            <w:gridSpan w:val="4"/>
            <w:shd w:val="clear" w:color="auto" w:fill="auto"/>
          </w:tcPr>
          <w:p w:rsidR="0034041C" w:rsidRDefault="0034041C" w:rsidP="0034041C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34041C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Default="0034041C" w:rsidP="001232D3">
            <w:pPr>
              <w:pStyle w:val="34NumHaupttitel"/>
            </w:pPr>
            <w:r w:rsidRPr="00FE2BDB">
              <w:t xml:space="preserve">Unterzeichnung </w:t>
            </w:r>
            <w:r w:rsidR="001232D3">
              <w:t>durch alle Gesellschafterinnen und Gesellschafter</w:t>
            </w:r>
          </w:p>
        </w:tc>
      </w:tr>
      <w:tr w:rsidR="0034041C" w:rsidTr="00635B81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1C" w:rsidRPr="005042E1" w:rsidRDefault="0034041C" w:rsidP="0034041C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1C" w:rsidRPr="005042E1" w:rsidRDefault="0034041C" w:rsidP="0034041C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34041C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</w:tr>
      <w:tr w:rsidR="0034041C" w:rsidTr="00557BA6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</w:tr>
      <w:tr w:rsidR="0034041C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</w:tr>
    </w:tbl>
    <w:p w:rsidR="00B27C22" w:rsidRDefault="00B27C22" w:rsidP="00B27C22"/>
    <w:p w:rsidR="00443713" w:rsidRPr="00D80FA3" w:rsidRDefault="00B27C22" w:rsidP="00D80FA3">
      <w:pPr>
        <w:rPr>
          <w:b/>
        </w:rPr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050BB6">
            <w:pPr>
              <w:pStyle w:val="31Formulartitel"/>
              <w:numPr>
                <w:ilvl w:val="0"/>
                <w:numId w:val="1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Pr="00804AB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9A683E" w:rsidRDefault="009A683E" w:rsidP="00905287">
            <w:pPr>
              <w:pStyle w:val="34NumHaupttitel"/>
            </w:pPr>
            <w:r>
              <w:t>Überprüfung und Vorbereitung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9A683E" w:rsidRPr="0050644C" w:rsidRDefault="009A683E" w:rsidP="00905287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9A683E" w:rsidRDefault="009A683E" w:rsidP="00905287">
            <w:pPr>
              <w:pStyle w:val="01Kleinschrift"/>
              <w:rPr>
                <w:lang w:val="de-DE"/>
              </w:rPr>
            </w:pPr>
            <w:r>
              <w:rPr>
                <w:lang w:val="de-DE"/>
              </w:rPr>
              <w:t xml:space="preserve">Bereiten Sie alle gesetzlich erforderlichen </w:t>
            </w:r>
            <w:r w:rsidRPr="0050644C">
              <w:rPr>
                <w:lang w:val="de-DE"/>
              </w:rPr>
              <w:t xml:space="preserve">Handelsregisterbelege </w:t>
            </w:r>
            <w:r>
              <w:rPr>
                <w:lang w:val="de-DE"/>
              </w:rPr>
              <w:t>vor (</w:t>
            </w:r>
            <w:r w:rsidR="00214AFB">
              <w:rPr>
                <w:lang w:val="de-DE"/>
              </w:rPr>
              <w:t>Ziffer 12).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9A683E" w:rsidRPr="00FA4F96" w:rsidRDefault="009A683E" w:rsidP="00905287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50644C">
              <w:rPr>
                <w:lang w:val="de-DE"/>
              </w:rPr>
              <w:t>Kopie der Ausweispapiere für jede Person, die in das Handelsregister eingetragen werden soll (gültiger Pass, gültige Identitätskarte oder gültiger schweizerischer Ausländerausweis</w:t>
            </w:r>
            <w:r w:rsidRPr="006919C8">
              <w:rPr>
                <w:lang w:val="de-DE"/>
              </w:rPr>
              <w:t>).</w:t>
            </w:r>
          </w:p>
        </w:tc>
      </w:tr>
      <w:tr w:rsidR="009A683E" w:rsidTr="00905287">
        <w:tc>
          <w:tcPr>
            <w:tcW w:w="10206" w:type="dxa"/>
            <w:gridSpan w:val="2"/>
            <w:shd w:val="clear" w:color="auto" w:fill="E1F0FF"/>
          </w:tcPr>
          <w:p w:rsidR="009A683E" w:rsidRPr="001C0A78" w:rsidRDefault="009A683E" w:rsidP="00905287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A683E" w:rsidTr="00905287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9A683E" w:rsidRPr="0050644C" w:rsidRDefault="009A683E" w:rsidP="00905287">
            <w:pPr>
              <w:pStyle w:val="01Kleinschrift"/>
              <w:rPr>
                <w:b/>
              </w:rPr>
            </w:pPr>
            <w:r>
              <w:t xml:space="preserve">Die zeichnungsberechtigten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</w:t>
            </w:r>
            <w:r w:rsidR="00804AB1">
              <w:t>Notar</w:t>
            </w:r>
            <w:r w:rsidR="00AB14C5">
              <w:t>/Notarin,</w:t>
            </w:r>
            <w:r w:rsidR="00804AB1">
              <w:t xml:space="preserve"> Gemeindeverwaltung</w:t>
            </w:r>
            <w:r w:rsidR="00AB14C5">
              <w:t xml:space="preserve"> oder</w:t>
            </w:r>
            <w:r w:rsidR="00804AB1">
              <w:t xml:space="preserve">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9A683E" w:rsidRPr="001C0A78" w:rsidRDefault="009A683E" w:rsidP="00905287">
            <w:pPr>
              <w:pStyle w:val="01Kleinschrift"/>
            </w:pPr>
            <w:r>
              <w:t xml:space="preserve">Die Anmeldung und </w:t>
            </w:r>
            <w:r w:rsidRPr="001C0A78">
              <w:t xml:space="preserve">weiteren Unterlagen (Handelsregisterbelege </w:t>
            </w:r>
            <w:r w:rsidRPr="001C0A78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1C0A78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9A683E" w:rsidRPr="00F36C67" w:rsidRDefault="009A683E" w:rsidP="0090528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9A683E" w:rsidRPr="00F36C67" w:rsidRDefault="009A683E" w:rsidP="0090528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9A683E" w:rsidRPr="00FE2BDB" w:rsidRDefault="009A683E" w:rsidP="0090528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9A683E" w:rsidRPr="00395E0D" w:rsidRDefault="009A683E" w:rsidP="00905287">
            <w:pPr>
              <w:pStyle w:val="01Kleinschrift"/>
              <w:rPr>
                <w:highlight w:val="yellow"/>
              </w:rPr>
            </w:pPr>
            <w:r w:rsidRPr="00662D54">
              <w:t>Die zeichnungsberechtigten Personen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9A683E" w:rsidRPr="00E92D52" w:rsidRDefault="009A683E" w:rsidP="00905287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9A683E" w:rsidRDefault="009A683E" w:rsidP="00905287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(Handelsregisterbelege </w:t>
            </w:r>
            <w:r w:rsidRPr="00E92D52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E92D52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</w:p>
          <w:p w:rsidR="009A683E" w:rsidRPr="007B1882" w:rsidRDefault="00253F72" w:rsidP="00253F72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E507B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B0" w:rsidRDefault="002160B0">
      <w:r>
        <w:separator/>
      </w:r>
    </w:p>
  </w:endnote>
  <w:endnote w:type="continuationSeparator" w:id="0">
    <w:p w:rsidR="002160B0" w:rsidRDefault="0021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AA08DA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K</w:t>
    </w:r>
    <w:r w:rsidR="00E507BF">
      <w:rPr>
        <w:rFonts w:eastAsia="Times New Roman" w:cs="Times New Roman"/>
        <w:sz w:val="12"/>
        <w:szCs w:val="12"/>
        <w:lang w:val="de-DE" w:eastAsia="de-DE"/>
      </w:rPr>
      <w:t>OMMANDITGESELLSCHAFT</w:t>
    </w:r>
    <w:r>
      <w:rPr>
        <w:rFonts w:eastAsia="Times New Roman" w:cs="Times New Roman"/>
        <w:sz w:val="12"/>
        <w:szCs w:val="12"/>
        <w:lang w:val="de-DE" w:eastAsia="de-DE"/>
      </w:rPr>
      <w:t xml:space="preserve"> Anmeldung Neueintragung / </w:t>
    </w:r>
    <w:r w:rsidR="00202EFF">
      <w:rPr>
        <w:rFonts w:eastAsia="Times New Roman" w:cs="Times New Roman"/>
        <w:sz w:val="12"/>
        <w:szCs w:val="12"/>
        <w:lang w:val="de-DE" w:eastAsia="de-DE"/>
      </w:rPr>
      <w:t>1</w:t>
    </w:r>
    <w:r w:rsidR="00875031">
      <w:rPr>
        <w:rFonts w:eastAsia="Times New Roman" w:cs="Times New Roman"/>
        <w:sz w:val="12"/>
        <w:szCs w:val="12"/>
        <w:lang w:val="de-DE" w:eastAsia="de-DE"/>
      </w:rPr>
      <w:t>5</w:t>
    </w:r>
    <w:r w:rsidR="00202EFF">
      <w:rPr>
        <w:rFonts w:eastAsia="Times New Roman" w:cs="Times New Roman"/>
        <w:sz w:val="12"/>
        <w:szCs w:val="12"/>
        <w:lang w:val="de-DE" w:eastAsia="de-DE"/>
      </w:rPr>
      <w:t>.</w:t>
    </w:r>
    <w:r w:rsidR="00875031">
      <w:rPr>
        <w:rFonts w:eastAsia="Times New Roman" w:cs="Times New Roman"/>
        <w:sz w:val="12"/>
        <w:szCs w:val="12"/>
        <w:lang w:val="de-DE" w:eastAsia="de-DE"/>
      </w:rPr>
      <w:t>11</w:t>
    </w:r>
    <w:r w:rsidR="00202EFF"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B0" w:rsidRDefault="002160B0">
      <w:r>
        <w:separator/>
      </w:r>
    </w:p>
  </w:footnote>
  <w:footnote w:type="continuationSeparator" w:id="0">
    <w:p w:rsidR="002160B0" w:rsidRDefault="0021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253F72">
            <w:rPr>
              <w:rStyle w:val="Seitenzahl"/>
              <w:noProof/>
            </w:rPr>
            <w:t>4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253F72">
            <w:rPr>
              <w:rStyle w:val="Seitenzahl"/>
              <w:noProof/>
            </w:rPr>
            <w:t>5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0732"/>
    <w:rsid w:val="00050BB6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E13"/>
    <w:rsid w:val="000F53EF"/>
    <w:rsid w:val="0010177A"/>
    <w:rsid w:val="00112816"/>
    <w:rsid w:val="001232D3"/>
    <w:rsid w:val="0012521A"/>
    <w:rsid w:val="001319A5"/>
    <w:rsid w:val="00131CAB"/>
    <w:rsid w:val="00152728"/>
    <w:rsid w:val="00162BEB"/>
    <w:rsid w:val="0016535A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424E"/>
    <w:rsid w:val="001D5799"/>
    <w:rsid w:val="001D6B5B"/>
    <w:rsid w:val="001D700F"/>
    <w:rsid w:val="001E0B27"/>
    <w:rsid w:val="001E2BA9"/>
    <w:rsid w:val="001E614D"/>
    <w:rsid w:val="001F1F6C"/>
    <w:rsid w:val="00202EFF"/>
    <w:rsid w:val="00204072"/>
    <w:rsid w:val="0020535F"/>
    <w:rsid w:val="00214AFB"/>
    <w:rsid w:val="002160B0"/>
    <w:rsid w:val="0025168B"/>
    <w:rsid w:val="00253F72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B1909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4041C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B6DAC"/>
    <w:rsid w:val="003C3865"/>
    <w:rsid w:val="003D06B5"/>
    <w:rsid w:val="003D6C4F"/>
    <w:rsid w:val="003D70B4"/>
    <w:rsid w:val="003E0A5C"/>
    <w:rsid w:val="003E748B"/>
    <w:rsid w:val="003F775C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773C"/>
    <w:rsid w:val="004649E5"/>
    <w:rsid w:val="00465823"/>
    <w:rsid w:val="004767A5"/>
    <w:rsid w:val="00480B36"/>
    <w:rsid w:val="0048178F"/>
    <w:rsid w:val="0048604B"/>
    <w:rsid w:val="004929B7"/>
    <w:rsid w:val="004B0E00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16E"/>
    <w:rsid w:val="00650961"/>
    <w:rsid w:val="00662D54"/>
    <w:rsid w:val="00663A8F"/>
    <w:rsid w:val="006651AA"/>
    <w:rsid w:val="006670C8"/>
    <w:rsid w:val="00670012"/>
    <w:rsid w:val="006707FB"/>
    <w:rsid w:val="0067158E"/>
    <w:rsid w:val="00674556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EEC"/>
    <w:rsid w:val="007A6824"/>
    <w:rsid w:val="007B0A82"/>
    <w:rsid w:val="007B1882"/>
    <w:rsid w:val="007B308F"/>
    <w:rsid w:val="007B427B"/>
    <w:rsid w:val="007C7BEF"/>
    <w:rsid w:val="007D0092"/>
    <w:rsid w:val="007E21A9"/>
    <w:rsid w:val="007E237D"/>
    <w:rsid w:val="007E6F6D"/>
    <w:rsid w:val="007F2530"/>
    <w:rsid w:val="007F3DFF"/>
    <w:rsid w:val="007F6CC8"/>
    <w:rsid w:val="00800FFE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75031"/>
    <w:rsid w:val="00882242"/>
    <w:rsid w:val="00883E10"/>
    <w:rsid w:val="008A6CAC"/>
    <w:rsid w:val="008B45A0"/>
    <w:rsid w:val="008B4E3A"/>
    <w:rsid w:val="008C368B"/>
    <w:rsid w:val="008C3A49"/>
    <w:rsid w:val="008E3B92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9147C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564EC"/>
    <w:rsid w:val="00A60735"/>
    <w:rsid w:val="00A751CA"/>
    <w:rsid w:val="00A77016"/>
    <w:rsid w:val="00A831A9"/>
    <w:rsid w:val="00A85DC4"/>
    <w:rsid w:val="00A862E9"/>
    <w:rsid w:val="00AA08DA"/>
    <w:rsid w:val="00AA0FC2"/>
    <w:rsid w:val="00AA5351"/>
    <w:rsid w:val="00AA6464"/>
    <w:rsid w:val="00AA6A4A"/>
    <w:rsid w:val="00AA6A8F"/>
    <w:rsid w:val="00AA7782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5D11"/>
    <w:rsid w:val="00B27C22"/>
    <w:rsid w:val="00B463C6"/>
    <w:rsid w:val="00B518F5"/>
    <w:rsid w:val="00B6037A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C2A6E"/>
    <w:rsid w:val="00CD24F4"/>
    <w:rsid w:val="00CD4A89"/>
    <w:rsid w:val="00CD7C3F"/>
    <w:rsid w:val="00CE176B"/>
    <w:rsid w:val="00CE4F2E"/>
    <w:rsid w:val="00CE57DC"/>
    <w:rsid w:val="00CE66E8"/>
    <w:rsid w:val="00CE7215"/>
    <w:rsid w:val="00CE79B9"/>
    <w:rsid w:val="00CF28B8"/>
    <w:rsid w:val="00CF2FBC"/>
    <w:rsid w:val="00CF463F"/>
    <w:rsid w:val="00CF6A0B"/>
    <w:rsid w:val="00D14883"/>
    <w:rsid w:val="00D20CC3"/>
    <w:rsid w:val="00D230AB"/>
    <w:rsid w:val="00D25F40"/>
    <w:rsid w:val="00D3292B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507BF"/>
    <w:rsid w:val="00E67A13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82B5E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3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3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3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4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4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4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4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4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4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2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5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5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5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5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6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7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8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9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11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12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13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14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D226-5190-4A53-AEA2-3CFC91D4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5</Pages>
  <Words>765</Words>
  <Characters>6720</Characters>
  <Application>Microsoft Office Word</Application>
  <DocSecurity>0</DocSecurity>
  <PresentationFormat/>
  <Lines>56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7471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4</cp:revision>
  <cp:lastPrinted>2024-01-04T07:51:00Z</cp:lastPrinted>
  <dcterms:created xsi:type="dcterms:W3CDTF">2024-02-12T07:55:00Z</dcterms:created>
  <dcterms:modified xsi:type="dcterms:W3CDTF">2024-11-15T09:18:00Z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