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69060" w14:textId="77777777" w:rsidR="0060699F" w:rsidRPr="00252CEF" w:rsidRDefault="0060699F" w:rsidP="00A5353B">
      <w:pPr>
        <w:pStyle w:val="31Formulartitel"/>
        <w:rPr>
          <w:rFonts w:asciiTheme="majorHAnsi" w:hAnsiTheme="majorHAnsi" w:cstheme="majorHAnsi"/>
        </w:rPr>
      </w:pPr>
      <w:r w:rsidRPr="00252CEF">
        <w:rPr>
          <w:rFonts w:asciiTheme="majorHAnsi" w:hAnsiTheme="majorHAnsi" w:cstheme="majorHAnsi"/>
        </w:rPr>
        <w:t xml:space="preserve">Handelsregisteranmeldung: </w:t>
      </w:r>
      <w:r w:rsidR="00BB3595" w:rsidRPr="00252CEF">
        <w:rPr>
          <w:rFonts w:asciiTheme="majorHAnsi" w:hAnsiTheme="majorHAnsi" w:cstheme="majorHAnsi"/>
        </w:rPr>
        <w:t>Kommandit</w:t>
      </w:r>
      <w:r w:rsidR="00AA7782" w:rsidRPr="00252CEF">
        <w:rPr>
          <w:rFonts w:asciiTheme="majorHAnsi" w:hAnsiTheme="majorHAnsi" w:cstheme="majorHAnsi"/>
        </w:rPr>
        <w:t>gesellschaft</w:t>
      </w:r>
      <w:r w:rsidRPr="00252CEF">
        <w:rPr>
          <w:rFonts w:asciiTheme="majorHAnsi" w:hAnsiTheme="majorHAnsi" w:cstheme="majorHAnsi"/>
        </w:rPr>
        <w:t xml:space="preserve">, </w:t>
      </w:r>
      <w:r w:rsidR="003E24E1" w:rsidRPr="00252CEF">
        <w:rPr>
          <w:rFonts w:asciiTheme="majorHAnsi" w:hAnsiTheme="majorHAnsi" w:cstheme="majorHAnsi"/>
        </w:rPr>
        <w:t>Auflösung und Löschung</w:t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303D7" w:rsidRPr="00252CEF" w14:paraId="1967D9F4" w14:textId="77777777" w:rsidTr="003F51B7">
        <w:tc>
          <w:tcPr>
            <w:tcW w:w="10206" w:type="dxa"/>
            <w:shd w:val="clear" w:color="auto" w:fill="auto"/>
          </w:tcPr>
          <w:p w14:paraId="06CD9F60" w14:textId="77777777" w:rsidR="001303D7" w:rsidRPr="00252CEF" w:rsidRDefault="001303D7" w:rsidP="003F51B7">
            <w:pPr>
              <w:pStyle w:val="34NumHaupttitel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252CE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Angaben</w:t>
            </w:r>
            <w:proofErr w:type="spellEnd"/>
            <w:r w:rsidRPr="00252CE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CE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gemäss</w:t>
            </w:r>
            <w:proofErr w:type="spellEnd"/>
            <w:r w:rsidRPr="00252CE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CE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bisherigem</w:t>
            </w:r>
            <w:proofErr w:type="spellEnd"/>
            <w:r w:rsidRPr="00252CE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CE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Handelsregistereintrag</w:t>
            </w:r>
            <w:proofErr w:type="spellEnd"/>
            <w:r w:rsidRPr="00252CE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</w:tc>
      </w:tr>
      <w:tr w:rsidR="001303D7" w:rsidRPr="00252CEF" w14:paraId="522EF5AA" w14:textId="77777777" w:rsidTr="003F51B7">
        <w:tc>
          <w:tcPr>
            <w:tcW w:w="10206" w:type="dxa"/>
            <w:shd w:val="clear" w:color="auto" w:fill="D3D3D3" w:themeFill="background2" w:themeFillShade="E6"/>
          </w:tcPr>
          <w:p w14:paraId="40212255" w14:textId="77777777" w:rsidR="001303D7" w:rsidRPr="00252CEF" w:rsidRDefault="001303D7" w:rsidP="003F51B7">
            <w:pPr>
              <w:pStyle w:val="34NumHaupttitel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Firma</w:t>
            </w:r>
          </w:p>
        </w:tc>
      </w:tr>
      <w:tr w:rsidR="001303D7" w:rsidRPr="00252CEF" w14:paraId="23D6B221" w14:textId="77777777" w:rsidTr="003F51B7">
        <w:trPr>
          <w:trHeight w:val="454"/>
        </w:trPr>
        <w:tc>
          <w:tcPr>
            <w:tcW w:w="10206" w:type="dxa"/>
            <w:shd w:val="clear" w:color="auto" w:fill="auto"/>
          </w:tcPr>
          <w:p w14:paraId="6E934BFA" w14:textId="77777777" w:rsidR="001303D7" w:rsidRPr="00252CEF" w:rsidRDefault="001303D7" w:rsidP="003F51B7">
            <w:pPr>
              <w:pStyle w:val="00Vorgabetext"/>
              <w:rPr>
                <w:rFonts w:asciiTheme="majorHAnsi" w:hAnsiTheme="majorHAnsi" w:cstheme="majorHAnsi"/>
              </w:rPr>
            </w:pPr>
          </w:p>
        </w:tc>
      </w:tr>
      <w:tr w:rsidR="001303D7" w:rsidRPr="00252CEF" w14:paraId="03FB4325" w14:textId="77777777" w:rsidTr="003F51B7">
        <w:tc>
          <w:tcPr>
            <w:tcW w:w="10206" w:type="dxa"/>
            <w:shd w:val="clear" w:color="auto" w:fill="D3D3D3" w:themeFill="background2" w:themeFillShade="E6"/>
          </w:tcPr>
          <w:p w14:paraId="7E7C5CA6" w14:textId="77777777" w:rsidR="001303D7" w:rsidRPr="00252CEF" w:rsidRDefault="001303D7" w:rsidP="003F51B7">
            <w:pPr>
              <w:pStyle w:val="34NumHaupttitel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Sitz (politische Gemeinde)</w:t>
            </w:r>
          </w:p>
        </w:tc>
      </w:tr>
      <w:tr w:rsidR="001303D7" w:rsidRPr="00252CEF" w14:paraId="4441A45A" w14:textId="77777777" w:rsidTr="003F51B7">
        <w:tc>
          <w:tcPr>
            <w:tcW w:w="10206" w:type="dxa"/>
            <w:shd w:val="clear" w:color="auto" w:fill="auto"/>
          </w:tcPr>
          <w:p w14:paraId="594B9936" w14:textId="77777777" w:rsidR="001303D7" w:rsidRPr="00252CEF" w:rsidRDefault="001303D7" w:rsidP="003F51B7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ajorHAnsi" w:hAnsiTheme="majorHAnsi" w:cstheme="majorHAnsi"/>
              </w:rPr>
            </w:pPr>
          </w:p>
        </w:tc>
      </w:tr>
      <w:tr w:rsidR="001303D7" w:rsidRPr="00252CEF" w14:paraId="47958A1D" w14:textId="77777777" w:rsidTr="003F51B7">
        <w:tc>
          <w:tcPr>
            <w:tcW w:w="10206" w:type="dxa"/>
            <w:shd w:val="clear" w:color="auto" w:fill="D3D3D3" w:themeFill="background2" w:themeFillShade="E6"/>
          </w:tcPr>
          <w:p w14:paraId="254AF494" w14:textId="77777777" w:rsidR="001303D7" w:rsidRPr="00252CEF" w:rsidRDefault="001303D7" w:rsidP="003F51B7">
            <w:pPr>
              <w:pStyle w:val="34NumHaupttitel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UID-Nummer</w:t>
            </w:r>
          </w:p>
        </w:tc>
      </w:tr>
      <w:tr w:rsidR="001303D7" w:rsidRPr="00252CEF" w14:paraId="0CBBD373" w14:textId="77777777" w:rsidTr="003F51B7">
        <w:trPr>
          <w:trHeight w:val="454"/>
        </w:trPr>
        <w:tc>
          <w:tcPr>
            <w:tcW w:w="10206" w:type="dxa"/>
            <w:shd w:val="clear" w:color="auto" w:fill="auto"/>
          </w:tcPr>
          <w:p w14:paraId="4EE044CA" w14:textId="77777777" w:rsidR="001303D7" w:rsidRPr="00252CEF" w:rsidRDefault="001303D7" w:rsidP="003F51B7">
            <w:pPr>
              <w:pStyle w:val="01Kleinschrift"/>
              <w:rPr>
                <w:rFonts w:asciiTheme="majorHAnsi" w:hAnsiTheme="majorHAnsi" w:cstheme="majorHAnsi"/>
                <w:szCs w:val="12"/>
              </w:rPr>
            </w:pPr>
          </w:p>
        </w:tc>
      </w:tr>
    </w:tbl>
    <w:p w14:paraId="1CABA2FE" w14:textId="77777777" w:rsidR="001303D7" w:rsidRPr="00252CEF" w:rsidRDefault="001303D7" w:rsidP="001303D7">
      <w:pPr>
        <w:pStyle w:val="00Vorgabetext"/>
        <w:rPr>
          <w:rFonts w:asciiTheme="majorHAnsi" w:hAnsiTheme="majorHAnsi" w:cstheme="majorHAnsi"/>
        </w:rPr>
      </w:pPr>
    </w:p>
    <w:p w14:paraId="7F98B74C" w14:textId="77777777" w:rsidR="0060699F" w:rsidRPr="00252CEF" w:rsidRDefault="0060699F" w:rsidP="005421B0">
      <w:pPr>
        <w:pStyle w:val="34NumHaupttitel"/>
        <w:numPr>
          <w:ilvl w:val="0"/>
          <w:numId w:val="0"/>
        </w:numPr>
        <w:spacing w:line="280" w:lineRule="auto"/>
        <w:ind w:left="397" w:hanging="397"/>
        <w:rPr>
          <w:rFonts w:asciiTheme="majorHAnsi" w:hAnsiTheme="majorHAnsi" w:cstheme="majorHAnsi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2"/>
        <w:gridCol w:w="4400"/>
        <w:gridCol w:w="3538"/>
        <w:gridCol w:w="903"/>
        <w:gridCol w:w="663"/>
      </w:tblGrid>
      <w:tr w:rsidR="005421B0" w:rsidRPr="00252CEF" w14:paraId="072A356B" w14:textId="77777777" w:rsidTr="003F51B7">
        <w:trPr>
          <w:trHeight w:val="482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0BCD453" w14:textId="77777777" w:rsidR="005421B0" w:rsidRPr="00252CEF" w:rsidRDefault="00040612" w:rsidP="00040612">
            <w:pPr>
              <w:pStyle w:val="31Formulartitel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Auflösung und Löschung</w:t>
            </w:r>
          </w:p>
        </w:tc>
      </w:tr>
      <w:tr w:rsidR="005421B0" w:rsidRPr="00252CEF" w14:paraId="0DEAA32B" w14:textId="77777777" w:rsidTr="003F51B7">
        <w:tc>
          <w:tcPr>
            <w:tcW w:w="10206" w:type="dxa"/>
            <w:gridSpan w:val="5"/>
            <w:shd w:val="clear" w:color="auto" w:fill="D3D3D3" w:themeFill="background2" w:themeFillShade="E6"/>
          </w:tcPr>
          <w:p w14:paraId="7950055C" w14:textId="77777777" w:rsidR="005421B0" w:rsidRPr="00252CEF" w:rsidRDefault="00040612" w:rsidP="003F51B7">
            <w:pPr>
              <w:pStyle w:val="34NumHaupttitel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Auflösungs-/</w:t>
            </w:r>
            <w:r w:rsidR="005421B0" w:rsidRPr="00252CEF">
              <w:rPr>
                <w:rFonts w:asciiTheme="majorHAnsi" w:hAnsiTheme="majorHAnsi" w:cstheme="majorHAnsi"/>
              </w:rPr>
              <w:t>Löschungsgrund (nur einen Grund ankreuzen)</w:t>
            </w:r>
          </w:p>
        </w:tc>
      </w:tr>
      <w:tr w:rsidR="005421B0" w:rsidRPr="00252CEF" w14:paraId="3CB161BB" w14:textId="77777777" w:rsidTr="003F51B7">
        <w:tc>
          <w:tcPr>
            <w:tcW w:w="702" w:type="dxa"/>
            <w:shd w:val="clear" w:color="auto" w:fill="auto"/>
          </w:tcPr>
          <w:p w14:paraId="7D826F20" w14:textId="77777777" w:rsidR="005421B0" w:rsidRPr="00252CEF" w:rsidRDefault="005421B0" w:rsidP="003F51B7">
            <w:pPr>
              <w:pStyle w:val="01Kleinschrift"/>
              <w:jc w:val="center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fldChar w:fldCharType="begin"/>
            </w:r>
            <w:r w:rsidRPr="00252CEF">
              <w:rPr>
                <w:rFonts w:asciiTheme="majorHAnsi" w:hAnsiTheme="majorHAnsi" w:cstheme="majorHAnsi"/>
              </w:rPr>
              <w:instrText xml:space="preserve"> MACROBUTTON CheckIt </w:instrText>
            </w:r>
            <w:r w:rsidRPr="00252CEF">
              <w:rPr>
                <w:rFonts w:asciiTheme="majorHAnsi" w:hAnsiTheme="majorHAnsi" w:cstheme="majorHAnsi"/>
              </w:rPr>
              <w:sym w:font="Wingdings 2" w:char="F0A3"/>
            </w:r>
            <w:r w:rsidRPr="00252CEF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9504" w:type="dxa"/>
            <w:gridSpan w:val="4"/>
            <w:shd w:val="clear" w:color="auto" w:fill="auto"/>
          </w:tcPr>
          <w:p w14:paraId="0FEE1BE9" w14:textId="77777777" w:rsidR="005421B0" w:rsidRPr="00252CEF" w:rsidRDefault="005421B0" w:rsidP="005421B0">
            <w:pPr>
              <w:pStyle w:val="01Kleinschrift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Die Gesellschaft hat sich aufgelöst. Die Liquidation ist beendet (insb. laufende Geschäfte beendet, Schulden getilgt, Forderungen eingezogen, Vermögen verteilt). Die Gesellschaft wird gelöscht.</w:t>
            </w:r>
          </w:p>
        </w:tc>
      </w:tr>
      <w:tr w:rsidR="00930D12" w:rsidRPr="00252CEF" w14:paraId="1221F677" w14:textId="77777777" w:rsidTr="003F51B7">
        <w:tc>
          <w:tcPr>
            <w:tcW w:w="702" w:type="dxa"/>
            <w:shd w:val="clear" w:color="auto" w:fill="auto"/>
          </w:tcPr>
          <w:p w14:paraId="7BFF2396" w14:textId="77777777" w:rsidR="00930D12" w:rsidRPr="00252CEF" w:rsidRDefault="00930D12" w:rsidP="003F51B7">
            <w:pPr>
              <w:pStyle w:val="01Kleinschrift"/>
              <w:jc w:val="center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fldChar w:fldCharType="begin"/>
            </w:r>
            <w:r w:rsidRPr="00252CEF">
              <w:rPr>
                <w:rFonts w:asciiTheme="majorHAnsi" w:hAnsiTheme="majorHAnsi" w:cstheme="majorHAnsi"/>
              </w:rPr>
              <w:instrText xml:space="preserve"> MACROBUTTON CheckIt </w:instrText>
            </w:r>
            <w:r w:rsidRPr="00252CEF">
              <w:rPr>
                <w:rFonts w:asciiTheme="majorHAnsi" w:hAnsiTheme="majorHAnsi" w:cstheme="majorHAnsi"/>
              </w:rPr>
              <w:sym w:font="Wingdings 2" w:char="F0A3"/>
            </w:r>
            <w:r w:rsidRPr="00252CEF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9504" w:type="dxa"/>
            <w:gridSpan w:val="4"/>
            <w:shd w:val="clear" w:color="auto" w:fill="auto"/>
          </w:tcPr>
          <w:p w14:paraId="06053DD6" w14:textId="77777777" w:rsidR="00930D12" w:rsidRPr="00252CEF" w:rsidRDefault="00930D12" w:rsidP="005421B0">
            <w:pPr>
              <w:pStyle w:val="01Kleinschrift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Die Gesellschaft hat sich aufgelöst. Der Geschäftsbetrieb ist nie aufgenommen worden. Aktiven und Passiven sind keine vorhanden. Die Gesellschaft wird gelöscht.</w:t>
            </w:r>
          </w:p>
        </w:tc>
      </w:tr>
      <w:tr w:rsidR="005421B0" w:rsidRPr="00252CEF" w14:paraId="48B35CB4" w14:textId="77777777" w:rsidTr="003F51B7">
        <w:tc>
          <w:tcPr>
            <w:tcW w:w="702" w:type="dxa"/>
            <w:shd w:val="clear" w:color="auto" w:fill="auto"/>
          </w:tcPr>
          <w:p w14:paraId="3BF8DDCA" w14:textId="77777777" w:rsidR="005421B0" w:rsidRPr="00252CEF" w:rsidRDefault="005421B0" w:rsidP="003F51B7">
            <w:pPr>
              <w:pStyle w:val="01Kleinschrift"/>
              <w:jc w:val="center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fldChar w:fldCharType="begin"/>
            </w:r>
            <w:r w:rsidRPr="00252CEF">
              <w:rPr>
                <w:rFonts w:asciiTheme="majorHAnsi" w:hAnsiTheme="majorHAnsi" w:cstheme="majorHAnsi"/>
              </w:rPr>
              <w:instrText xml:space="preserve"> MACROBUTTON CheckIt </w:instrText>
            </w:r>
            <w:r w:rsidRPr="00252CEF">
              <w:rPr>
                <w:rFonts w:asciiTheme="majorHAnsi" w:hAnsiTheme="majorHAnsi" w:cstheme="majorHAnsi"/>
              </w:rPr>
              <w:sym w:font="Wingdings 2" w:char="F0A3"/>
            </w:r>
            <w:r w:rsidRPr="00252CEF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9504" w:type="dxa"/>
            <w:gridSpan w:val="4"/>
            <w:shd w:val="clear" w:color="auto" w:fill="auto"/>
          </w:tcPr>
          <w:p w14:paraId="55616ED1" w14:textId="77777777" w:rsidR="005421B0" w:rsidRPr="00252CEF" w:rsidRDefault="005421B0" w:rsidP="005421B0">
            <w:pPr>
              <w:pStyle w:val="01Kleinschrift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 xml:space="preserve">Die Gesellschaft hat sich aufgelöst und wird infolge Übergang der Aktiven und </w:t>
            </w:r>
            <w:r w:rsidR="007A55D9" w:rsidRPr="00252CEF">
              <w:rPr>
                <w:rFonts w:asciiTheme="majorHAnsi" w:hAnsiTheme="majorHAnsi" w:cstheme="majorHAnsi"/>
              </w:rPr>
              <w:t xml:space="preserve">Passiven </w:t>
            </w:r>
            <w:r w:rsidR="00930D12" w:rsidRPr="00252CEF">
              <w:rPr>
                <w:rFonts w:asciiTheme="majorHAnsi" w:hAnsiTheme="majorHAnsi" w:cstheme="majorHAnsi"/>
              </w:rPr>
              <w:t xml:space="preserve">(nach Obligationenrecht) </w:t>
            </w:r>
            <w:r w:rsidR="007A55D9" w:rsidRPr="00252CEF">
              <w:rPr>
                <w:rFonts w:asciiTheme="majorHAnsi" w:hAnsiTheme="majorHAnsi" w:cstheme="majorHAnsi"/>
              </w:rPr>
              <w:t>an</w:t>
            </w:r>
            <w:r w:rsidR="00930D12" w:rsidRPr="00252CEF">
              <w:rPr>
                <w:rFonts w:asciiTheme="majorHAnsi" w:hAnsiTheme="majorHAnsi" w:cstheme="majorHAnsi"/>
              </w:rPr>
              <w:t xml:space="preserve"> nachstehende</w:t>
            </w:r>
            <w:r w:rsidR="007A55D9" w:rsidRPr="00252CEF">
              <w:rPr>
                <w:rFonts w:asciiTheme="majorHAnsi" w:hAnsiTheme="majorHAnsi" w:cstheme="majorHAnsi"/>
              </w:rPr>
              <w:t xml:space="preserve"> Rechtseinheit </w:t>
            </w:r>
            <w:r w:rsidR="00930D12" w:rsidRPr="00252CEF">
              <w:rPr>
                <w:rFonts w:asciiTheme="majorHAnsi" w:hAnsiTheme="majorHAnsi" w:cstheme="majorHAnsi"/>
              </w:rPr>
              <w:t>gelösch</w:t>
            </w:r>
            <w:r w:rsidR="00F50252" w:rsidRPr="00252CEF">
              <w:rPr>
                <w:rFonts w:asciiTheme="majorHAnsi" w:hAnsiTheme="majorHAnsi" w:cstheme="majorHAnsi"/>
              </w:rPr>
              <w:t>t (Bestätigung des übernehmenden Unternehmens beilegen)</w:t>
            </w:r>
            <w:r w:rsidR="00930D12" w:rsidRPr="00252CEF">
              <w:rPr>
                <w:rFonts w:asciiTheme="majorHAnsi" w:hAnsiTheme="majorHAnsi" w:cstheme="majorHAnsi"/>
              </w:rPr>
              <w:t>:</w:t>
            </w:r>
          </w:p>
          <w:tbl>
            <w:tblPr>
              <w:tblStyle w:val="Tabellenraster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88"/>
            </w:tblGrid>
            <w:tr w:rsidR="00040612" w:rsidRPr="00252CEF" w14:paraId="10FCDD02" w14:textId="77777777" w:rsidTr="00040612">
              <w:trPr>
                <w:trHeight w:hRule="exact" w:val="454"/>
              </w:trPr>
              <w:tc>
                <w:tcPr>
                  <w:tcW w:w="8988" w:type="dxa"/>
                  <w:vAlign w:val="center"/>
                </w:tcPr>
                <w:p w14:paraId="15E51900" w14:textId="77777777" w:rsidR="00040612" w:rsidRPr="00252CEF" w:rsidRDefault="00040612" w:rsidP="00040612">
                  <w:pPr>
                    <w:tabs>
                      <w:tab w:val="left" w:pos="5103"/>
                    </w:tabs>
                    <w:ind w:left="-47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14:paraId="4FB75E8E" w14:textId="77777777" w:rsidR="005421B0" w:rsidRPr="00252CEF" w:rsidRDefault="005421B0" w:rsidP="005421B0">
            <w:pPr>
              <w:pStyle w:val="01Kleinschrift"/>
              <w:rPr>
                <w:rFonts w:asciiTheme="majorHAnsi" w:hAnsiTheme="majorHAnsi" w:cstheme="majorHAnsi"/>
                <w:sz w:val="4"/>
                <w:szCs w:val="4"/>
              </w:rPr>
            </w:pPr>
          </w:p>
        </w:tc>
      </w:tr>
      <w:tr w:rsidR="00B22FCE" w:rsidRPr="00252CEF" w14:paraId="02D9EC67" w14:textId="77777777" w:rsidTr="003F51B7">
        <w:tc>
          <w:tcPr>
            <w:tcW w:w="702" w:type="dxa"/>
            <w:shd w:val="clear" w:color="auto" w:fill="auto"/>
          </w:tcPr>
          <w:p w14:paraId="23F84D8B" w14:textId="77777777" w:rsidR="00B22FCE" w:rsidRPr="00252CEF" w:rsidRDefault="00B22FCE" w:rsidP="003F51B7">
            <w:pPr>
              <w:pStyle w:val="01Kleinschrift"/>
              <w:jc w:val="center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fldChar w:fldCharType="begin"/>
            </w:r>
            <w:r w:rsidRPr="00252CEF">
              <w:rPr>
                <w:rFonts w:asciiTheme="majorHAnsi" w:hAnsiTheme="majorHAnsi" w:cstheme="majorHAnsi"/>
              </w:rPr>
              <w:instrText xml:space="preserve"> MACROBUTTON CheckIt </w:instrText>
            </w:r>
            <w:r w:rsidRPr="00252CEF">
              <w:rPr>
                <w:rFonts w:asciiTheme="majorHAnsi" w:hAnsiTheme="majorHAnsi" w:cstheme="majorHAnsi"/>
              </w:rPr>
              <w:sym w:font="Wingdings 2" w:char="F0A3"/>
            </w:r>
            <w:r w:rsidRPr="00252CEF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9504" w:type="dxa"/>
            <w:gridSpan w:val="4"/>
            <w:shd w:val="clear" w:color="auto" w:fill="auto"/>
          </w:tcPr>
          <w:p w14:paraId="07C39368" w14:textId="77777777" w:rsidR="00B22FCE" w:rsidRPr="00252CEF" w:rsidRDefault="00040612" w:rsidP="005421B0">
            <w:pPr>
              <w:pStyle w:val="01Kleinschrift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Tod</w:t>
            </w:r>
            <w:r w:rsidR="00B22FCE" w:rsidRPr="00252CEF">
              <w:rPr>
                <w:rFonts w:asciiTheme="majorHAnsi" w:hAnsiTheme="majorHAnsi" w:cstheme="majorHAnsi"/>
              </w:rPr>
              <w:t xml:space="preserve"> de</w:t>
            </w:r>
            <w:r w:rsidRPr="00252CEF">
              <w:rPr>
                <w:rFonts w:asciiTheme="majorHAnsi" w:hAnsiTheme="majorHAnsi" w:cstheme="majorHAnsi"/>
              </w:rPr>
              <w:t>s/</w:t>
            </w:r>
            <w:proofErr w:type="gramStart"/>
            <w:r w:rsidRPr="00252CEF">
              <w:rPr>
                <w:rFonts w:asciiTheme="majorHAnsi" w:hAnsiTheme="majorHAnsi" w:cstheme="majorHAnsi"/>
              </w:rPr>
              <w:t>der folgenden Gesellschafter</w:t>
            </w:r>
            <w:r w:rsidR="00B22FCE" w:rsidRPr="00252CEF">
              <w:rPr>
                <w:rFonts w:asciiTheme="majorHAnsi" w:hAnsiTheme="majorHAnsi" w:cstheme="majorHAnsi"/>
              </w:rPr>
              <w:t>s</w:t>
            </w:r>
            <w:proofErr w:type="gramEnd"/>
            <w:r w:rsidRPr="00252CEF">
              <w:rPr>
                <w:rFonts w:asciiTheme="majorHAnsi" w:hAnsiTheme="majorHAnsi" w:cstheme="majorHAnsi"/>
              </w:rPr>
              <w:t>/Gesellschafterin</w:t>
            </w:r>
            <w:r w:rsidR="00B22FCE" w:rsidRPr="00252CEF">
              <w:rPr>
                <w:rFonts w:asciiTheme="majorHAnsi" w:hAnsiTheme="majorHAnsi" w:cstheme="majorHAnsi"/>
              </w:rPr>
              <w:t>. Die Liquidation ist beendet. Die Gesellschaft wird gelöscht</w:t>
            </w:r>
            <w:r w:rsidRPr="00252CEF">
              <w:rPr>
                <w:rFonts w:asciiTheme="majorHAnsi" w:hAnsiTheme="majorHAnsi" w:cstheme="majorHAnsi"/>
              </w:rPr>
              <w:t>. (Erbbescheinigung oder Willensvollstreckerbescheinigung beilegen).</w:t>
            </w:r>
          </w:p>
          <w:p w14:paraId="74FAC250" w14:textId="77777777" w:rsidR="00040612" w:rsidRPr="00252CEF" w:rsidRDefault="00040612" w:rsidP="00040612">
            <w:pPr>
              <w:tabs>
                <w:tab w:val="left" w:pos="5103"/>
              </w:tabs>
              <w:spacing w:before="60"/>
              <w:ind w:left="-47" w:firstLine="47"/>
              <w:rPr>
                <w:rFonts w:asciiTheme="majorHAnsi" w:hAnsiTheme="majorHAnsi" w:cstheme="majorHAnsi"/>
                <w:sz w:val="16"/>
                <w:szCs w:val="16"/>
              </w:rPr>
            </w:pPr>
            <w:r w:rsidRPr="00252CEF">
              <w:rPr>
                <w:rFonts w:asciiTheme="majorHAnsi" w:hAnsiTheme="majorHAnsi" w:cstheme="majorHAnsi"/>
                <w:sz w:val="16"/>
                <w:szCs w:val="16"/>
              </w:rPr>
              <w:t>Familienname, Vorname</w:t>
            </w:r>
          </w:p>
          <w:tbl>
            <w:tblPr>
              <w:tblStyle w:val="Tabellenraster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2"/>
            </w:tblGrid>
            <w:tr w:rsidR="00040612" w:rsidRPr="00252CEF" w14:paraId="5E515A6B" w14:textId="77777777" w:rsidTr="00874861">
              <w:trPr>
                <w:trHeight w:hRule="exact" w:val="454"/>
              </w:trPr>
              <w:tc>
                <w:tcPr>
                  <w:tcW w:w="4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D667B" w14:textId="77777777" w:rsidR="00040612" w:rsidRPr="00252CEF" w:rsidRDefault="00040612" w:rsidP="00040612">
                  <w:pPr>
                    <w:tabs>
                      <w:tab w:val="left" w:pos="5103"/>
                    </w:tabs>
                    <w:ind w:left="-47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14:paraId="72069DA0" w14:textId="77777777" w:rsidR="00B22FCE" w:rsidRPr="00252CEF" w:rsidRDefault="00B22FCE" w:rsidP="00040612">
            <w:pPr>
              <w:tabs>
                <w:tab w:val="left" w:pos="5103"/>
              </w:tabs>
              <w:ind w:left="-47"/>
              <w:rPr>
                <w:rFonts w:asciiTheme="majorHAnsi" w:hAnsiTheme="majorHAnsi" w:cstheme="majorHAnsi"/>
                <w:sz w:val="4"/>
                <w:szCs w:val="4"/>
              </w:rPr>
            </w:pPr>
          </w:p>
        </w:tc>
      </w:tr>
      <w:tr w:rsidR="00B22FCE" w:rsidRPr="00252CEF" w14:paraId="42FCFD0C" w14:textId="77777777" w:rsidTr="003F51B7">
        <w:tc>
          <w:tcPr>
            <w:tcW w:w="702" w:type="dxa"/>
            <w:shd w:val="clear" w:color="auto" w:fill="auto"/>
          </w:tcPr>
          <w:p w14:paraId="7D4EE6D5" w14:textId="77777777" w:rsidR="00B22FCE" w:rsidRPr="00252CEF" w:rsidRDefault="00B22FCE" w:rsidP="003F51B7">
            <w:pPr>
              <w:pStyle w:val="01Kleinschrift"/>
              <w:jc w:val="center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fldChar w:fldCharType="begin"/>
            </w:r>
            <w:r w:rsidRPr="00252CEF">
              <w:rPr>
                <w:rFonts w:asciiTheme="majorHAnsi" w:hAnsiTheme="majorHAnsi" w:cstheme="majorHAnsi"/>
              </w:rPr>
              <w:instrText xml:space="preserve"> MACROBUTTON CheckIt </w:instrText>
            </w:r>
            <w:r w:rsidRPr="00252CEF">
              <w:rPr>
                <w:rFonts w:asciiTheme="majorHAnsi" w:hAnsiTheme="majorHAnsi" w:cstheme="majorHAnsi"/>
              </w:rPr>
              <w:sym w:font="Wingdings 2" w:char="F0A3"/>
            </w:r>
            <w:r w:rsidRPr="00252CEF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9504" w:type="dxa"/>
            <w:gridSpan w:val="4"/>
            <w:shd w:val="clear" w:color="auto" w:fill="auto"/>
          </w:tcPr>
          <w:p w14:paraId="56FA7B28" w14:textId="77777777" w:rsidR="00B22FCE" w:rsidRPr="00252CEF" w:rsidRDefault="00B22FCE" w:rsidP="005421B0">
            <w:pPr>
              <w:pStyle w:val="01Kleinschrift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Die Gesellschaft hat sich aufgelöst. Die Liquidationshandlungen sind noch nicht beendet. Die Liquidatoren sind:</w:t>
            </w:r>
          </w:p>
          <w:tbl>
            <w:tblPr>
              <w:tblStyle w:val="Tabellenraster1"/>
              <w:tblW w:w="91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4122"/>
            </w:tblGrid>
            <w:tr w:rsidR="00040612" w:rsidRPr="00252CEF" w14:paraId="358F6A25" w14:textId="77777777" w:rsidTr="00040612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14:paraId="62538F29" w14:textId="77777777" w:rsidR="00040612" w:rsidRPr="00252CEF" w:rsidRDefault="00040612" w:rsidP="00040612">
                  <w:pPr>
                    <w:tabs>
                      <w:tab w:val="left" w:pos="5103"/>
                    </w:tabs>
                    <w:spacing w:before="60"/>
                    <w:ind w:left="-47" w:firstLine="47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>Familienname,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2"/>
                  </w:tblGrid>
                  <w:tr w:rsidR="00040612" w:rsidRPr="00252CEF" w14:paraId="5BD6FE17" w14:textId="77777777" w:rsidTr="00040612">
                    <w:trPr>
                      <w:trHeight w:hRule="exact" w:val="454"/>
                    </w:trPr>
                    <w:tc>
                      <w:tcPr>
                        <w:tcW w:w="4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A80BBC" w14:textId="77777777" w:rsidR="00040612" w:rsidRPr="00252CEF" w:rsidRDefault="00040612" w:rsidP="00040612">
                        <w:pPr>
                          <w:tabs>
                            <w:tab w:val="left" w:pos="4237"/>
                            <w:tab w:val="left" w:pos="5103"/>
                          </w:tabs>
                          <w:ind w:left="-47"/>
                          <w:rPr>
                            <w:rFonts w:asciiTheme="majorHAnsi" w:hAnsiTheme="majorHAnsi" w:cstheme="maj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1DEAD8B" w14:textId="77777777" w:rsidR="00040612" w:rsidRPr="00252CEF" w:rsidRDefault="00040612" w:rsidP="00040612">
                  <w:pPr>
                    <w:tabs>
                      <w:tab w:val="left" w:pos="5103"/>
                    </w:tabs>
                    <w:ind w:left="-47"/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22" w:type="dxa"/>
                  <w:shd w:val="clear" w:color="auto" w:fill="auto"/>
                </w:tcPr>
                <w:p w14:paraId="36B48AA2" w14:textId="77777777" w:rsidR="00040612" w:rsidRPr="00252CEF" w:rsidRDefault="00040612" w:rsidP="00040612">
                  <w:pPr>
                    <w:tabs>
                      <w:tab w:val="left" w:pos="5103"/>
                    </w:tabs>
                    <w:spacing w:before="60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68"/>
                  </w:tblGrid>
                  <w:tr w:rsidR="00040612" w:rsidRPr="00252CEF" w14:paraId="2CC18097" w14:textId="77777777" w:rsidTr="00040612">
                    <w:trPr>
                      <w:trHeight w:hRule="exact" w:val="454"/>
                    </w:trPr>
                    <w:tc>
                      <w:tcPr>
                        <w:tcW w:w="3868" w:type="dxa"/>
                        <w:vAlign w:val="center"/>
                      </w:tcPr>
                      <w:p w14:paraId="47373A39" w14:textId="77777777" w:rsidR="00040612" w:rsidRPr="00252CEF" w:rsidRDefault="00040612" w:rsidP="00040612">
                        <w:pPr>
                          <w:tabs>
                            <w:tab w:val="left" w:pos="5103"/>
                          </w:tabs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66ED934" w14:textId="77777777" w:rsidR="00040612" w:rsidRPr="00252CEF" w:rsidRDefault="00040612" w:rsidP="00040612">
                  <w:pPr>
                    <w:tabs>
                      <w:tab w:val="left" w:pos="5103"/>
                    </w:tabs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040612" w:rsidRPr="00252CEF" w14:paraId="3B08BB61" w14:textId="77777777" w:rsidTr="00040612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14:paraId="59E7E781" w14:textId="77777777" w:rsidR="00040612" w:rsidRPr="00252CEF" w:rsidRDefault="00040612" w:rsidP="00040612">
                  <w:pPr>
                    <w:tabs>
                      <w:tab w:val="left" w:pos="5103"/>
                    </w:tabs>
                    <w:spacing w:before="60"/>
                    <w:ind w:left="-47" w:firstLine="47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2"/>
                  </w:tblGrid>
                  <w:tr w:rsidR="00040612" w:rsidRPr="00252CEF" w14:paraId="64348A13" w14:textId="77777777" w:rsidTr="00040612">
                    <w:trPr>
                      <w:trHeight w:hRule="exact" w:val="454"/>
                    </w:trPr>
                    <w:tc>
                      <w:tcPr>
                        <w:tcW w:w="4342" w:type="dxa"/>
                        <w:vAlign w:val="center"/>
                      </w:tcPr>
                      <w:p w14:paraId="30A92671" w14:textId="77777777" w:rsidR="00040612" w:rsidRPr="00252CEF" w:rsidRDefault="00040612" w:rsidP="00040612">
                        <w:pPr>
                          <w:tabs>
                            <w:tab w:val="left" w:pos="5103"/>
                          </w:tabs>
                          <w:ind w:left="-47"/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EA1F09D" w14:textId="77777777" w:rsidR="00040612" w:rsidRPr="00252CEF" w:rsidRDefault="00040612" w:rsidP="00040612">
                  <w:pPr>
                    <w:tabs>
                      <w:tab w:val="left" w:pos="5103"/>
                    </w:tabs>
                    <w:ind w:left="-47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4122" w:type="dxa"/>
                  <w:shd w:val="clear" w:color="auto" w:fill="auto"/>
                </w:tcPr>
                <w:p w14:paraId="35989E96" w14:textId="77777777" w:rsidR="00040612" w:rsidRPr="00252CEF" w:rsidRDefault="00040612" w:rsidP="00040612">
                  <w:pPr>
                    <w:tabs>
                      <w:tab w:val="left" w:pos="5103"/>
                    </w:tabs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040612" w:rsidRPr="00252CEF" w14:paraId="1DA48A63" w14:textId="77777777" w:rsidTr="00040612">
              <w:trPr>
                <w:trHeight w:val="653"/>
              </w:trPr>
              <w:tc>
                <w:tcPr>
                  <w:tcW w:w="9135" w:type="dxa"/>
                  <w:gridSpan w:val="2"/>
                  <w:shd w:val="clear" w:color="auto" w:fill="auto"/>
                </w:tcPr>
                <w:p w14:paraId="59095EBD" w14:textId="77777777" w:rsidR="00040612" w:rsidRPr="00252CEF" w:rsidRDefault="00040612" w:rsidP="00040612">
                  <w:pPr>
                    <w:pBdr>
                      <w:bottom w:val="single" w:sz="6" w:space="1" w:color="auto"/>
                    </w:pBdr>
                    <w:tabs>
                      <w:tab w:val="left" w:pos="5103"/>
                    </w:tabs>
                    <w:ind w:left="-47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>Zeichnungsberechtigung (</w:t>
                  </w:r>
                  <w:r w:rsidRPr="00252CEF">
                    <w:rPr>
                      <w:rFonts w:asciiTheme="majorHAnsi" w:hAnsiTheme="majorHAnsi" w:cstheme="majorHAnsi"/>
                      <w:b/>
                      <w:sz w:val="16"/>
                      <w:szCs w:val="16"/>
                    </w:rPr>
                    <w:t>eines der folgenden Felder ankreuzen</w:t>
                  </w: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):    </w:t>
                  </w:r>
                  <w:r w:rsidRPr="00252CEF">
                    <w:rPr>
                      <w:rFonts w:asciiTheme="majorHAnsi" w:hAnsiTheme="majorHAnsi" w:cstheme="majorHAnsi"/>
                      <w:sz w:val="28"/>
                      <w:szCs w:val="28"/>
                    </w:rPr>
                    <w:t>□</w:t>
                  </w: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Einzelunterschrift   </w:t>
                  </w:r>
                  <w:r w:rsidRPr="00252CEF">
                    <w:rPr>
                      <w:rFonts w:asciiTheme="majorHAnsi" w:hAnsiTheme="majorHAnsi" w:cstheme="majorHAnsi"/>
                      <w:sz w:val="28"/>
                      <w:szCs w:val="28"/>
                    </w:rPr>
                    <w:t>□</w:t>
                  </w: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Kollektivunterschrift zu zweien</w:t>
                  </w:r>
                </w:p>
                <w:p w14:paraId="57846515" w14:textId="77777777" w:rsidR="00F50252" w:rsidRPr="00252CEF" w:rsidRDefault="00F50252" w:rsidP="00040612">
                  <w:pPr>
                    <w:tabs>
                      <w:tab w:val="left" w:pos="5103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  <w:p w14:paraId="0D26AA1A" w14:textId="77777777" w:rsidR="00F50252" w:rsidRPr="00252CEF" w:rsidRDefault="00F50252" w:rsidP="00040612">
                  <w:pPr>
                    <w:tabs>
                      <w:tab w:val="left" w:pos="5103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  <w:p w14:paraId="1F586843" w14:textId="77777777" w:rsidR="00F50252" w:rsidRPr="00252CEF" w:rsidRDefault="00F50252" w:rsidP="00040612">
                  <w:pPr>
                    <w:tabs>
                      <w:tab w:val="left" w:pos="5103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</w:tr>
            <w:tr w:rsidR="00F50252" w:rsidRPr="00252CEF" w14:paraId="08027CBB" w14:textId="77777777" w:rsidTr="00D30282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14:paraId="4C5DCCB5" w14:textId="77777777" w:rsidR="00F50252" w:rsidRPr="00252CEF" w:rsidRDefault="00F50252" w:rsidP="00D30282">
                  <w:pPr>
                    <w:tabs>
                      <w:tab w:val="left" w:pos="5103"/>
                    </w:tabs>
                    <w:spacing w:before="60"/>
                    <w:ind w:left="-47" w:firstLine="47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>Familienname,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2"/>
                  </w:tblGrid>
                  <w:tr w:rsidR="00F50252" w:rsidRPr="00252CEF" w14:paraId="53613D0D" w14:textId="77777777" w:rsidTr="00D30282">
                    <w:trPr>
                      <w:trHeight w:hRule="exact" w:val="454"/>
                    </w:trPr>
                    <w:tc>
                      <w:tcPr>
                        <w:tcW w:w="4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83264D" w14:textId="77777777" w:rsidR="00F50252" w:rsidRPr="00252CEF" w:rsidRDefault="00F50252" w:rsidP="00D30282">
                        <w:pPr>
                          <w:tabs>
                            <w:tab w:val="left" w:pos="4237"/>
                            <w:tab w:val="left" w:pos="5103"/>
                          </w:tabs>
                          <w:ind w:left="-47"/>
                          <w:rPr>
                            <w:rFonts w:asciiTheme="majorHAnsi" w:hAnsiTheme="majorHAnsi" w:cstheme="maj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46FF6D6" w14:textId="624A524D" w:rsidR="00867324" w:rsidRDefault="00867324" w:rsidP="00D30282">
                  <w:pPr>
                    <w:tabs>
                      <w:tab w:val="left" w:pos="5103"/>
                    </w:tabs>
                    <w:ind w:left="-47"/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D302313" w14:textId="0E684AAA" w:rsidR="00867324" w:rsidRPr="00867324" w:rsidRDefault="00867324" w:rsidP="00867324">
                  <w:pPr>
                    <w:tabs>
                      <w:tab w:val="left" w:pos="3180"/>
                    </w:tabs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ab/>
                  </w:r>
                </w:p>
                <w:p w14:paraId="58444530" w14:textId="4E1F2DE2" w:rsidR="00F50252" w:rsidRPr="00867324" w:rsidRDefault="00F50252" w:rsidP="00867324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122" w:type="dxa"/>
                  <w:shd w:val="clear" w:color="auto" w:fill="auto"/>
                </w:tcPr>
                <w:p w14:paraId="665D44C9" w14:textId="77777777" w:rsidR="00F50252" w:rsidRPr="00252CEF" w:rsidRDefault="00F50252" w:rsidP="00D30282">
                  <w:pPr>
                    <w:tabs>
                      <w:tab w:val="left" w:pos="5103"/>
                    </w:tabs>
                    <w:spacing w:before="60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lastRenderedPageBreak/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68"/>
                  </w:tblGrid>
                  <w:tr w:rsidR="00F50252" w:rsidRPr="00252CEF" w14:paraId="51F6DADC" w14:textId="77777777" w:rsidTr="00D30282">
                    <w:trPr>
                      <w:trHeight w:hRule="exact" w:val="454"/>
                    </w:trPr>
                    <w:tc>
                      <w:tcPr>
                        <w:tcW w:w="3868" w:type="dxa"/>
                        <w:vAlign w:val="center"/>
                      </w:tcPr>
                      <w:p w14:paraId="2324B314" w14:textId="77777777" w:rsidR="00F50252" w:rsidRPr="00252CEF" w:rsidRDefault="00F50252" w:rsidP="00D30282">
                        <w:pPr>
                          <w:tabs>
                            <w:tab w:val="left" w:pos="5103"/>
                          </w:tabs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6370689" w14:textId="77777777" w:rsidR="00F50252" w:rsidRPr="00252CEF" w:rsidRDefault="00F50252" w:rsidP="00D30282">
                  <w:pPr>
                    <w:tabs>
                      <w:tab w:val="left" w:pos="5103"/>
                    </w:tabs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F50252" w:rsidRPr="00252CEF" w14:paraId="4C63876D" w14:textId="77777777" w:rsidTr="00D30282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14:paraId="6277C5EF" w14:textId="77777777" w:rsidR="00F50252" w:rsidRPr="00252CEF" w:rsidRDefault="00F50252" w:rsidP="00D30282">
                  <w:pPr>
                    <w:tabs>
                      <w:tab w:val="left" w:pos="5103"/>
                    </w:tabs>
                    <w:spacing w:before="60"/>
                    <w:ind w:left="-47" w:firstLine="47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2"/>
                  </w:tblGrid>
                  <w:tr w:rsidR="00F50252" w:rsidRPr="00252CEF" w14:paraId="6CE0F68C" w14:textId="77777777" w:rsidTr="00D30282">
                    <w:trPr>
                      <w:trHeight w:hRule="exact" w:val="454"/>
                    </w:trPr>
                    <w:tc>
                      <w:tcPr>
                        <w:tcW w:w="4342" w:type="dxa"/>
                        <w:vAlign w:val="center"/>
                      </w:tcPr>
                      <w:p w14:paraId="27F13DEA" w14:textId="77777777" w:rsidR="00F50252" w:rsidRPr="00252CEF" w:rsidRDefault="00F50252" w:rsidP="00D30282">
                        <w:pPr>
                          <w:tabs>
                            <w:tab w:val="left" w:pos="5103"/>
                          </w:tabs>
                          <w:ind w:left="-47"/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D5F5013" w14:textId="77777777" w:rsidR="00F50252" w:rsidRPr="00252CEF" w:rsidRDefault="00F50252" w:rsidP="00D30282">
                  <w:pPr>
                    <w:tabs>
                      <w:tab w:val="left" w:pos="5103"/>
                    </w:tabs>
                    <w:ind w:left="-47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4122" w:type="dxa"/>
                  <w:shd w:val="clear" w:color="auto" w:fill="auto"/>
                </w:tcPr>
                <w:p w14:paraId="1C8F9C15" w14:textId="77777777" w:rsidR="00F50252" w:rsidRPr="00252CEF" w:rsidRDefault="00F50252" w:rsidP="00D30282">
                  <w:pPr>
                    <w:tabs>
                      <w:tab w:val="left" w:pos="5103"/>
                    </w:tabs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F50252" w:rsidRPr="00252CEF" w14:paraId="739AA369" w14:textId="77777777" w:rsidTr="00D30282">
              <w:trPr>
                <w:trHeight w:val="653"/>
              </w:trPr>
              <w:tc>
                <w:tcPr>
                  <w:tcW w:w="9135" w:type="dxa"/>
                  <w:gridSpan w:val="2"/>
                  <w:shd w:val="clear" w:color="auto" w:fill="auto"/>
                </w:tcPr>
                <w:p w14:paraId="214F4A79" w14:textId="77777777" w:rsidR="00F50252" w:rsidRPr="00252CEF" w:rsidRDefault="00F50252" w:rsidP="00F50252">
                  <w:pPr>
                    <w:pBdr>
                      <w:bottom w:val="single" w:sz="6" w:space="1" w:color="auto"/>
                    </w:pBdr>
                    <w:tabs>
                      <w:tab w:val="left" w:pos="5103"/>
                    </w:tabs>
                    <w:ind w:left="-47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>Zeichnungsberechtigung (</w:t>
                  </w:r>
                  <w:r w:rsidRPr="00252CEF">
                    <w:rPr>
                      <w:rFonts w:asciiTheme="majorHAnsi" w:hAnsiTheme="majorHAnsi" w:cstheme="majorHAnsi"/>
                      <w:b/>
                      <w:sz w:val="16"/>
                      <w:szCs w:val="16"/>
                    </w:rPr>
                    <w:t>eines der folgenden Felder ankreuzen</w:t>
                  </w: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):    </w:t>
                  </w:r>
                  <w:r w:rsidRPr="00252CEF">
                    <w:rPr>
                      <w:rFonts w:asciiTheme="majorHAnsi" w:hAnsiTheme="majorHAnsi" w:cstheme="majorHAnsi"/>
                      <w:sz w:val="28"/>
                      <w:szCs w:val="28"/>
                    </w:rPr>
                    <w:t>□</w:t>
                  </w: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Einzelunterschrift   </w:t>
                  </w:r>
                  <w:r w:rsidRPr="00252CEF">
                    <w:rPr>
                      <w:rFonts w:asciiTheme="majorHAnsi" w:hAnsiTheme="majorHAnsi" w:cstheme="majorHAnsi"/>
                      <w:sz w:val="28"/>
                      <w:szCs w:val="28"/>
                    </w:rPr>
                    <w:t>□</w:t>
                  </w:r>
                  <w:r w:rsidRPr="00252CEF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Kollektivunterschrift zu zweien</w:t>
                  </w:r>
                </w:p>
                <w:p w14:paraId="79E8D0AE" w14:textId="77777777" w:rsidR="00F50252" w:rsidRPr="00252CEF" w:rsidRDefault="00F50252" w:rsidP="00D30282">
                  <w:pPr>
                    <w:tabs>
                      <w:tab w:val="left" w:pos="5103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</w:tr>
          </w:tbl>
          <w:p w14:paraId="0E7BEB42" w14:textId="77777777" w:rsidR="00B22FCE" w:rsidRPr="00252CEF" w:rsidRDefault="00B22FCE" w:rsidP="005421B0">
            <w:pPr>
              <w:pStyle w:val="01Kleinschrift"/>
              <w:rPr>
                <w:rFonts w:asciiTheme="majorHAnsi" w:hAnsiTheme="majorHAnsi" w:cstheme="majorHAnsi"/>
              </w:rPr>
            </w:pPr>
          </w:p>
        </w:tc>
      </w:tr>
      <w:tr w:rsidR="005421B0" w:rsidRPr="00252CEF" w14:paraId="3D261855" w14:textId="77777777" w:rsidTr="00B27C22">
        <w:tc>
          <w:tcPr>
            <w:tcW w:w="10206" w:type="dxa"/>
            <w:gridSpan w:val="5"/>
            <w:shd w:val="clear" w:color="auto" w:fill="D3D3D3" w:themeFill="background2" w:themeFillShade="E6"/>
          </w:tcPr>
          <w:p w14:paraId="7E84866E" w14:textId="77777777" w:rsidR="005421B0" w:rsidRPr="00252CEF" w:rsidRDefault="005421B0" w:rsidP="005421B0">
            <w:pPr>
              <w:pStyle w:val="34NumHaupttitel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lastRenderedPageBreak/>
              <w:t>Bestellungen</w:t>
            </w:r>
          </w:p>
        </w:tc>
      </w:tr>
      <w:tr w:rsidR="00242FF2" w:rsidRPr="00252CEF" w14:paraId="0B77B75F" w14:textId="77777777" w:rsidTr="005421B0">
        <w:trPr>
          <w:trHeight w:val="454"/>
        </w:trPr>
        <w:tc>
          <w:tcPr>
            <w:tcW w:w="8640" w:type="dxa"/>
            <w:gridSpan w:val="3"/>
            <w:shd w:val="clear" w:color="auto" w:fill="auto"/>
          </w:tcPr>
          <w:p w14:paraId="79803DC8" w14:textId="77777777" w:rsidR="00242FF2" w:rsidRPr="00252CEF" w:rsidRDefault="00242FF2" w:rsidP="00242FF2">
            <w:pPr>
              <w:pStyle w:val="01Kleinschrift"/>
              <w:rPr>
                <w:rFonts w:asciiTheme="majorHAnsi" w:hAnsiTheme="majorHAnsi" w:cstheme="majorHAnsi"/>
                <w:szCs w:val="12"/>
                <w:lang w:val="de-DE"/>
              </w:rPr>
            </w:pPr>
            <w:r w:rsidRPr="00252CEF">
              <w:rPr>
                <w:rFonts w:asciiTheme="majorHAnsi" w:hAnsiTheme="majorHAnsi" w:cstheme="majorHAnsi"/>
                <w:szCs w:val="12"/>
              </w:rPr>
              <w:t xml:space="preserve">Handelsregisterauszug </w:t>
            </w:r>
            <w:r w:rsidRPr="00252CEF">
              <w:rPr>
                <w:rFonts w:asciiTheme="majorHAnsi" w:hAnsiTheme="majorHAnsi" w:cstheme="majorHAnsi"/>
                <w:szCs w:val="12"/>
                <w:u w:val="single"/>
              </w:rPr>
              <w:t>nach</w:t>
            </w:r>
            <w:r w:rsidRPr="00252CEF">
              <w:rPr>
                <w:rFonts w:asciiTheme="majorHAnsi" w:hAnsiTheme="majorHAnsi" w:cstheme="majorHAnsi"/>
                <w:szCs w:val="12"/>
              </w:rPr>
              <w:t xml:space="preserve"> Publikation im Schweizerischen Handelsamtsblatt (pro Exemplar CHF 45.-)</w:t>
            </w:r>
          </w:p>
        </w:tc>
        <w:tc>
          <w:tcPr>
            <w:tcW w:w="903" w:type="dxa"/>
            <w:shd w:val="clear" w:color="auto" w:fill="auto"/>
          </w:tcPr>
          <w:p w14:paraId="47CF17BE" w14:textId="77777777" w:rsidR="00242FF2" w:rsidRPr="00252CEF" w:rsidRDefault="00242FF2" w:rsidP="00242FF2">
            <w:pPr>
              <w:pStyle w:val="01Kleinschrift"/>
              <w:rPr>
                <w:rFonts w:asciiTheme="majorHAnsi" w:hAnsiTheme="majorHAnsi" w:cstheme="majorHAnsi"/>
                <w:szCs w:val="12"/>
                <w:lang w:val="de-DE"/>
              </w:rPr>
            </w:pPr>
            <w:r w:rsidRPr="00252CEF">
              <w:rPr>
                <w:rFonts w:asciiTheme="majorHAnsi" w:hAnsiTheme="majorHAnsi" w:cstheme="majorHAnsi"/>
                <w:szCs w:val="12"/>
              </w:rPr>
              <w:t xml:space="preserve">Anzahl: </w:t>
            </w:r>
          </w:p>
        </w:tc>
        <w:tc>
          <w:tcPr>
            <w:tcW w:w="663" w:type="dxa"/>
            <w:shd w:val="clear" w:color="auto" w:fill="auto"/>
          </w:tcPr>
          <w:p w14:paraId="6ECEB80D" w14:textId="77777777" w:rsidR="00242FF2" w:rsidRPr="00252CEF" w:rsidRDefault="00242FF2" w:rsidP="00242FF2">
            <w:pPr>
              <w:pStyle w:val="01Kleinschrift"/>
              <w:jc w:val="center"/>
              <w:rPr>
                <w:rFonts w:asciiTheme="majorHAnsi" w:hAnsiTheme="majorHAnsi" w:cstheme="majorHAnsi"/>
                <w:szCs w:val="12"/>
                <w:lang w:val="de-DE"/>
              </w:rPr>
            </w:pPr>
          </w:p>
        </w:tc>
      </w:tr>
      <w:tr w:rsidR="00242FF2" w:rsidRPr="00252CEF" w14:paraId="0083624A" w14:textId="77777777" w:rsidTr="005421B0">
        <w:trPr>
          <w:trHeight w:val="454"/>
        </w:trPr>
        <w:tc>
          <w:tcPr>
            <w:tcW w:w="8640" w:type="dxa"/>
            <w:gridSpan w:val="3"/>
            <w:shd w:val="clear" w:color="auto" w:fill="auto"/>
          </w:tcPr>
          <w:p w14:paraId="0AC279AD" w14:textId="77777777" w:rsidR="00242FF2" w:rsidRPr="00252CEF" w:rsidRDefault="00242FF2" w:rsidP="00242FF2">
            <w:pPr>
              <w:pStyle w:val="01Kleinschrift"/>
              <w:rPr>
                <w:rFonts w:asciiTheme="majorHAnsi" w:hAnsiTheme="majorHAnsi" w:cstheme="majorHAnsi"/>
                <w:szCs w:val="12"/>
                <w:lang w:val="de-DE"/>
              </w:rPr>
            </w:pPr>
            <w:r w:rsidRPr="00252CEF">
              <w:rPr>
                <w:rFonts w:asciiTheme="majorHAnsi" w:hAnsiTheme="majorHAnsi" w:cstheme="majorHAnsi"/>
                <w:szCs w:val="12"/>
                <w:lang w:val="de-DE"/>
              </w:rPr>
              <w:t xml:space="preserve">Handelsregisterauszug </w:t>
            </w:r>
            <w:r w:rsidRPr="00252CEF">
              <w:rPr>
                <w:rFonts w:asciiTheme="majorHAnsi" w:hAnsiTheme="majorHAnsi" w:cstheme="majorHAnsi"/>
                <w:szCs w:val="12"/>
                <w:u w:val="single"/>
                <w:lang w:val="de-DE"/>
              </w:rPr>
              <w:t>vor</w:t>
            </w:r>
            <w:r w:rsidRPr="00252CEF">
              <w:rPr>
                <w:rFonts w:asciiTheme="majorHAnsi" w:hAnsiTheme="majorHAnsi" w:cstheme="majorHAnsi"/>
                <w:szCs w:val="12"/>
                <w:lang w:val="de-DE"/>
              </w:rPr>
              <w:t xml:space="preserve"> Publikation im Schweizerischen Handelsamtsblatt (pro Exemplar CHF 45.-)</w:t>
            </w:r>
          </w:p>
        </w:tc>
        <w:tc>
          <w:tcPr>
            <w:tcW w:w="903" w:type="dxa"/>
            <w:shd w:val="clear" w:color="auto" w:fill="auto"/>
          </w:tcPr>
          <w:p w14:paraId="61C2A43B" w14:textId="77777777" w:rsidR="00242FF2" w:rsidRPr="00252CEF" w:rsidRDefault="00242FF2" w:rsidP="00242FF2">
            <w:pPr>
              <w:pStyle w:val="01Kleinschrift"/>
              <w:rPr>
                <w:rFonts w:asciiTheme="majorHAnsi" w:hAnsiTheme="majorHAnsi" w:cstheme="majorHAnsi"/>
                <w:szCs w:val="12"/>
              </w:rPr>
            </w:pPr>
            <w:r w:rsidRPr="00252CEF">
              <w:rPr>
                <w:rFonts w:asciiTheme="majorHAnsi" w:hAnsiTheme="majorHAnsi" w:cstheme="majorHAnsi"/>
                <w:szCs w:val="12"/>
              </w:rPr>
              <w:t xml:space="preserve">Anzahl: </w:t>
            </w:r>
          </w:p>
        </w:tc>
        <w:tc>
          <w:tcPr>
            <w:tcW w:w="663" w:type="dxa"/>
            <w:shd w:val="clear" w:color="auto" w:fill="auto"/>
          </w:tcPr>
          <w:p w14:paraId="03236918" w14:textId="77777777" w:rsidR="00242FF2" w:rsidRPr="00252CEF" w:rsidRDefault="00242FF2" w:rsidP="00242FF2">
            <w:pPr>
              <w:pStyle w:val="01Kleinschrift"/>
              <w:jc w:val="center"/>
              <w:rPr>
                <w:rFonts w:asciiTheme="majorHAnsi" w:hAnsiTheme="majorHAnsi" w:cstheme="majorHAnsi"/>
                <w:szCs w:val="12"/>
              </w:rPr>
            </w:pPr>
          </w:p>
        </w:tc>
      </w:tr>
      <w:tr w:rsidR="00242FF2" w:rsidRPr="00252CEF" w14:paraId="7D2C1DE2" w14:textId="77777777" w:rsidTr="00B27C22">
        <w:tc>
          <w:tcPr>
            <w:tcW w:w="10206" w:type="dxa"/>
            <w:gridSpan w:val="5"/>
            <w:shd w:val="clear" w:color="auto" w:fill="D3D3D3" w:themeFill="background2" w:themeFillShade="E6"/>
          </w:tcPr>
          <w:p w14:paraId="4B5E5693" w14:textId="77777777" w:rsidR="00242FF2" w:rsidRPr="00252CEF" w:rsidRDefault="00242FF2" w:rsidP="00242FF2">
            <w:pPr>
              <w:pStyle w:val="34NumHaupttitel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Gebührenadresse</w:t>
            </w:r>
          </w:p>
        </w:tc>
      </w:tr>
      <w:tr w:rsidR="00242FF2" w:rsidRPr="00252CEF" w14:paraId="6C3BABC9" w14:textId="77777777" w:rsidTr="00B27C22">
        <w:tc>
          <w:tcPr>
            <w:tcW w:w="10206" w:type="dxa"/>
            <w:gridSpan w:val="5"/>
            <w:shd w:val="clear" w:color="auto" w:fill="auto"/>
          </w:tcPr>
          <w:p w14:paraId="2083680E" w14:textId="77777777" w:rsidR="00242FF2" w:rsidRPr="00252CEF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ajorHAnsi" w:hAnsiTheme="majorHAnsi" w:cstheme="majorHAnsi"/>
              </w:rPr>
            </w:pPr>
          </w:p>
        </w:tc>
      </w:tr>
      <w:tr w:rsidR="00242FF2" w:rsidRPr="00252CEF" w14:paraId="7DFEBC0A" w14:textId="77777777" w:rsidTr="00B27C22">
        <w:tc>
          <w:tcPr>
            <w:tcW w:w="10206" w:type="dxa"/>
            <w:gridSpan w:val="5"/>
            <w:shd w:val="clear" w:color="auto" w:fill="D3D3D3" w:themeFill="background2" w:themeFillShade="E6"/>
          </w:tcPr>
          <w:p w14:paraId="483A41E5" w14:textId="77777777" w:rsidR="00242FF2" w:rsidRPr="00252CEF" w:rsidRDefault="00242FF2" w:rsidP="00242FF2">
            <w:pPr>
              <w:pStyle w:val="34NumHaupttitel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Lieferadresse</w:t>
            </w:r>
          </w:p>
        </w:tc>
      </w:tr>
      <w:tr w:rsidR="00242FF2" w:rsidRPr="00252CEF" w14:paraId="568354CC" w14:textId="77777777" w:rsidTr="00B27C22">
        <w:tc>
          <w:tcPr>
            <w:tcW w:w="10206" w:type="dxa"/>
            <w:gridSpan w:val="5"/>
            <w:shd w:val="clear" w:color="auto" w:fill="auto"/>
          </w:tcPr>
          <w:p w14:paraId="3080C146" w14:textId="77777777" w:rsidR="00242FF2" w:rsidRPr="00252CEF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ajorHAnsi" w:hAnsiTheme="majorHAnsi" w:cstheme="majorHAnsi"/>
              </w:rPr>
            </w:pPr>
          </w:p>
        </w:tc>
      </w:tr>
      <w:tr w:rsidR="00242FF2" w:rsidRPr="00252CEF" w14:paraId="7CD70DF8" w14:textId="77777777" w:rsidTr="00B27C22">
        <w:tc>
          <w:tcPr>
            <w:tcW w:w="10206" w:type="dxa"/>
            <w:gridSpan w:val="5"/>
            <w:shd w:val="clear" w:color="auto" w:fill="D3D3D3" w:themeFill="background2" w:themeFillShade="E6"/>
          </w:tcPr>
          <w:p w14:paraId="0759030F" w14:textId="77777777" w:rsidR="00C251CB" w:rsidRPr="00252CEF" w:rsidRDefault="00242FF2" w:rsidP="00C251CB">
            <w:pPr>
              <w:pStyle w:val="34NumHaupttitel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Unterzeichnung durch alle Gesellschafterinnen und Gesellschafter</w:t>
            </w:r>
            <w:r w:rsidR="00040612" w:rsidRPr="00252CEF">
              <w:rPr>
                <w:rFonts w:asciiTheme="majorHAnsi" w:hAnsiTheme="majorHAnsi" w:cstheme="majorHAnsi"/>
              </w:rPr>
              <w:t>, ggf. der Erben bzw.</w:t>
            </w:r>
            <w:r w:rsidR="00C251CB" w:rsidRPr="00252CEF">
              <w:rPr>
                <w:rFonts w:asciiTheme="majorHAnsi" w:hAnsiTheme="majorHAnsi" w:cstheme="majorHAnsi"/>
              </w:rPr>
              <w:t xml:space="preserve"> des/der Willensvollstrecker/in und allfälliger Liquidatoren (die Unterschrift der Erben, der/des Willensvollstrecker/in und von Liquidatoren sind von einer Urkundsperson zu beglaubigen, sofern die Person nicht schon als Zeichnungsberechtigte eingetragen ist)</w:t>
            </w:r>
          </w:p>
        </w:tc>
      </w:tr>
      <w:tr w:rsidR="00242FF2" w:rsidRPr="00252CEF" w14:paraId="4291802E" w14:textId="77777777" w:rsidTr="005421B0">
        <w:trPr>
          <w:trHeight w:val="199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D3C9" w14:textId="77777777" w:rsidR="00242FF2" w:rsidRPr="00252CEF" w:rsidRDefault="00242FF2" w:rsidP="00242FF2">
            <w:pPr>
              <w:pStyle w:val="01Kleinschrift"/>
              <w:rPr>
                <w:rFonts w:asciiTheme="majorHAnsi" w:hAnsiTheme="majorHAnsi" w:cstheme="majorHAnsi"/>
                <w:b/>
                <w:szCs w:val="12"/>
              </w:rPr>
            </w:pPr>
            <w:r w:rsidRPr="00252CEF">
              <w:rPr>
                <w:rFonts w:asciiTheme="majorHAnsi" w:hAnsiTheme="majorHAnsi" w:cstheme="majorHAnsi"/>
                <w:b/>
                <w:szCs w:val="12"/>
              </w:rPr>
              <w:t>Name, Vorname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A70D" w14:textId="77777777" w:rsidR="00242FF2" w:rsidRPr="00252CEF" w:rsidRDefault="00242FF2" w:rsidP="00242FF2">
            <w:pPr>
              <w:pStyle w:val="01Kleinschrift"/>
              <w:rPr>
                <w:rFonts w:asciiTheme="majorHAnsi" w:hAnsiTheme="majorHAnsi" w:cstheme="majorHAnsi"/>
                <w:b/>
                <w:szCs w:val="12"/>
              </w:rPr>
            </w:pPr>
            <w:r w:rsidRPr="00252CEF">
              <w:rPr>
                <w:rFonts w:asciiTheme="majorHAnsi" w:hAnsiTheme="majorHAnsi" w:cstheme="majorHAnsi"/>
                <w:b/>
                <w:szCs w:val="12"/>
              </w:rPr>
              <w:t>Unterschrift</w:t>
            </w:r>
          </w:p>
        </w:tc>
      </w:tr>
      <w:tr w:rsidR="00242FF2" w:rsidRPr="00252CEF" w14:paraId="0F6518BC" w14:textId="77777777" w:rsidTr="005421B0">
        <w:trPr>
          <w:trHeight w:val="680"/>
        </w:trPr>
        <w:tc>
          <w:tcPr>
            <w:tcW w:w="5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EF321C" w14:textId="77777777" w:rsidR="00242FF2" w:rsidRPr="00252CEF" w:rsidRDefault="00242FF2" w:rsidP="00242FF2">
            <w:pPr>
              <w:pStyle w:val="00Vorgabetext"/>
              <w:rPr>
                <w:rFonts w:asciiTheme="majorHAnsi" w:hAnsiTheme="majorHAnsi" w:cstheme="majorHAnsi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D624E5E" w14:textId="77777777" w:rsidR="00242FF2" w:rsidRPr="00252CEF" w:rsidRDefault="00242FF2" w:rsidP="00242FF2">
            <w:pPr>
              <w:pStyle w:val="00Vorgabetext"/>
              <w:rPr>
                <w:rFonts w:asciiTheme="majorHAnsi" w:hAnsiTheme="majorHAnsi" w:cstheme="majorHAnsi"/>
              </w:rPr>
            </w:pPr>
          </w:p>
        </w:tc>
      </w:tr>
      <w:tr w:rsidR="00242FF2" w:rsidRPr="00252CEF" w14:paraId="054F0713" w14:textId="77777777" w:rsidTr="005421B0">
        <w:trPr>
          <w:trHeight w:val="680"/>
        </w:trPr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29AB2" w14:textId="77777777" w:rsidR="00242FF2" w:rsidRPr="00252CEF" w:rsidRDefault="00242FF2" w:rsidP="00242FF2">
            <w:pPr>
              <w:pStyle w:val="00Vorgabetext"/>
              <w:rPr>
                <w:rFonts w:asciiTheme="majorHAnsi" w:hAnsiTheme="majorHAnsi" w:cstheme="majorHAnsi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5738F" w14:textId="77777777" w:rsidR="00242FF2" w:rsidRPr="00252CEF" w:rsidRDefault="00242FF2" w:rsidP="00242FF2">
            <w:pPr>
              <w:pStyle w:val="00Vorgabetext"/>
              <w:rPr>
                <w:rFonts w:asciiTheme="majorHAnsi" w:hAnsiTheme="majorHAnsi" w:cstheme="majorHAnsi"/>
              </w:rPr>
            </w:pPr>
          </w:p>
        </w:tc>
      </w:tr>
      <w:tr w:rsidR="00242FF2" w:rsidRPr="00252CEF" w14:paraId="091010AA" w14:textId="77777777" w:rsidTr="005421B0">
        <w:trPr>
          <w:trHeight w:val="680"/>
        </w:trPr>
        <w:tc>
          <w:tcPr>
            <w:tcW w:w="5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CF1A60" w14:textId="77777777" w:rsidR="00242FF2" w:rsidRPr="00252CEF" w:rsidRDefault="00242FF2" w:rsidP="00242FF2">
            <w:pPr>
              <w:pStyle w:val="00Vorgabetext"/>
              <w:rPr>
                <w:rFonts w:asciiTheme="majorHAnsi" w:hAnsiTheme="majorHAnsi" w:cstheme="majorHAnsi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B33B0BC" w14:textId="77777777" w:rsidR="00242FF2" w:rsidRPr="00252CEF" w:rsidRDefault="00242FF2" w:rsidP="00242FF2">
            <w:pPr>
              <w:pStyle w:val="00Vorgabetext"/>
              <w:rPr>
                <w:rFonts w:asciiTheme="majorHAnsi" w:hAnsiTheme="majorHAnsi" w:cstheme="majorHAnsi"/>
              </w:rPr>
            </w:pPr>
          </w:p>
        </w:tc>
      </w:tr>
    </w:tbl>
    <w:p w14:paraId="485C00AE" w14:textId="77777777" w:rsidR="00B27C22" w:rsidRPr="00252CEF" w:rsidRDefault="00B27C22" w:rsidP="00B27C22">
      <w:pPr>
        <w:rPr>
          <w:rFonts w:asciiTheme="majorHAnsi" w:hAnsiTheme="majorHAnsi" w:cstheme="majorHAnsi"/>
        </w:rPr>
      </w:pPr>
    </w:p>
    <w:p w14:paraId="0C92F286" w14:textId="77777777" w:rsidR="00040612" w:rsidRPr="00252CEF" w:rsidRDefault="00040612" w:rsidP="00D80FA3">
      <w:pPr>
        <w:rPr>
          <w:rFonts w:asciiTheme="majorHAnsi" w:hAnsiTheme="majorHAnsi" w:cstheme="majorHAnsi"/>
          <w:sz w:val="16"/>
          <w:szCs w:val="16"/>
        </w:rPr>
      </w:pPr>
    </w:p>
    <w:p w14:paraId="7C6EB3F3" w14:textId="77777777" w:rsidR="00443713" w:rsidRPr="00252CEF" w:rsidRDefault="00040612" w:rsidP="00D80FA3">
      <w:pPr>
        <w:rPr>
          <w:rFonts w:asciiTheme="majorHAnsi" w:hAnsiTheme="majorHAnsi" w:cstheme="majorHAnsi"/>
          <w:b/>
          <w:sz w:val="16"/>
          <w:szCs w:val="16"/>
        </w:rPr>
      </w:pPr>
      <w:r w:rsidRPr="00252CEF">
        <w:rPr>
          <w:rFonts w:asciiTheme="majorHAnsi" w:hAnsiTheme="majorHAnsi" w:cstheme="majorHAnsi"/>
          <w:sz w:val="16"/>
          <w:szCs w:val="16"/>
        </w:rPr>
        <w:t>Die nachfolgende Seite ist nicht öffentlich.</w:t>
      </w:r>
      <w:r w:rsidR="00B27C22" w:rsidRPr="00252CEF">
        <w:rPr>
          <w:rFonts w:asciiTheme="majorHAnsi" w:hAnsiTheme="majorHAnsi" w:cstheme="majorHAnsi"/>
          <w:sz w:val="16"/>
          <w:szCs w:val="16"/>
        </w:rP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252CEF" w14:paraId="4CB7E3CE" w14:textId="77777777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14:paraId="3DFA771A" w14:textId="77777777" w:rsidR="00641779" w:rsidRPr="00252CEF" w:rsidRDefault="00641779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rFonts w:asciiTheme="majorHAnsi" w:hAnsiTheme="majorHAnsi" w:cstheme="majorHAnsi"/>
                <w:lang w:val="de-DE"/>
              </w:rPr>
            </w:pPr>
            <w:r w:rsidRPr="00252CEF">
              <w:rPr>
                <w:rFonts w:asciiTheme="majorHAnsi" w:hAnsiTheme="majorHAnsi" w:cstheme="majorHAnsi"/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RPr="00252CEF" w14:paraId="5502DDFE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14:paraId="45AB3AFD" w14:textId="77777777" w:rsidR="00CE7215" w:rsidRPr="00252CEF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ajorHAnsi" w:hAnsiTheme="majorHAnsi" w:cstheme="majorHAnsi"/>
                <w:lang w:val="de-DE" w:eastAsia="de-DE"/>
              </w:rPr>
            </w:pPr>
            <w:r w:rsidRPr="00252CEF">
              <w:rPr>
                <w:rFonts w:asciiTheme="majorHAnsi" w:hAnsiTheme="majorHAnsi" w:cstheme="majorHAnsi"/>
                <w:lang w:val="de-DE" w:eastAsia="de-DE"/>
              </w:rPr>
              <w:t>Name, Vorname</w:t>
            </w:r>
          </w:p>
        </w:tc>
      </w:tr>
      <w:tr w:rsidR="00CE7215" w:rsidRPr="00252CEF" w14:paraId="495EA099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2A32" w14:textId="77777777" w:rsidR="00CE7215" w:rsidRPr="00252CEF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ajorHAnsi" w:hAnsiTheme="majorHAnsi" w:cstheme="majorHAnsi"/>
                <w:lang w:val="de-DE" w:eastAsia="de-DE"/>
              </w:rPr>
            </w:pPr>
          </w:p>
        </w:tc>
      </w:tr>
      <w:tr w:rsidR="00CE7215" w:rsidRPr="00252CEF" w14:paraId="1CC19B0A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14:paraId="4E43DEA7" w14:textId="77777777" w:rsidR="00CE7215" w:rsidRPr="00252CEF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ajorHAnsi" w:hAnsiTheme="majorHAnsi" w:cstheme="majorHAnsi"/>
                <w:lang w:val="de-DE" w:eastAsia="de-DE"/>
              </w:rPr>
            </w:pPr>
            <w:r w:rsidRPr="00252CEF">
              <w:rPr>
                <w:rFonts w:asciiTheme="majorHAnsi" w:hAnsiTheme="majorHAnsi" w:cstheme="majorHAnsi"/>
                <w:lang w:val="de-DE" w:eastAsia="de-DE"/>
              </w:rPr>
              <w:t>Adresse</w:t>
            </w:r>
          </w:p>
        </w:tc>
      </w:tr>
      <w:tr w:rsidR="00641779" w:rsidRPr="00252CEF" w14:paraId="367078FD" w14:textId="77777777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9776" w14:textId="77777777" w:rsidR="00641779" w:rsidRPr="00252CEF" w:rsidRDefault="00641779" w:rsidP="00A5353B">
            <w:pPr>
              <w:pStyle w:val="01Kleinschrift"/>
              <w:rPr>
                <w:rFonts w:asciiTheme="majorHAnsi" w:eastAsia="MS Gothic" w:hAnsiTheme="majorHAnsi" w:cstheme="majorHAnsi"/>
                <w:b/>
                <w:lang w:val="de-DE"/>
              </w:rPr>
            </w:pPr>
          </w:p>
        </w:tc>
      </w:tr>
      <w:tr w:rsidR="00641779" w:rsidRPr="00252CEF" w14:paraId="50D7EFEF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14:paraId="13DE43B3" w14:textId="77777777" w:rsidR="00641779" w:rsidRPr="00252CEF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ajorHAnsi" w:eastAsia="MS Gothic" w:hAnsiTheme="majorHAnsi" w:cstheme="majorHAnsi"/>
                <w:lang w:val="de-DE" w:eastAsia="de-DE"/>
              </w:rPr>
            </w:pPr>
            <w:r w:rsidRPr="00252CEF">
              <w:rPr>
                <w:rFonts w:asciiTheme="majorHAnsi" w:hAnsiTheme="majorHAnsi" w:cstheme="majorHAnsi"/>
                <w:lang w:val="de-DE" w:eastAsia="de-DE"/>
              </w:rPr>
              <w:t>Telefon</w:t>
            </w:r>
          </w:p>
        </w:tc>
      </w:tr>
      <w:tr w:rsidR="00641779" w:rsidRPr="00252CEF" w14:paraId="6DC27542" w14:textId="77777777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8FBA" w14:textId="77777777" w:rsidR="00641779" w:rsidRPr="00252CEF" w:rsidRDefault="00641779" w:rsidP="00A5353B">
            <w:pPr>
              <w:pStyle w:val="01Kleinschrift"/>
              <w:rPr>
                <w:rFonts w:asciiTheme="majorHAnsi" w:eastAsia="MS Gothic" w:hAnsiTheme="majorHAnsi" w:cstheme="majorHAnsi"/>
                <w:b/>
                <w:lang w:val="de-DE"/>
              </w:rPr>
            </w:pPr>
          </w:p>
        </w:tc>
      </w:tr>
      <w:tr w:rsidR="00641779" w:rsidRPr="00252CEF" w14:paraId="61DE00EF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14:paraId="58196900" w14:textId="77777777" w:rsidR="00641779" w:rsidRPr="00252CEF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Theme="majorHAnsi" w:hAnsiTheme="majorHAnsi" w:cstheme="majorHAnsi"/>
                <w:lang w:val="de-DE" w:eastAsia="de-DE"/>
              </w:rPr>
            </w:pPr>
            <w:r w:rsidRPr="00252CEF">
              <w:rPr>
                <w:rFonts w:asciiTheme="majorHAnsi" w:hAnsiTheme="majorHAnsi" w:cstheme="majorHAnsi"/>
                <w:lang w:val="de-DE" w:eastAsia="de-DE"/>
              </w:rPr>
              <w:t>E-Mail</w:t>
            </w:r>
          </w:p>
        </w:tc>
      </w:tr>
      <w:tr w:rsidR="00641779" w:rsidRPr="00252CEF" w14:paraId="7762F39E" w14:textId="77777777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CC29" w14:textId="77777777" w:rsidR="00641779" w:rsidRPr="00252CEF" w:rsidRDefault="00641779" w:rsidP="00A5353B">
            <w:pPr>
              <w:pStyle w:val="01Kleinschrift"/>
              <w:rPr>
                <w:rFonts w:asciiTheme="majorHAnsi" w:eastAsia="MS Gothic" w:hAnsiTheme="majorHAnsi" w:cstheme="majorHAnsi"/>
                <w:b/>
                <w:lang w:val="de-DE"/>
              </w:rPr>
            </w:pPr>
          </w:p>
        </w:tc>
      </w:tr>
    </w:tbl>
    <w:p w14:paraId="2A28F37A" w14:textId="77777777" w:rsidR="0060699F" w:rsidRPr="00252CEF" w:rsidRDefault="0060699F" w:rsidP="00A5353B">
      <w:pPr>
        <w:pStyle w:val="00Vorgabetext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040612" w:rsidRPr="00252CEF" w14:paraId="3758176E" w14:textId="77777777" w:rsidTr="00874861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16B90" w14:textId="77777777" w:rsidR="00040612" w:rsidRPr="00252CEF" w:rsidRDefault="00040612" w:rsidP="00040612">
            <w:pPr>
              <w:pStyle w:val="31Formulartitel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Weitere Schritte:</w:t>
            </w:r>
          </w:p>
        </w:tc>
      </w:tr>
      <w:tr w:rsidR="00040612" w:rsidRPr="00252CEF" w14:paraId="73016586" w14:textId="77777777" w:rsidTr="00874861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14:paraId="49879F91" w14:textId="77777777" w:rsidR="00040612" w:rsidRPr="00252CEF" w:rsidRDefault="00040612" w:rsidP="00874861">
            <w:pPr>
              <w:pStyle w:val="34NumHaupttitel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Überprüfung und Vorbereitung</w:t>
            </w:r>
          </w:p>
        </w:tc>
      </w:tr>
      <w:tr w:rsidR="00040612" w:rsidRPr="00252CEF" w14:paraId="35E7AAC3" w14:textId="77777777" w:rsidTr="00874861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0BC72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  <w:b/>
                <w:lang w:val="de-DE"/>
              </w:rPr>
            </w:pPr>
            <w:r w:rsidRPr="00252CEF">
              <w:rPr>
                <w:rFonts w:asciiTheme="majorHAnsi" w:hAnsiTheme="majorHAnsi" w:cstheme="majorHAnsi"/>
                <w:b/>
                <w:lang w:val="de-DE"/>
              </w:rPr>
              <w:t>1. Anmeldung überprüfen</w:t>
            </w:r>
          </w:p>
          <w:p w14:paraId="0C6A1126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  <w:lang w:val="de-DE"/>
              </w:rPr>
            </w:pPr>
            <w:r w:rsidRPr="00252CEF">
              <w:rPr>
                <w:rFonts w:asciiTheme="majorHAnsi" w:hAnsiTheme="majorHAnsi" w:cstheme="majorHAnsi"/>
                <w:lang w:val="de-DE"/>
              </w:rPr>
              <w:t>Bitte prüfen Sie, ob die Anmeldung vollständig ausgefüllt, angekreuzt und unterzeichnet ist.</w:t>
            </w:r>
          </w:p>
          <w:p w14:paraId="5C2086F7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  <w:b/>
                <w:lang w:val="de-DE"/>
              </w:rPr>
            </w:pPr>
            <w:r w:rsidRPr="00252CEF">
              <w:rPr>
                <w:rFonts w:asciiTheme="majorHAnsi" w:hAnsiTheme="majorHAnsi" w:cstheme="majorHAnsi"/>
                <w:b/>
                <w:lang w:val="de-DE"/>
              </w:rPr>
              <w:t>2. Belege vorbereiten</w:t>
            </w:r>
          </w:p>
          <w:p w14:paraId="66E6995B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  <w:lang w:val="de-DE"/>
              </w:rPr>
            </w:pPr>
            <w:r w:rsidRPr="00252CEF">
              <w:rPr>
                <w:rFonts w:asciiTheme="majorHAnsi" w:hAnsiTheme="majorHAnsi" w:cstheme="majorHAnsi"/>
                <w:lang w:val="de-DE"/>
              </w:rPr>
              <w:t>Sofern für diese Anmeldung nötig, bereiten Sie alle gesetzlich erforderlichen Handelsregisterbelege vor.</w:t>
            </w:r>
          </w:p>
          <w:p w14:paraId="379619EA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  <w:b/>
                <w:lang w:val="de-DE"/>
              </w:rPr>
            </w:pPr>
            <w:r w:rsidRPr="00252CEF">
              <w:rPr>
                <w:rFonts w:asciiTheme="majorHAnsi" w:hAnsiTheme="majorHAnsi" w:cstheme="majorHAnsi"/>
                <w:b/>
                <w:lang w:val="de-DE"/>
              </w:rPr>
              <w:t>3. Ausweiskopien erstellen</w:t>
            </w:r>
          </w:p>
          <w:p w14:paraId="146D0864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  <w:highlight w:val="yellow"/>
                <w:lang w:val="de-DE"/>
              </w:rPr>
            </w:pPr>
            <w:r w:rsidRPr="00252CEF">
              <w:rPr>
                <w:rFonts w:asciiTheme="majorHAnsi" w:hAnsiTheme="majorHAnsi" w:cstheme="majorHAnsi"/>
                <w:lang w:val="de-DE"/>
              </w:rPr>
              <w:t xml:space="preserve">Erstellen Sie eine </w:t>
            </w:r>
            <w:r w:rsidRPr="00252CEF">
              <w:rPr>
                <w:rFonts w:asciiTheme="majorHAnsi" w:hAnsiTheme="majorHAnsi" w:cstheme="majorHAnsi"/>
                <w:b/>
                <w:lang w:val="de-DE"/>
              </w:rPr>
              <w:t>Kopie der Ausweispapiere</w:t>
            </w:r>
            <w:r w:rsidRPr="00252CEF">
              <w:rPr>
                <w:rFonts w:asciiTheme="majorHAnsi" w:hAnsiTheme="majorHAnsi" w:cstheme="majorHAnsi"/>
                <w:lang w:val="de-DE"/>
              </w:rPr>
              <w:t xml:space="preserve"> für jede/jeden Liquidator/in, der/die </w:t>
            </w:r>
            <w:r w:rsidRPr="00252CEF">
              <w:rPr>
                <w:rFonts w:asciiTheme="majorHAnsi" w:hAnsiTheme="majorHAnsi" w:cstheme="majorHAnsi"/>
                <w:b/>
                <w:lang w:val="de-DE"/>
              </w:rPr>
              <w:t>neu mit einer Zeichnungsberechtigung</w:t>
            </w:r>
            <w:r w:rsidRPr="00252CEF">
              <w:rPr>
                <w:rFonts w:asciiTheme="majorHAnsi" w:hAnsiTheme="majorHAnsi" w:cstheme="majorHAnsi"/>
                <w:lang w:val="de-DE"/>
              </w:rPr>
              <w:t xml:space="preserve"> in das Handelsregister eingetragen werden soll bzw. für die Anmeldung unterzeichnenden Erben oder den/die Willensvollstrecker/in (Kopie des gültigen Passes oder der gültigen Identitätskarte oder des gültigen schweizerischen Ausländerausweises).</w:t>
            </w:r>
          </w:p>
        </w:tc>
      </w:tr>
      <w:tr w:rsidR="00040612" w:rsidRPr="00252CEF" w14:paraId="680679F4" w14:textId="77777777" w:rsidTr="00874861">
        <w:tc>
          <w:tcPr>
            <w:tcW w:w="10206" w:type="dxa"/>
            <w:gridSpan w:val="2"/>
            <w:shd w:val="clear" w:color="auto" w:fill="E1F0FF"/>
          </w:tcPr>
          <w:p w14:paraId="138ECACB" w14:textId="77777777" w:rsidR="00040612" w:rsidRPr="00252CEF" w:rsidRDefault="00040612" w:rsidP="00874861">
            <w:pPr>
              <w:pStyle w:val="34NumHaupttitel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Einreichung beim Handelsregisteramt Basel-Landschaft</w:t>
            </w:r>
          </w:p>
        </w:tc>
      </w:tr>
      <w:tr w:rsidR="00040612" w:rsidRPr="00252CEF" w14:paraId="4DF52353" w14:textId="77777777" w:rsidTr="00874861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14:paraId="5B8165EC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  <w:b/>
              </w:rPr>
            </w:pPr>
            <w:r w:rsidRPr="00252CEF">
              <w:rPr>
                <w:rFonts w:asciiTheme="majorHAnsi" w:hAnsiTheme="majorHAnsi" w:cstheme="majorHAnsi"/>
                <w:b/>
              </w:rPr>
              <w:t>Per Post:</w:t>
            </w:r>
          </w:p>
          <w:p w14:paraId="0E2FF83D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  <w:b/>
              </w:rPr>
            </w:pPr>
            <w:r w:rsidRPr="00252CEF">
              <w:rPr>
                <w:rFonts w:asciiTheme="majorHAnsi" w:hAnsiTheme="majorHAnsi" w:cstheme="majorHAnsi"/>
                <w:b/>
              </w:rPr>
              <w:t>1. Unterschriftsbeglaubigung</w:t>
            </w:r>
          </w:p>
          <w:p w14:paraId="6152E60B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  <w:b/>
              </w:rPr>
            </w:pPr>
            <w:r w:rsidRPr="00252CEF">
              <w:rPr>
                <w:rFonts w:asciiTheme="majorHAnsi" w:hAnsiTheme="majorHAnsi" w:cstheme="majorHAnsi"/>
              </w:rPr>
              <w:t>Die Personen gemäss Ziffer 9.3</w:t>
            </w:r>
            <w:r w:rsidR="00C251CB" w:rsidRPr="00252CEF">
              <w:rPr>
                <w:rFonts w:asciiTheme="majorHAnsi" w:hAnsiTheme="majorHAnsi" w:cstheme="majorHAnsi"/>
              </w:rPr>
              <w:t>, die bei der Gesellschaft nicht bereits mit einer Zeichnungsberechtigung eingetragen sind,</w:t>
            </w:r>
            <w:r w:rsidRPr="00252CEF">
              <w:rPr>
                <w:rFonts w:asciiTheme="majorHAnsi" w:hAnsiTheme="majorHAnsi" w:cstheme="majorHAnsi"/>
              </w:rPr>
              <w:t xml:space="preserve"> haben ihre Unterschrift bei einer Urkundsperson (Notar/Notarin, Gemeindeverwaltung oder Handelsregisteramt Basel-Landschaft) beglaubigen zu lassen.</w:t>
            </w:r>
            <w:r w:rsidRPr="00252CEF">
              <w:rPr>
                <w:rFonts w:asciiTheme="majorHAnsi" w:hAnsiTheme="majorHAnsi" w:cstheme="majorHAnsi"/>
                <w:b/>
              </w:rPr>
              <w:t xml:space="preserve"> </w:t>
            </w:r>
            <w:r w:rsidRPr="00252CEF">
              <w:rPr>
                <w:rFonts w:asciiTheme="majorHAnsi" w:hAnsiTheme="majorHAnsi" w:cstheme="majorHAnsi"/>
              </w:rPr>
              <w:t>Dazu müssen die betreffenden Personen persönlich bei der Urkundsperson erscheinen und den Pass, die Identitätskarte oder den schweizerischen Ausländerausweis vorweisen.</w:t>
            </w:r>
          </w:p>
          <w:p w14:paraId="44502271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  <w:b/>
              </w:rPr>
            </w:pPr>
            <w:r w:rsidRPr="00252CEF">
              <w:rPr>
                <w:rFonts w:asciiTheme="majorHAnsi" w:hAnsiTheme="majorHAnsi" w:cstheme="majorHAnsi"/>
                <w:b/>
              </w:rPr>
              <w:t>2. Versand</w:t>
            </w:r>
          </w:p>
          <w:p w14:paraId="514618D9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 xml:space="preserve">Die Anmeldung und weiteren Unterlagen </w:t>
            </w:r>
            <w:r w:rsidRPr="00252CEF">
              <w:rPr>
                <w:rFonts w:asciiTheme="majorHAnsi" w:hAnsiTheme="majorHAnsi" w:cstheme="majorHAnsi"/>
                <w:lang w:val="de-DE"/>
              </w:rPr>
              <w:t xml:space="preserve">sind </w:t>
            </w:r>
            <w:r w:rsidRPr="00252CEF">
              <w:rPr>
                <w:rFonts w:asciiTheme="majorHAnsi" w:hAnsiTheme="majorHAnsi" w:cstheme="majorHAnsi"/>
              </w:rPr>
              <w:t>an folgende Adresse zu senden:</w:t>
            </w:r>
          </w:p>
          <w:p w14:paraId="093427D5" w14:textId="77777777" w:rsidR="00040612" w:rsidRPr="00252CEF" w:rsidRDefault="00040612" w:rsidP="00874861">
            <w:pPr>
              <w:pStyle w:val="01Kleinschrift"/>
              <w:spacing w:after="0" w:line="240" w:lineRule="auto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Handelsregisteramt Basel-Landschaft</w:t>
            </w:r>
            <w:r w:rsidRPr="00252CEF">
              <w:rPr>
                <w:rFonts w:asciiTheme="majorHAnsi" w:hAnsiTheme="majorHAnsi" w:cstheme="majorHAnsi"/>
              </w:rPr>
              <w:br/>
              <w:t>Postfach</w:t>
            </w:r>
          </w:p>
          <w:p w14:paraId="30E8D88B" w14:textId="77777777" w:rsidR="00040612" w:rsidRPr="00252CEF" w:rsidRDefault="00040612" w:rsidP="00874861">
            <w:pPr>
              <w:pStyle w:val="01Kleinschrift"/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>Domplatz 13</w:t>
            </w:r>
          </w:p>
          <w:p w14:paraId="6FC80EE1" w14:textId="77777777" w:rsidR="00040612" w:rsidRPr="00252CEF" w:rsidRDefault="00040612" w:rsidP="00874861">
            <w:pPr>
              <w:pStyle w:val="01Kleinschrift"/>
              <w:spacing w:before="0" w:after="0" w:line="240" w:lineRule="auto"/>
              <w:rPr>
                <w:rFonts w:asciiTheme="majorHAnsi" w:hAnsiTheme="majorHAnsi" w:cstheme="majorHAnsi"/>
                <w:highlight w:val="yellow"/>
              </w:rPr>
            </w:pPr>
            <w:r w:rsidRPr="00252CEF">
              <w:rPr>
                <w:rFonts w:asciiTheme="majorHAnsi" w:hAnsiTheme="majorHAnsi" w:cstheme="majorHAnsi"/>
              </w:rPr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14:paraId="68EFCB64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  <w:b/>
              </w:rPr>
              <w:t>Am Schalter:</w:t>
            </w:r>
          </w:p>
          <w:p w14:paraId="525AACB2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  <w:b/>
              </w:rPr>
            </w:pPr>
            <w:r w:rsidRPr="00252CEF">
              <w:rPr>
                <w:rFonts w:asciiTheme="majorHAnsi" w:hAnsiTheme="majorHAnsi" w:cstheme="majorHAnsi"/>
                <w:b/>
              </w:rPr>
              <w:t>1. Unterschriftsbeglaubigung</w:t>
            </w:r>
          </w:p>
          <w:p w14:paraId="7B9FFBAE" w14:textId="77777777" w:rsidR="00040612" w:rsidRPr="00252CEF" w:rsidRDefault="00C251CB" w:rsidP="00874861">
            <w:pPr>
              <w:pStyle w:val="01Kleinschrift"/>
              <w:rPr>
                <w:rFonts w:asciiTheme="majorHAnsi" w:hAnsiTheme="majorHAnsi" w:cstheme="majorHAnsi"/>
                <w:highlight w:val="yellow"/>
              </w:rPr>
            </w:pPr>
            <w:r w:rsidRPr="00252CEF">
              <w:rPr>
                <w:rFonts w:asciiTheme="majorHAnsi" w:hAnsiTheme="majorHAnsi" w:cstheme="majorHAnsi"/>
              </w:rPr>
              <w:t xml:space="preserve">Die Personen gemäss Ziffer 9.3, die bei der Gesellschaft nicht bereits mit einer Zeichnungsberechtigung eingetragen sind, </w:t>
            </w:r>
            <w:r w:rsidR="00040612" w:rsidRPr="00252CEF">
              <w:rPr>
                <w:rFonts w:asciiTheme="majorHAnsi" w:hAnsiTheme="majorHAnsi" w:cstheme="majorHAnsi"/>
              </w:rPr>
              <w:t>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14:paraId="43874C4E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  <w:b/>
              </w:rPr>
            </w:pPr>
            <w:r w:rsidRPr="00252CEF">
              <w:rPr>
                <w:rFonts w:asciiTheme="majorHAnsi" w:hAnsiTheme="majorHAnsi" w:cstheme="majorHAnsi"/>
                <w:b/>
              </w:rPr>
              <w:t>2. Persönliche Abgabe</w:t>
            </w:r>
          </w:p>
          <w:p w14:paraId="38871D2F" w14:textId="77777777" w:rsidR="00040612" w:rsidRPr="00252CEF" w:rsidRDefault="00040612" w:rsidP="00874861">
            <w:pPr>
              <w:pStyle w:val="01Kleinschrift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 xml:space="preserve">Die Anmeldung und weiteren Unterlagen </w:t>
            </w:r>
            <w:r w:rsidRPr="00252CEF">
              <w:rPr>
                <w:rFonts w:asciiTheme="majorHAnsi" w:hAnsiTheme="majorHAnsi" w:cstheme="majorHAnsi"/>
                <w:lang w:val="de-DE"/>
              </w:rPr>
              <w:t xml:space="preserve">können direkt </w:t>
            </w:r>
            <w:r w:rsidRPr="00252CEF">
              <w:rPr>
                <w:rFonts w:asciiTheme="majorHAnsi" w:hAnsiTheme="majorHAnsi" w:cstheme="majorHAnsi"/>
              </w:rPr>
              <w:t>am Schalter eingereicht werden.</w:t>
            </w:r>
          </w:p>
          <w:p w14:paraId="32776D8A" w14:textId="77777777" w:rsidR="00040612" w:rsidRPr="00252CEF" w:rsidRDefault="00040612" w:rsidP="00874861">
            <w:pPr>
              <w:pStyle w:val="01Kleinschrift"/>
              <w:spacing w:before="0" w:after="0" w:line="240" w:lineRule="auto"/>
              <w:rPr>
                <w:rFonts w:asciiTheme="majorHAnsi" w:hAnsiTheme="majorHAnsi" w:cstheme="majorHAnsi"/>
                <w:b/>
                <w:u w:val="single"/>
              </w:rPr>
            </w:pPr>
            <w:r w:rsidRPr="00252CEF">
              <w:rPr>
                <w:rFonts w:asciiTheme="majorHAnsi" w:hAnsiTheme="majorHAnsi" w:cstheme="majorHAnsi"/>
                <w:b/>
                <w:u w:val="single"/>
              </w:rPr>
              <w:t>Bitte beachten:</w:t>
            </w:r>
          </w:p>
          <w:p w14:paraId="2AB21C54" w14:textId="77777777" w:rsidR="00040612" w:rsidRPr="00252CEF" w:rsidRDefault="00040612" w:rsidP="00874861">
            <w:pPr>
              <w:pStyle w:val="01Kleinschrift"/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252CEF">
              <w:rPr>
                <w:rFonts w:asciiTheme="majorHAnsi" w:hAnsiTheme="majorHAnsi" w:cstheme="majorHAnsi"/>
              </w:rPr>
              <w:t xml:space="preserve">Der Eingang zum Schalter befindet sich am Domplatz 9, in Arlesheim. </w:t>
            </w:r>
          </w:p>
          <w:p w14:paraId="0DF58A27" w14:textId="77777777" w:rsidR="00040612" w:rsidRPr="00252CEF" w:rsidRDefault="00040612" w:rsidP="00874861">
            <w:pPr>
              <w:pStyle w:val="01Kleinschrift"/>
              <w:spacing w:before="0" w:after="0" w:line="240" w:lineRule="auto"/>
              <w:rPr>
                <w:rFonts w:asciiTheme="majorHAnsi" w:hAnsiTheme="majorHAnsi" w:cstheme="majorHAnsi"/>
              </w:rPr>
            </w:pPr>
          </w:p>
          <w:p w14:paraId="7FB1401A" w14:textId="5A775485" w:rsidR="00040612" w:rsidRPr="00252CEF" w:rsidRDefault="00D0209C" w:rsidP="00D0209C">
            <w:pPr>
              <w:pStyle w:val="01Kleinschrift"/>
              <w:rPr>
                <w:rFonts w:asciiTheme="majorHAnsi" w:hAnsiTheme="majorHAnsi" w:cstheme="majorHAnsi"/>
              </w:rPr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14:paraId="505906FC" w14:textId="77777777" w:rsidR="00040612" w:rsidRPr="00252CEF" w:rsidRDefault="00040612" w:rsidP="00040612">
      <w:pPr>
        <w:rPr>
          <w:rFonts w:asciiTheme="majorHAnsi" w:hAnsiTheme="majorHAnsi" w:cstheme="majorHAnsi"/>
          <w:color w:val="000000"/>
        </w:rPr>
      </w:pPr>
    </w:p>
    <w:p w14:paraId="026DD79A" w14:textId="77777777" w:rsidR="00EC72E9" w:rsidRPr="00252CEF" w:rsidRDefault="00EC72E9" w:rsidP="00D80FA3">
      <w:pPr>
        <w:pStyle w:val="01Kleinschrift"/>
        <w:rPr>
          <w:rFonts w:asciiTheme="majorHAnsi" w:hAnsiTheme="majorHAnsi" w:cstheme="majorHAnsi"/>
          <w:sz w:val="14"/>
        </w:rPr>
      </w:pPr>
    </w:p>
    <w:sectPr w:rsidR="00EC72E9" w:rsidRPr="00252CEF" w:rsidSect="001232D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89D6" w14:textId="77777777" w:rsidR="00851F71" w:rsidRDefault="00851F71">
      <w:r>
        <w:separator/>
      </w:r>
    </w:p>
  </w:endnote>
  <w:endnote w:type="continuationSeparator" w:id="0">
    <w:p w14:paraId="3912CA5A" w14:textId="77777777" w:rsidR="00851F71" w:rsidRDefault="0085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C422" w14:textId="77777777"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9E51A" w14:textId="3255BCDE" w:rsidR="00ED2F04" w:rsidRDefault="00BB3595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>KOMMANDIT</w:t>
    </w:r>
    <w:r w:rsidR="00AA08DA">
      <w:rPr>
        <w:rFonts w:eastAsia="Times New Roman" w:cs="Times New Roman"/>
        <w:sz w:val="12"/>
        <w:szCs w:val="12"/>
        <w:lang w:val="de-DE" w:eastAsia="de-DE"/>
      </w:rPr>
      <w:t xml:space="preserve">GESELLSCHAFT Anmeldung </w:t>
    </w:r>
    <w:r w:rsidR="008D40EA">
      <w:rPr>
        <w:rFonts w:eastAsia="Times New Roman" w:cs="Times New Roman"/>
        <w:sz w:val="12"/>
        <w:szCs w:val="12"/>
        <w:lang w:val="de-DE" w:eastAsia="de-DE"/>
      </w:rPr>
      <w:t>Auflösung</w:t>
    </w:r>
    <w:r>
      <w:rPr>
        <w:rFonts w:eastAsia="Times New Roman" w:cs="Times New Roman"/>
        <w:sz w:val="12"/>
        <w:szCs w:val="12"/>
        <w:lang w:val="de-DE" w:eastAsia="de-DE"/>
      </w:rPr>
      <w:t xml:space="preserve"> und Löschung / </w:t>
    </w:r>
    <w:r w:rsidR="00867324">
      <w:rPr>
        <w:rFonts w:eastAsia="Times New Roman" w:cs="Times New Roman"/>
        <w:sz w:val="12"/>
        <w:szCs w:val="12"/>
        <w:lang w:val="de-DE" w:eastAsia="de-DE"/>
      </w:rPr>
      <w:t>15</w:t>
    </w:r>
    <w:r w:rsidR="00450B62">
      <w:rPr>
        <w:rFonts w:eastAsia="Times New Roman" w:cs="Times New Roman"/>
        <w:sz w:val="12"/>
        <w:szCs w:val="12"/>
        <w:lang w:val="de-DE" w:eastAsia="de-DE"/>
      </w:rPr>
      <w:t>.</w:t>
    </w:r>
    <w:r w:rsidR="00867324">
      <w:rPr>
        <w:rFonts w:eastAsia="Times New Roman" w:cs="Times New Roman"/>
        <w:sz w:val="12"/>
        <w:szCs w:val="12"/>
        <w:lang w:val="de-DE" w:eastAsia="de-DE"/>
      </w:rPr>
      <w:t>11</w:t>
    </w:r>
    <w:r w:rsidR="00AA08DA"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4F18E" w14:textId="77777777" w:rsidR="00851F71" w:rsidRDefault="00851F71">
      <w:r>
        <w:separator/>
      </w:r>
    </w:p>
  </w:footnote>
  <w:footnote w:type="continuationSeparator" w:id="0">
    <w:p w14:paraId="0967B497" w14:textId="77777777" w:rsidR="00851F71" w:rsidRDefault="0085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14:paraId="70EC0DCA" w14:textId="77777777" w:rsidTr="00426C12">
      <w:tc>
        <w:tcPr>
          <w:tcW w:w="1134" w:type="dxa"/>
        </w:tcPr>
        <w:p w14:paraId="3E1D56B0" w14:textId="77777777"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14:paraId="069374EF" w14:textId="77777777" w:rsidR="00B70BCE" w:rsidRPr="00376A29" w:rsidRDefault="00B70BCE" w:rsidP="00426C12">
          <w:pPr>
            <w:pStyle w:val="55Kopf"/>
          </w:pPr>
        </w:p>
        <w:p w14:paraId="61F9A3E1" w14:textId="77777777" w:rsidR="00B70BCE" w:rsidRPr="00376A29" w:rsidRDefault="00B70BCE" w:rsidP="00426C12">
          <w:pPr>
            <w:pStyle w:val="55Kopf"/>
          </w:pPr>
        </w:p>
        <w:p w14:paraId="4110CB46" w14:textId="21EC9D1E"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D0209C">
            <w:rPr>
              <w:rStyle w:val="Seitenzahl"/>
              <w:noProof/>
            </w:rPr>
            <w:t>3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D0209C">
            <w:rPr>
              <w:rStyle w:val="Seitenzahl"/>
              <w:noProof/>
            </w:rPr>
            <w:t>3</w:t>
          </w:r>
          <w:r w:rsidR="008272FE" w:rsidRPr="00283ED8">
            <w:rPr>
              <w:rStyle w:val="Seitenzahl"/>
            </w:rPr>
            <w:fldChar w:fldCharType="end"/>
          </w:r>
        </w:p>
        <w:p w14:paraId="3C5322C8" w14:textId="77777777" w:rsidR="00B70BCE" w:rsidRDefault="00B70BCE" w:rsidP="00426C12">
          <w:pPr>
            <w:pStyle w:val="55Kopf"/>
          </w:pPr>
        </w:p>
        <w:p w14:paraId="5C6A3124" w14:textId="77777777" w:rsidR="00B70BCE" w:rsidRDefault="00B70BCE" w:rsidP="00426C12">
          <w:pPr>
            <w:pStyle w:val="55Kopf"/>
          </w:pPr>
        </w:p>
      </w:tc>
    </w:tr>
  </w:tbl>
  <w:p w14:paraId="2AD9E4D0" w14:textId="77777777"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6A6E" w14:textId="77777777"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78CCA221" wp14:editId="5D74D4A8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14:paraId="7D4DBD6C" w14:textId="77777777" w:rsidR="0043189C" w:rsidRDefault="0043189C" w:rsidP="0043189C">
    <w:pPr>
      <w:pStyle w:val="Absender"/>
    </w:pPr>
    <w:r>
      <w:t>Domplatz 13</w:t>
    </w:r>
  </w:p>
  <w:p w14:paraId="2A68D2AB" w14:textId="77777777" w:rsidR="0043189C" w:rsidRDefault="0043189C" w:rsidP="0043189C">
    <w:pPr>
      <w:pStyle w:val="Absender"/>
    </w:pPr>
    <w:r>
      <w:t>Postfach</w:t>
    </w:r>
  </w:p>
  <w:p w14:paraId="1266BC78" w14:textId="77777777" w:rsidR="0043189C" w:rsidRDefault="0043189C" w:rsidP="0043189C">
    <w:pPr>
      <w:pStyle w:val="Absender"/>
    </w:pPr>
    <w:r>
      <w:t>4144 Arlesheim</w:t>
    </w:r>
  </w:p>
  <w:p w14:paraId="0A5912FA" w14:textId="77777777" w:rsidR="0043189C" w:rsidRDefault="0043189C" w:rsidP="0043189C">
    <w:pPr>
      <w:pStyle w:val="Absender"/>
    </w:pPr>
    <w:r>
      <w:t xml:space="preserve">T 061 552 46 80 </w:t>
    </w:r>
  </w:p>
  <w:p w14:paraId="1639A9F5" w14:textId="77777777" w:rsidR="0043189C" w:rsidRDefault="0043189C" w:rsidP="0043189C">
    <w:pPr>
      <w:pStyle w:val="Absender"/>
    </w:pPr>
    <w:r>
      <w:t>handelsregister@bl.ch</w:t>
    </w:r>
  </w:p>
  <w:p w14:paraId="3D39EB21" w14:textId="77777777"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9D3"/>
    <w:rsid w:val="00037B0F"/>
    <w:rsid w:val="00040612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E13"/>
    <w:rsid w:val="000F53EF"/>
    <w:rsid w:val="00112816"/>
    <w:rsid w:val="001232D3"/>
    <w:rsid w:val="0012521A"/>
    <w:rsid w:val="001303D7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11B4F"/>
    <w:rsid w:val="00242FF2"/>
    <w:rsid w:val="0025168B"/>
    <w:rsid w:val="00252CEF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35B8C"/>
    <w:rsid w:val="0034041C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B6DAC"/>
    <w:rsid w:val="003C3865"/>
    <w:rsid w:val="003D06B5"/>
    <w:rsid w:val="003D6C4F"/>
    <w:rsid w:val="003D70B4"/>
    <w:rsid w:val="003E0A5C"/>
    <w:rsid w:val="003E24E1"/>
    <w:rsid w:val="003E748B"/>
    <w:rsid w:val="003F51B7"/>
    <w:rsid w:val="003F775C"/>
    <w:rsid w:val="00411C59"/>
    <w:rsid w:val="004143A4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0B62"/>
    <w:rsid w:val="0045773C"/>
    <w:rsid w:val="004649E5"/>
    <w:rsid w:val="00465823"/>
    <w:rsid w:val="004767A5"/>
    <w:rsid w:val="00480B36"/>
    <w:rsid w:val="0048178F"/>
    <w:rsid w:val="0048604B"/>
    <w:rsid w:val="004929B7"/>
    <w:rsid w:val="004B0E00"/>
    <w:rsid w:val="004B205B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3037E"/>
    <w:rsid w:val="00533E7D"/>
    <w:rsid w:val="00534E41"/>
    <w:rsid w:val="005421B0"/>
    <w:rsid w:val="00551C35"/>
    <w:rsid w:val="00552DF0"/>
    <w:rsid w:val="00554BE2"/>
    <w:rsid w:val="00557BA6"/>
    <w:rsid w:val="00561B99"/>
    <w:rsid w:val="005642C7"/>
    <w:rsid w:val="005664EA"/>
    <w:rsid w:val="00566AF6"/>
    <w:rsid w:val="005679A5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94946"/>
    <w:rsid w:val="007A3E53"/>
    <w:rsid w:val="007A55D9"/>
    <w:rsid w:val="007A5EEC"/>
    <w:rsid w:val="007A6824"/>
    <w:rsid w:val="007B0A82"/>
    <w:rsid w:val="007B0C4B"/>
    <w:rsid w:val="007B1882"/>
    <w:rsid w:val="007B308F"/>
    <w:rsid w:val="007B427B"/>
    <w:rsid w:val="007B47A1"/>
    <w:rsid w:val="007C7BEF"/>
    <w:rsid w:val="007D0092"/>
    <w:rsid w:val="007E21A9"/>
    <w:rsid w:val="007E237D"/>
    <w:rsid w:val="007E6F6D"/>
    <w:rsid w:val="007F2530"/>
    <w:rsid w:val="007F3DFF"/>
    <w:rsid w:val="007F6CC8"/>
    <w:rsid w:val="00800FFE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1F71"/>
    <w:rsid w:val="00852468"/>
    <w:rsid w:val="00856F0D"/>
    <w:rsid w:val="00867324"/>
    <w:rsid w:val="008715F0"/>
    <w:rsid w:val="0087259B"/>
    <w:rsid w:val="00882242"/>
    <w:rsid w:val="00883E10"/>
    <w:rsid w:val="00884446"/>
    <w:rsid w:val="008A6CAC"/>
    <w:rsid w:val="008B45A0"/>
    <w:rsid w:val="008B4E3A"/>
    <w:rsid w:val="008C368B"/>
    <w:rsid w:val="008C3A49"/>
    <w:rsid w:val="008D40EA"/>
    <w:rsid w:val="008E3B92"/>
    <w:rsid w:val="008F3FCB"/>
    <w:rsid w:val="008F5FA3"/>
    <w:rsid w:val="00901366"/>
    <w:rsid w:val="00912264"/>
    <w:rsid w:val="00921FC5"/>
    <w:rsid w:val="00930432"/>
    <w:rsid w:val="00930D1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8DA"/>
    <w:rsid w:val="00AA0FC2"/>
    <w:rsid w:val="00AA5351"/>
    <w:rsid w:val="00AA6464"/>
    <w:rsid w:val="00AA6A4A"/>
    <w:rsid w:val="00AA6A8F"/>
    <w:rsid w:val="00AA7782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1C45"/>
    <w:rsid w:val="00B22FCE"/>
    <w:rsid w:val="00B25D11"/>
    <w:rsid w:val="00B27C22"/>
    <w:rsid w:val="00B44F83"/>
    <w:rsid w:val="00B463C6"/>
    <w:rsid w:val="00B518F5"/>
    <w:rsid w:val="00B6037A"/>
    <w:rsid w:val="00B70BCE"/>
    <w:rsid w:val="00B74F45"/>
    <w:rsid w:val="00B764E7"/>
    <w:rsid w:val="00B8120F"/>
    <w:rsid w:val="00B827B7"/>
    <w:rsid w:val="00B87BE1"/>
    <w:rsid w:val="00B94E4D"/>
    <w:rsid w:val="00B968CF"/>
    <w:rsid w:val="00BA37ED"/>
    <w:rsid w:val="00BA68C8"/>
    <w:rsid w:val="00BB3595"/>
    <w:rsid w:val="00BC1BAF"/>
    <w:rsid w:val="00BC47BA"/>
    <w:rsid w:val="00BD29A0"/>
    <w:rsid w:val="00BD36F8"/>
    <w:rsid w:val="00BF0A61"/>
    <w:rsid w:val="00BF179A"/>
    <w:rsid w:val="00BF571D"/>
    <w:rsid w:val="00C00B12"/>
    <w:rsid w:val="00C024E0"/>
    <w:rsid w:val="00C1479D"/>
    <w:rsid w:val="00C2101D"/>
    <w:rsid w:val="00C23256"/>
    <w:rsid w:val="00C250B6"/>
    <w:rsid w:val="00C251CB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91F9D"/>
    <w:rsid w:val="00CC2A6E"/>
    <w:rsid w:val="00CD24F4"/>
    <w:rsid w:val="00CD4A89"/>
    <w:rsid w:val="00CD7C3F"/>
    <w:rsid w:val="00CE176B"/>
    <w:rsid w:val="00CE4F2E"/>
    <w:rsid w:val="00CE57DC"/>
    <w:rsid w:val="00CE66E8"/>
    <w:rsid w:val="00CE7215"/>
    <w:rsid w:val="00CE79B9"/>
    <w:rsid w:val="00CF28B8"/>
    <w:rsid w:val="00CF2FBC"/>
    <w:rsid w:val="00CF463F"/>
    <w:rsid w:val="00CF6A0B"/>
    <w:rsid w:val="00D0209C"/>
    <w:rsid w:val="00D14883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51B"/>
    <w:rsid w:val="00DB1F8A"/>
    <w:rsid w:val="00DB37EC"/>
    <w:rsid w:val="00DC34AE"/>
    <w:rsid w:val="00DC5135"/>
    <w:rsid w:val="00DD01F4"/>
    <w:rsid w:val="00DD2B21"/>
    <w:rsid w:val="00DD3924"/>
    <w:rsid w:val="00DD62C7"/>
    <w:rsid w:val="00DE3148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67A13"/>
    <w:rsid w:val="00E717E9"/>
    <w:rsid w:val="00E72AF8"/>
    <w:rsid w:val="00E73B73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252"/>
    <w:rsid w:val="00F50929"/>
    <w:rsid w:val="00F57E44"/>
    <w:rsid w:val="00F60699"/>
    <w:rsid w:val="00F7554F"/>
    <w:rsid w:val="00F82B5E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BECC9FD"/>
  <w15:docId w15:val="{0DEB39C4-C712-4D10-96C4-D011D991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liederungStandardListe1">
    <w:name w:val="GliederungStandardListe1"/>
    <w:basedOn w:val="KeineListe"/>
    <w:rsid w:val="0054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8B83-2051-412C-A496-EDF3E884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3</Pages>
  <Words>507</Words>
  <Characters>4126</Characters>
  <Application>Microsoft Office Word</Application>
  <DocSecurity>0</DocSecurity>
  <PresentationFormat/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4624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11</cp:revision>
  <cp:lastPrinted>2024-02-26T08:04:00Z</cp:lastPrinted>
  <dcterms:created xsi:type="dcterms:W3CDTF">2023-12-20T10:20:00Z</dcterms:created>
  <dcterms:modified xsi:type="dcterms:W3CDTF">2024-11-15T09:17:00Z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