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A5353B">
      <w:pPr>
        <w:pStyle w:val="31Formulartitel"/>
      </w:pPr>
      <w:r w:rsidRPr="0060699F">
        <w:t xml:space="preserve">Handelsregisteranmeldung: </w:t>
      </w:r>
      <w:r w:rsidR="00AA7782">
        <w:t>Kollektivgesellschaft</w:t>
      </w:r>
      <w:r w:rsidRPr="0060699F">
        <w:t xml:space="preserve">, </w:t>
      </w:r>
      <w:r w:rsidR="003E24E1">
        <w:t>Löschung</w:t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303D7" w:rsidRPr="00E903E0" w:rsidTr="003F51B7">
        <w:tc>
          <w:tcPr>
            <w:tcW w:w="10206" w:type="dxa"/>
            <w:shd w:val="clear" w:color="auto" w:fill="auto"/>
          </w:tcPr>
          <w:p w:rsidR="001303D7" w:rsidRPr="00E903E0" w:rsidRDefault="001303D7" w:rsidP="003F51B7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303D7" w:rsidRPr="00053D0F" w:rsidTr="003F51B7">
        <w:tc>
          <w:tcPr>
            <w:tcW w:w="10206" w:type="dxa"/>
            <w:shd w:val="clear" w:color="auto" w:fill="D3D3D3" w:themeFill="background2" w:themeFillShade="E6"/>
          </w:tcPr>
          <w:p w:rsidR="001303D7" w:rsidRDefault="001303D7" w:rsidP="003F51B7">
            <w:pPr>
              <w:pStyle w:val="34NumHaupttitel"/>
            </w:pPr>
            <w:r>
              <w:t>Firma</w:t>
            </w:r>
          </w:p>
        </w:tc>
      </w:tr>
      <w:tr w:rsidR="001303D7" w:rsidRPr="00053D0F" w:rsidTr="003F51B7">
        <w:trPr>
          <w:trHeight w:val="454"/>
        </w:trPr>
        <w:tc>
          <w:tcPr>
            <w:tcW w:w="10206" w:type="dxa"/>
            <w:shd w:val="clear" w:color="auto" w:fill="auto"/>
          </w:tcPr>
          <w:p w:rsidR="001303D7" w:rsidRPr="00053D0F" w:rsidRDefault="001303D7" w:rsidP="003F51B7">
            <w:pPr>
              <w:pStyle w:val="00Vorgabetext"/>
            </w:pPr>
          </w:p>
        </w:tc>
      </w:tr>
      <w:tr w:rsidR="001303D7" w:rsidRPr="00053D0F" w:rsidTr="003F51B7">
        <w:tc>
          <w:tcPr>
            <w:tcW w:w="10206" w:type="dxa"/>
            <w:shd w:val="clear" w:color="auto" w:fill="D3D3D3" w:themeFill="background2" w:themeFillShade="E6"/>
          </w:tcPr>
          <w:p w:rsidR="001303D7" w:rsidRPr="00053D0F" w:rsidRDefault="001303D7" w:rsidP="003F51B7">
            <w:pPr>
              <w:pStyle w:val="34NumHaupttitel"/>
            </w:pPr>
            <w:r w:rsidRPr="00053D0F">
              <w:t>Sitz (politische Gemeinde)</w:t>
            </w:r>
          </w:p>
        </w:tc>
      </w:tr>
      <w:tr w:rsidR="001303D7" w:rsidRPr="00053D0F" w:rsidTr="003F51B7">
        <w:tc>
          <w:tcPr>
            <w:tcW w:w="10206" w:type="dxa"/>
            <w:shd w:val="clear" w:color="auto" w:fill="auto"/>
          </w:tcPr>
          <w:p w:rsidR="001303D7" w:rsidRPr="00053D0F" w:rsidRDefault="001303D7" w:rsidP="003F51B7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1303D7" w:rsidRPr="00053D0F" w:rsidTr="003F51B7">
        <w:tc>
          <w:tcPr>
            <w:tcW w:w="10206" w:type="dxa"/>
            <w:shd w:val="clear" w:color="auto" w:fill="D3D3D3" w:themeFill="background2" w:themeFillShade="E6"/>
          </w:tcPr>
          <w:p w:rsidR="001303D7" w:rsidRPr="00053D0F" w:rsidRDefault="001303D7" w:rsidP="003F51B7">
            <w:pPr>
              <w:pStyle w:val="34NumHaupttitel"/>
            </w:pPr>
            <w:r>
              <w:t>UID-Nummer</w:t>
            </w:r>
          </w:p>
        </w:tc>
      </w:tr>
      <w:tr w:rsidR="001303D7" w:rsidRPr="004D3BE8" w:rsidTr="003F51B7">
        <w:trPr>
          <w:trHeight w:val="454"/>
        </w:trPr>
        <w:tc>
          <w:tcPr>
            <w:tcW w:w="10206" w:type="dxa"/>
            <w:shd w:val="clear" w:color="auto" w:fill="auto"/>
          </w:tcPr>
          <w:p w:rsidR="001303D7" w:rsidRPr="004D3BE8" w:rsidRDefault="001303D7" w:rsidP="003F51B7">
            <w:pPr>
              <w:pStyle w:val="01Kleinschrift"/>
              <w:rPr>
                <w:szCs w:val="12"/>
              </w:rPr>
            </w:pPr>
          </w:p>
        </w:tc>
      </w:tr>
    </w:tbl>
    <w:p w:rsidR="001303D7" w:rsidRPr="001303D7" w:rsidRDefault="001303D7" w:rsidP="001303D7">
      <w:pPr>
        <w:pStyle w:val="00Vorgabetext"/>
      </w:pPr>
    </w:p>
    <w:p w:rsidR="0060699F" w:rsidRDefault="0060699F" w:rsidP="005421B0">
      <w:pPr>
        <w:pStyle w:val="34NumHaupttitel"/>
        <w:numPr>
          <w:ilvl w:val="0"/>
          <w:numId w:val="0"/>
        </w:numPr>
        <w:spacing w:line="280" w:lineRule="auto"/>
        <w:ind w:left="397" w:hanging="397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2"/>
        <w:gridCol w:w="3538"/>
        <w:gridCol w:w="903"/>
        <w:gridCol w:w="663"/>
      </w:tblGrid>
      <w:tr w:rsidR="005421B0" w:rsidRPr="00053D0F" w:rsidTr="003F51B7">
        <w:trPr>
          <w:trHeight w:val="482"/>
        </w:trPr>
        <w:tc>
          <w:tcPr>
            <w:tcW w:w="102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421B0" w:rsidRPr="00053D0F" w:rsidRDefault="00040612" w:rsidP="00040612">
            <w:pPr>
              <w:pStyle w:val="31Formulartitel"/>
            </w:pPr>
            <w:r>
              <w:t>Löschung</w:t>
            </w:r>
          </w:p>
        </w:tc>
      </w:tr>
      <w:tr w:rsidR="005421B0" w:rsidRPr="00053D0F" w:rsidTr="00FF1775">
        <w:tc>
          <w:tcPr>
            <w:tcW w:w="10206" w:type="dxa"/>
            <w:gridSpan w:val="4"/>
            <w:shd w:val="clear" w:color="auto" w:fill="auto"/>
          </w:tcPr>
          <w:p w:rsidR="005421B0" w:rsidRPr="00FF1775" w:rsidRDefault="00FF1775" w:rsidP="00FF1775">
            <w:pPr>
              <w:pStyle w:val="34NumHaupttitel"/>
              <w:numPr>
                <w:ilvl w:val="0"/>
                <w:numId w:val="0"/>
              </w:numPr>
              <w:tabs>
                <w:tab w:val="clear" w:pos="794"/>
                <w:tab w:val="clear" w:pos="1191"/>
              </w:tabs>
              <w:rPr>
                <w:b w:val="0"/>
                <w:sz w:val="18"/>
                <w:szCs w:val="18"/>
              </w:rPr>
            </w:pPr>
            <w:r w:rsidRPr="00FF1775">
              <w:rPr>
                <w:b w:val="0"/>
                <w:sz w:val="18"/>
                <w:szCs w:val="18"/>
              </w:rPr>
              <w:t>Die Liquidation ist beendet (insb. laufende Geschäfte beendet, Schulden getilgt, Forderungen eingezogen, Vermögen verteilt). Die Gesellschaft wird gelöscht.</w:t>
            </w:r>
          </w:p>
        </w:tc>
      </w:tr>
      <w:tr w:rsidR="005421B0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5421B0" w:rsidRPr="00053D0F" w:rsidRDefault="005421B0" w:rsidP="005421B0">
            <w:pPr>
              <w:pStyle w:val="34NumHaupttitel"/>
            </w:pPr>
            <w:r w:rsidRPr="00053D0F">
              <w:t>Bestellungen</w:t>
            </w:r>
          </w:p>
        </w:tc>
      </w:tr>
      <w:tr w:rsidR="00242FF2" w:rsidTr="005421B0">
        <w:trPr>
          <w:trHeight w:val="454"/>
        </w:trPr>
        <w:tc>
          <w:tcPr>
            <w:tcW w:w="8640" w:type="dxa"/>
            <w:gridSpan w:val="2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3" w:type="dxa"/>
            <w:shd w:val="clear" w:color="auto" w:fill="auto"/>
          </w:tcPr>
          <w:p w:rsidR="00242FF2" w:rsidRPr="00C81364" w:rsidRDefault="00242FF2" w:rsidP="00242FF2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242FF2" w:rsidTr="005421B0">
        <w:trPr>
          <w:trHeight w:val="454"/>
        </w:trPr>
        <w:tc>
          <w:tcPr>
            <w:tcW w:w="8640" w:type="dxa"/>
            <w:gridSpan w:val="2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42FF2" w:rsidRDefault="00242FF2" w:rsidP="00242FF2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3" w:type="dxa"/>
            <w:shd w:val="clear" w:color="auto" w:fill="auto"/>
          </w:tcPr>
          <w:p w:rsidR="00242FF2" w:rsidRDefault="00242FF2" w:rsidP="00242FF2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242FF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Pr="00053D0F" w:rsidRDefault="00242FF2" w:rsidP="00242FF2">
            <w:pPr>
              <w:pStyle w:val="34NumHaupttitel"/>
            </w:pPr>
            <w:r w:rsidRPr="00053D0F">
              <w:t>Gebührenadresse</w:t>
            </w:r>
          </w:p>
        </w:tc>
      </w:tr>
      <w:tr w:rsidR="00242FF2" w:rsidTr="00B27C22">
        <w:tc>
          <w:tcPr>
            <w:tcW w:w="10206" w:type="dxa"/>
            <w:gridSpan w:val="4"/>
            <w:shd w:val="clear" w:color="auto" w:fill="auto"/>
          </w:tcPr>
          <w:p w:rsidR="00242FF2" w:rsidRPr="00053D0F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42FF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Pr="00053D0F" w:rsidRDefault="00242FF2" w:rsidP="00242FF2">
            <w:pPr>
              <w:pStyle w:val="34NumHaupttitel"/>
            </w:pPr>
            <w:r>
              <w:t>Lieferadresse</w:t>
            </w:r>
          </w:p>
        </w:tc>
      </w:tr>
      <w:tr w:rsidR="00242FF2" w:rsidTr="00B27C22">
        <w:tc>
          <w:tcPr>
            <w:tcW w:w="10206" w:type="dxa"/>
            <w:gridSpan w:val="4"/>
            <w:shd w:val="clear" w:color="auto" w:fill="auto"/>
          </w:tcPr>
          <w:p w:rsidR="00242FF2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42FF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Default="00242FF2" w:rsidP="00FF1775">
            <w:pPr>
              <w:pStyle w:val="34NumHaupttitel"/>
            </w:pPr>
            <w:r w:rsidRPr="00FE2BDB">
              <w:t xml:space="preserve">Unterzeichnung </w:t>
            </w:r>
            <w:r>
              <w:t xml:space="preserve">durch alle </w:t>
            </w:r>
            <w:r w:rsidR="00FF1775">
              <w:t>Liquidatoren bzw. Liquidatorinnen</w:t>
            </w:r>
          </w:p>
        </w:tc>
      </w:tr>
      <w:tr w:rsidR="00242FF2" w:rsidTr="005421B0">
        <w:trPr>
          <w:trHeight w:val="19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F2" w:rsidRPr="005042E1" w:rsidRDefault="00242FF2" w:rsidP="00242FF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F2" w:rsidRPr="005042E1" w:rsidRDefault="00242FF2" w:rsidP="00242FF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242FF2" w:rsidTr="005421B0">
        <w:trPr>
          <w:trHeight w:val="680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</w:tr>
      <w:tr w:rsidR="00242FF2" w:rsidTr="005421B0">
        <w:trPr>
          <w:trHeight w:val="680"/>
        </w:trPr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</w:tr>
      <w:tr w:rsidR="00242FF2" w:rsidTr="005421B0">
        <w:trPr>
          <w:trHeight w:val="680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</w:tr>
    </w:tbl>
    <w:p w:rsidR="00B27C22" w:rsidRDefault="00B27C22" w:rsidP="00B27C22"/>
    <w:p w:rsidR="00040612" w:rsidRDefault="00040612" w:rsidP="00D80FA3">
      <w:pPr>
        <w:rPr>
          <w:sz w:val="16"/>
          <w:szCs w:val="16"/>
        </w:rPr>
      </w:pPr>
    </w:p>
    <w:p w:rsidR="00443713" w:rsidRPr="00040612" w:rsidRDefault="00040612" w:rsidP="00D80FA3">
      <w:pPr>
        <w:rPr>
          <w:b/>
          <w:sz w:val="16"/>
          <w:szCs w:val="16"/>
        </w:rPr>
      </w:pPr>
      <w:r w:rsidRPr="00040612">
        <w:rPr>
          <w:sz w:val="16"/>
          <w:szCs w:val="16"/>
        </w:rPr>
        <w:t xml:space="preserve">Die </w:t>
      </w:r>
      <w:r>
        <w:rPr>
          <w:sz w:val="16"/>
          <w:szCs w:val="16"/>
        </w:rPr>
        <w:t xml:space="preserve">nachfolgende Seite </w:t>
      </w:r>
      <w:r w:rsidRPr="00040612">
        <w:rPr>
          <w:sz w:val="16"/>
          <w:szCs w:val="16"/>
        </w:rPr>
        <w:t>ist nicht öffentlich</w:t>
      </w:r>
      <w:r>
        <w:rPr>
          <w:sz w:val="16"/>
          <w:szCs w:val="16"/>
        </w:rPr>
        <w:t>.</w:t>
      </w:r>
      <w:r w:rsidR="00B27C22" w:rsidRPr="00040612">
        <w:rPr>
          <w:sz w:val="16"/>
          <w:szCs w:val="16"/>
        </w:rP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Pr="00804AB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040612" w:rsidTr="00874861">
        <w:tc>
          <w:tcPr>
            <w:tcW w:w="10206" w:type="dxa"/>
            <w:gridSpan w:val="2"/>
            <w:shd w:val="clear" w:color="auto" w:fill="E1F0FF"/>
          </w:tcPr>
          <w:p w:rsidR="00040612" w:rsidRPr="001C0A78" w:rsidRDefault="00040612" w:rsidP="00874861">
            <w:pPr>
              <w:pStyle w:val="34NumHaupttitel"/>
            </w:pPr>
            <w:r>
              <w:t>Einreichung beim Handelsregisteramt Basel-Landschaft</w:t>
            </w:r>
          </w:p>
        </w:tc>
      </w:tr>
      <w:tr w:rsidR="00040612" w:rsidTr="00874861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040612" w:rsidRPr="001C0A78" w:rsidRDefault="00040612" w:rsidP="00874861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040612" w:rsidRPr="00F36C67" w:rsidRDefault="00040612" w:rsidP="00874861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040612" w:rsidRPr="00F36C67" w:rsidRDefault="00040612" w:rsidP="00874861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040612" w:rsidRPr="00FE2BDB" w:rsidRDefault="00040612" w:rsidP="00874861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040612" w:rsidRPr="001C0A78" w:rsidRDefault="00040612" w:rsidP="00874861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040612" w:rsidRPr="0050644C" w:rsidRDefault="00040612" w:rsidP="00874861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040612" w:rsidRPr="0050644C" w:rsidRDefault="00040612" w:rsidP="00874861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040612" w:rsidRPr="0050644C" w:rsidRDefault="00040612" w:rsidP="00874861">
            <w:pPr>
              <w:pStyle w:val="01Kleinschrift"/>
              <w:spacing w:before="0" w:after="0" w:line="240" w:lineRule="auto"/>
            </w:pPr>
          </w:p>
          <w:p w:rsidR="00040612" w:rsidRPr="007B1882" w:rsidRDefault="00650406" w:rsidP="00650406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040612" w:rsidRPr="00AB4703" w:rsidRDefault="00040612" w:rsidP="00040612">
      <w:pPr>
        <w:rPr>
          <w:rFonts w:cs="Arial"/>
          <w:color w:val="000000"/>
        </w:rPr>
      </w:pPr>
    </w:p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1232D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7A" w:rsidRDefault="00D85C7A">
      <w:r>
        <w:separator/>
      </w:r>
    </w:p>
  </w:endnote>
  <w:endnote w:type="continuationSeparator" w:id="0">
    <w:p w:rsidR="00D85C7A" w:rsidRDefault="00D8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FF1775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 xml:space="preserve">KOLLEKTIVGESELLSCHAFT Anmeldung </w:t>
    </w:r>
    <w:r w:rsidR="00FA5FB1">
      <w:rPr>
        <w:rFonts w:eastAsia="Times New Roman" w:cs="Times New Roman"/>
        <w:sz w:val="12"/>
        <w:szCs w:val="12"/>
        <w:lang w:val="de-DE" w:eastAsia="de-DE"/>
      </w:rPr>
      <w:t>Löschung / 15</w:t>
    </w:r>
    <w:r w:rsidR="00450B62">
      <w:rPr>
        <w:rFonts w:eastAsia="Times New Roman" w:cs="Times New Roman"/>
        <w:sz w:val="12"/>
        <w:szCs w:val="12"/>
        <w:lang w:val="de-DE" w:eastAsia="de-DE"/>
      </w:rPr>
      <w:t>.</w:t>
    </w:r>
    <w:r w:rsidR="00FA5FB1">
      <w:rPr>
        <w:rFonts w:eastAsia="Times New Roman" w:cs="Times New Roman"/>
        <w:sz w:val="12"/>
        <w:szCs w:val="12"/>
        <w:lang w:val="de-DE" w:eastAsia="de-DE"/>
      </w:rPr>
      <w:t>11</w:t>
    </w:r>
    <w:r w:rsidR="00AA08DA"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7A" w:rsidRDefault="00D85C7A">
      <w:r>
        <w:separator/>
      </w:r>
    </w:p>
  </w:footnote>
  <w:footnote w:type="continuationSeparator" w:id="0">
    <w:p w:rsidR="00D85C7A" w:rsidRDefault="00D85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650406">
            <w:rPr>
              <w:rStyle w:val="Seitenzahl"/>
              <w:noProof/>
            </w:rPr>
            <w:t>2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650406">
            <w:rPr>
              <w:rStyle w:val="Seitenzahl"/>
              <w:noProof/>
            </w:rPr>
            <w:t>2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0612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E13"/>
    <w:rsid w:val="000F53EF"/>
    <w:rsid w:val="00112816"/>
    <w:rsid w:val="001232D3"/>
    <w:rsid w:val="0012521A"/>
    <w:rsid w:val="001303D7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11B4F"/>
    <w:rsid w:val="00242FF2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35B8C"/>
    <w:rsid w:val="0034041C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B6DAC"/>
    <w:rsid w:val="003C3865"/>
    <w:rsid w:val="003D06B5"/>
    <w:rsid w:val="003D6C4F"/>
    <w:rsid w:val="003D70B4"/>
    <w:rsid w:val="003E0A5C"/>
    <w:rsid w:val="003E24E1"/>
    <w:rsid w:val="003E748B"/>
    <w:rsid w:val="003F51B7"/>
    <w:rsid w:val="003F775C"/>
    <w:rsid w:val="00411C59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0B62"/>
    <w:rsid w:val="0045773C"/>
    <w:rsid w:val="004649E5"/>
    <w:rsid w:val="00465823"/>
    <w:rsid w:val="004767A5"/>
    <w:rsid w:val="00480B36"/>
    <w:rsid w:val="0048178F"/>
    <w:rsid w:val="0048604B"/>
    <w:rsid w:val="004929B7"/>
    <w:rsid w:val="004B0E00"/>
    <w:rsid w:val="004B205B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421B0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406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5D9"/>
    <w:rsid w:val="007A5EEC"/>
    <w:rsid w:val="007A6824"/>
    <w:rsid w:val="007B0A82"/>
    <w:rsid w:val="007B1882"/>
    <w:rsid w:val="007B308F"/>
    <w:rsid w:val="007B427B"/>
    <w:rsid w:val="007B47A1"/>
    <w:rsid w:val="007C7BEF"/>
    <w:rsid w:val="007D0092"/>
    <w:rsid w:val="007E21A9"/>
    <w:rsid w:val="007E237D"/>
    <w:rsid w:val="007E6F6D"/>
    <w:rsid w:val="007F2530"/>
    <w:rsid w:val="007F3DFF"/>
    <w:rsid w:val="007F6CC8"/>
    <w:rsid w:val="00800FFE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2242"/>
    <w:rsid w:val="00883E10"/>
    <w:rsid w:val="00884446"/>
    <w:rsid w:val="008A6CAC"/>
    <w:rsid w:val="008B45A0"/>
    <w:rsid w:val="008B4E3A"/>
    <w:rsid w:val="008C368B"/>
    <w:rsid w:val="008C3A49"/>
    <w:rsid w:val="008D40EA"/>
    <w:rsid w:val="008E3B92"/>
    <w:rsid w:val="008F3FCB"/>
    <w:rsid w:val="008F5FA3"/>
    <w:rsid w:val="00901366"/>
    <w:rsid w:val="00912264"/>
    <w:rsid w:val="00921FC5"/>
    <w:rsid w:val="00930432"/>
    <w:rsid w:val="00930D1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8DA"/>
    <w:rsid w:val="00AA0FC2"/>
    <w:rsid w:val="00AA5351"/>
    <w:rsid w:val="00AA6464"/>
    <w:rsid w:val="00AA6A4A"/>
    <w:rsid w:val="00AA6A8F"/>
    <w:rsid w:val="00AA7782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1C45"/>
    <w:rsid w:val="00B22FCE"/>
    <w:rsid w:val="00B25D11"/>
    <w:rsid w:val="00B27C22"/>
    <w:rsid w:val="00B44F83"/>
    <w:rsid w:val="00B463C6"/>
    <w:rsid w:val="00B518F5"/>
    <w:rsid w:val="00B6037A"/>
    <w:rsid w:val="00B70BCE"/>
    <w:rsid w:val="00B74F45"/>
    <w:rsid w:val="00B764E7"/>
    <w:rsid w:val="00B8120F"/>
    <w:rsid w:val="00B827B7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BF571D"/>
    <w:rsid w:val="00C00B12"/>
    <w:rsid w:val="00C024E0"/>
    <w:rsid w:val="00C1479D"/>
    <w:rsid w:val="00C2101D"/>
    <w:rsid w:val="00C23256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63BB6"/>
    <w:rsid w:val="00C91F9D"/>
    <w:rsid w:val="00CC2A6E"/>
    <w:rsid w:val="00CD24F4"/>
    <w:rsid w:val="00CD4A89"/>
    <w:rsid w:val="00CD7C3F"/>
    <w:rsid w:val="00CE176B"/>
    <w:rsid w:val="00CE4F2E"/>
    <w:rsid w:val="00CE57DC"/>
    <w:rsid w:val="00CE66E8"/>
    <w:rsid w:val="00CE7215"/>
    <w:rsid w:val="00CE79B9"/>
    <w:rsid w:val="00CF28B8"/>
    <w:rsid w:val="00CF2FBC"/>
    <w:rsid w:val="00CF463F"/>
    <w:rsid w:val="00CF6A0B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5C7A"/>
    <w:rsid w:val="00D86CE8"/>
    <w:rsid w:val="00D91507"/>
    <w:rsid w:val="00D9593F"/>
    <w:rsid w:val="00DA62EC"/>
    <w:rsid w:val="00DA65DA"/>
    <w:rsid w:val="00DB04E2"/>
    <w:rsid w:val="00DB151B"/>
    <w:rsid w:val="00DB1F8A"/>
    <w:rsid w:val="00DB37EC"/>
    <w:rsid w:val="00DC34AE"/>
    <w:rsid w:val="00DC5135"/>
    <w:rsid w:val="00DD01F4"/>
    <w:rsid w:val="00DD2B21"/>
    <w:rsid w:val="00DD3924"/>
    <w:rsid w:val="00DE3148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3B73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765D9"/>
    <w:rsid w:val="00F82B5E"/>
    <w:rsid w:val="00F917A9"/>
    <w:rsid w:val="00FA0F19"/>
    <w:rsid w:val="00FA4F96"/>
    <w:rsid w:val="00FA5FB1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775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0DEB39C4-C712-4D10-96C4-D011D991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liederungStandardListe1">
    <w:name w:val="GliederungStandardListe1"/>
    <w:basedOn w:val="KeineListe"/>
    <w:rsid w:val="0054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2A6BD-093B-407B-861B-D2EB08CA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2</Pages>
  <Words>127</Words>
  <Characters>1045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1170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7</cp:revision>
  <cp:lastPrinted>2024-01-29T08:05:00Z</cp:lastPrinted>
  <dcterms:created xsi:type="dcterms:W3CDTF">2023-12-20T10:20:00Z</dcterms:created>
  <dcterms:modified xsi:type="dcterms:W3CDTF">2024-11-15T09:03:00Z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