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AA7782">
        <w:t>Kollektivgesellschaft</w:t>
      </w:r>
      <w:r w:rsidRPr="0060699F">
        <w:t xml:space="preserve">, </w:t>
      </w:r>
      <w:r w:rsidR="003E24E1">
        <w:t>Auflösung und Löschung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E903E0" w:rsidTr="003F51B7">
        <w:tc>
          <w:tcPr>
            <w:tcW w:w="10206" w:type="dxa"/>
            <w:shd w:val="clear" w:color="auto" w:fill="auto"/>
          </w:tcPr>
          <w:p w:rsidR="001303D7" w:rsidRPr="00E903E0" w:rsidRDefault="001303D7" w:rsidP="003F51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Default="001303D7" w:rsidP="003F51B7">
            <w:pPr>
              <w:pStyle w:val="34NumHaupttitel"/>
            </w:pPr>
            <w:r>
              <w:t>Firma</w:t>
            </w:r>
          </w:p>
        </w:tc>
      </w:tr>
      <w:tr w:rsidR="001303D7" w:rsidRPr="00053D0F" w:rsidTr="003F51B7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053D0F" w:rsidRDefault="001303D7" w:rsidP="003F51B7">
            <w:pPr>
              <w:pStyle w:val="00Vorgabetext"/>
            </w:pP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3F51B7">
            <w:pPr>
              <w:pStyle w:val="34NumHaupttitel"/>
            </w:pPr>
            <w:r w:rsidRPr="00053D0F">
              <w:t>Sitz (politische Gemeinde)</w:t>
            </w:r>
          </w:p>
        </w:tc>
      </w:tr>
      <w:tr w:rsidR="001303D7" w:rsidRPr="00053D0F" w:rsidTr="003F51B7">
        <w:tc>
          <w:tcPr>
            <w:tcW w:w="10206" w:type="dxa"/>
            <w:shd w:val="clear" w:color="auto" w:fill="auto"/>
          </w:tcPr>
          <w:p w:rsidR="001303D7" w:rsidRPr="00053D0F" w:rsidRDefault="001303D7" w:rsidP="003F51B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303D7" w:rsidRPr="00053D0F" w:rsidTr="003F51B7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3F51B7">
            <w:pPr>
              <w:pStyle w:val="34NumHaupttitel"/>
            </w:pPr>
            <w:r>
              <w:t>UID-Nummer</w:t>
            </w:r>
          </w:p>
        </w:tc>
      </w:tr>
      <w:tr w:rsidR="001303D7" w:rsidRPr="004D3BE8" w:rsidTr="003F51B7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4D3BE8" w:rsidRDefault="001303D7" w:rsidP="003F51B7">
            <w:pPr>
              <w:pStyle w:val="01Kleinschrift"/>
              <w:rPr>
                <w:szCs w:val="12"/>
              </w:rPr>
            </w:pPr>
          </w:p>
        </w:tc>
      </w:tr>
    </w:tbl>
    <w:p w:rsidR="001303D7" w:rsidRPr="001303D7" w:rsidRDefault="001303D7" w:rsidP="001303D7">
      <w:pPr>
        <w:pStyle w:val="00Vorgabetext"/>
      </w:pPr>
    </w:p>
    <w:p w:rsidR="0060699F" w:rsidRDefault="0060699F" w:rsidP="005421B0">
      <w:pPr>
        <w:pStyle w:val="34NumHaupttitel"/>
        <w:numPr>
          <w:ilvl w:val="0"/>
          <w:numId w:val="0"/>
        </w:numPr>
        <w:spacing w:line="280" w:lineRule="auto"/>
        <w:ind w:left="397" w:hanging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2"/>
        <w:gridCol w:w="4400"/>
        <w:gridCol w:w="3538"/>
        <w:gridCol w:w="903"/>
        <w:gridCol w:w="663"/>
      </w:tblGrid>
      <w:tr w:rsidR="005421B0" w:rsidRPr="00053D0F" w:rsidTr="003F51B7">
        <w:trPr>
          <w:trHeight w:val="482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421B0" w:rsidRPr="00053D0F" w:rsidRDefault="00040612" w:rsidP="00040612">
            <w:pPr>
              <w:pStyle w:val="31Formulartitel"/>
            </w:pPr>
            <w:r>
              <w:t>Auflösung und Löschung</w:t>
            </w:r>
          </w:p>
        </w:tc>
      </w:tr>
      <w:tr w:rsidR="005421B0" w:rsidRPr="00053D0F" w:rsidTr="003F51B7">
        <w:tc>
          <w:tcPr>
            <w:tcW w:w="10206" w:type="dxa"/>
            <w:gridSpan w:val="5"/>
            <w:shd w:val="clear" w:color="auto" w:fill="D3D3D3" w:themeFill="background2" w:themeFillShade="E6"/>
          </w:tcPr>
          <w:p w:rsidR="005421B0" w:rsidRPr="00053D0F" w:rsidRDefault="00040612" w:rsidP="003F51B7">
            <w:pPr>
              <w:pStyle w:val="34NumHaupttitel"/>
            </w:pPr>
            <w:r>
              <w:t>Auflösungs-/</w:t>
            </w:r>
            <w:r w:rsidR="005421B0">
              <w:t>Löschungsgrund (nur einen Grund ankreuzen)</w:t>
            </w:r>
          </w:p>
        </w:tc>
      </w:tr>
      <w:tr w:rsidR="005421B0" w:rsidTr="003F51B7">
        <w:tc>
          <w:tcPr>
            <w:tcW w:w="702" w:type="dxa"/>
            <w:shd w:val="clear" w:color="auto" w:fill="auto"/>
          </w:tcPr>
          <w:p w:rsidR="005421B0" w:rsidRDefault="005421B0" w:rsidP="003F51B7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:rsidR="005421B0" w:rsidRDefault="005421B0" w:rsidP="005421B0">
            <w:pPr>
              <w:pStyle w:val="01Kleinschrift"/>
            </w:pPr>
            <w:r>
              <w:t xml:space="preserve">Die Gesellschaft hat sich aufgelöst. </w:t>
            </w:r>
            <w:r w:rsidRPr="003A194B">
              <w:t xml:space="preserve">Die </w:t>
            </w:r>
            <w:r>
              <w:t>Liquidation ist</w:t>
            </w:r>
            <w:r w:rsidRPr="003A194B">
              <w:t xml:space="preserve"> beendet (insb. laufende Geschäfte beendet, Schuld</w:t>
            </w:r>
            <w:r>
              <w:t xml:space="preserve">en getilgt, Forderungen eingezogen, </w:t>
            </w:r>
            <w:r w:rsidRPr="003A194B">
              <w:t>Vermögen verteilt).</w:t>
            </w:r>
            <w:r>
              <w:t xml:space="preserve"> Die Gesellschaft wird gelöscht.</w:t>
            </w:r>
          </w:p>
        </w:tc>
      </w:tr>
      <w:tr w:rsidR="00930D12" w:rsidTr="003F51B7">
        <w:tc>
          <w:tcPr>
            <w:tcW w:w="702" w:type="dxa"/>
            <w:shd w:val="clear" w:color="auto" w:fill="auto"/>
          </w:tcPr>
          <w:p w:rsidR="00930D12" w:rsidRPr="00EA0048" w:rsidRDefault="00930D12" w:rsidP="003F51B7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:rsidR="00930D12" w:rsidRDefault="00930D12" w:rsidP="005421B0">
            <w:pPr>
              <w:pStyle w:val="01Kleinschrift"/>
            </w:pPr>
            <w:r>
              <w:t xml:space="preserve">Die </w:t>
            </w:r>
            <w:r w:rsidRPr="00930D12">
              <w:t>Gesellschaft hat sich aufgelöst. Der Geschäftsbetrieb ist nie aufgenommen worden. Aktiven und Passiven sind keine vorhanden. Die Gesellschaft wird gelöscht.</w:t>
            </w:r>
          </w:p>
        </w:tc>
      </w:tr>
      <w:tr w:rsidR="005421B0" w:rsidRPr="003A194B" w:rsidTr="003F51B7">
        <w:tc>
          <w:tcPr>
            <w:tcW w:w="702" w:type="dxa"/>
            <w:shd w:val="clear" w:color="auto" w:fill="auto"/>
          </w:tcPr>
          <w:p w:rsidR="005421B0" w:rsidRDefault="005421B0" w:rsidP="003F51B7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:rsidR="005421B0" w:rsidRDefault="005421B0" w:rsidP="005421B0">
            <w:pPr>
              <w:pStyle w:val="01Kleinschrift"/>
            </w:pPr>
            <w:r>
              <w:t xml:space="preserve">Die Gesellschaft hat sich aufgelöst und wird infolge Übergang der Aktiven und </w:t>
            </w:r>
            <w:r w:rsidR="007A55D9">
              <w:t xml:space="preserve">Passiven </w:t>
            </w:r>
            <w:r w:rsidR="00930D12">
              <w:t xml:space="preserve">(nach Obligationenrecht) </w:t>
            </w:r>
            <w:r w:rsidR="007A55D9">
              <w:t>an</w:t>
            </w:r>
            <w:r w:rsidR="00930D12">
              <w:t xml:space="preserve"> nachstehende</w:t>
            </w:r>
            <w:r w:rsidR="007A55D9">
              <w:t xml:space="preserve"> Rechtseinheit </w:t>
            </w:r>
            <w:r w:rsidR="00930D12">
              <w:t>gelöscht</w:t>
            </w:r>
            <w:r w:rsidR="007A277D">
              <w:t xml:space="preserve"> (Bestätigung des übernehmenden Unternehmens beilegen)</w:t>
            </w:r>
            <w:r w:rsidR="00930D12">
              <w:t>:</w:t>
            </w:r>
          </w:p>
          <w:tbl>
            <w:tblPr>
              <w:tblStyle w:val="Tabellenraster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88"/>
            </w:tblGrid>
            <w:tr w:rsidR="00040612" w:rsidRPr="001677F2" w:rsidTr="00040612">
              <w:trPr>
                <w:trHeight w:hRule="exact" w:val="454"/>
              </w:trPr>
              <w:tc>
                <w:tcPr>
                  <w:tcW w:w="8988" w:type="dxa"/>
                  <w:vAlign w:val="center"/>
                </w:tcPr>
                <w:p w:rsidR="00040612" w:rsidRPr="001677F2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421B0" w:rsidRPr="00040612" w:rsidRDefault="005421B0" w:rsidP="005421B0">
            <w:pPr>
              <w:pStyle w:val="01Kleinschrift"/>
              <w:rPr>
                <w:sz w:val="4"/>
                <w:szCs w:val="4"/>
              </w:rPr>
            </w:pPr>
          </w:p>
        </w:tc>
      </w:tr>
      <w:tr w:rsidR="00B22FCE" w:rsidRPr="003A194B" w:rsidTr="003F51B7">
        <w:tc>
          <w:tcPr>
            <w:tcW w:w="702" w:type="dxa"/>
            <w:shd w:val="clear" w:color="auto" w:fill="auto"/>
          </w:tcPr>
          <w:p w:rsidR="00B22FCE" w:rsidRPr="00EA0048" w:rsidRDefault="00B22FCE" w:rsidP="003F51B7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:rsidR="00B22FCE" w:rsidRDefault="00040612" w:rsidP="005421B0">
            <w:pPr>
              <w:pStyle w:val="01Kleinschrift"/>
            </w:pPr>
            <w:r>
              <w:t>Tod</w:t>
            </w:r>
            <w:r w:rsidR="00B22FCE" w:rsidRPr="00B22FCE">
              <w:t xml:space="preserve"> de</w:t>
            </w:r>
            <w:r>
              <w:t>s/</w:t>
            </w:r>
            <w:proofErr w:type="gramStart"/>
            <w:r>
              <w:t>der folgenden Gesellschafter</w:t>
            </w:r>
            <w:r w:rsidR="00B22FCE" w:rsidRPr="00B22FCE">
              <w:t>s</w:t>
            </w:r>
            <w:proofErr w:type="gramEnd"/>
            <w:r>
              <w:t>/Gesellschafterin</w:t>
            </w:r>
            <w:r w:rsidR="00B22FCE">
              <w:t>. Die Liquidation ist beendet. Die Gesellschaft wird gelöscht</w:t>
            </w:r>
            <w:r>
              <w:t>. (Erbbescheinigung oder Willensvollstreckerbescheinigung beilegen).</w:t>
            </w:r>
          </w:p>
          <w:p w:rsidR="00040612" w:rsidRPr="001677F2" w:rsidRDefault="00040612" w:rsidP="00040612">
            <w:pPr>
              <w:tabs>
                <w:tab w:val="left" w:pos="5103"/>
              </w:tabs>
              <w:spacing w:before="60"/>
              <w:ind w:left="-47" w:firstLine="47"/>
              <w:rPr>
                <w:sz w:val="16"/>
                <w:szCs w:val="16"/>
              </w:rPr>
            </w:pPr>
            <w:r w:rsidRPr="001677F2">
              <w:rPr>
                <w:sz w:val="16"/>
                <w:szCs w:val="16"/>
              </w:rPr>
              <w:t>Familienname</w:t>
            </w:r>
            <w:r>
              <w:rPr>
                <w:sz w:val="16"/>
                <w:szCs w:val="16"/>
              </w:rPr>
              <w:t>, Vorname</w:t>
            </w:r>
          </w:p>
          <w:tbl>
            <w:tblPr>
              <w:tblStyle w:val="Tabellenraster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2"/>
            </w:tblGrid>
            <w:tr w:rsidR="00040612" w:rsidRPr="00040612" w:rsidTr="00874861">
              <w:trPr>
                <w:trHeight w:hRule="exact" w:val="454"/>
              </w:trPr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0612" w:rsidRPr="00040612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22FCE" w:rsidRPr="00040612" w:rsidRDefault="00B22FCE" w:rsidP="00040612">
            <w:pPr>
              <w:tabs>
                <w:tab w:val="left" w:pos="5103"/>
              </w:tabs>
              <w:ind w:left="-47"/>
              <w:rPr>
                <w:sz w:val="4"/>
                <w:szCs w:val="4"/>
              </w:rPr>
            </w:pPr>
          </w:p>
        </w:tc>
      </w:tr>
      <w:tr w:rsidR="00B22FCE" w:rsidRPr="003A194B" w:rsidTr="003F51B7">
        <w:tc>
          <w:tcPr>
            <w:tcW w:w="702" w:type="dxa"/>
            <w:shd w:val="clear" w:color="auto" w:fill="auto"/>
          </w:tcPr>
          <w:p w:rsidR="00B22FCE" w:rsidRPr="00EA0048" w:rsidRDefault="00B22FCE" w:rsidP="003F51B7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4"/>
            <w:shd w:val="clear" w:color="auto" w:fill="auto"/>
          </w:tcPr>
          <w:p w:rsidR="00B22FCE" w:rsidRDefault="00B22FCE" w:rsidP="005421B0">
            <w:pPr>
              <w:pStyle w:val="01Kleinschrift"/>
            </w:pPr>
            <w:r>
              <w:t>Die Gesellschaft hat sich aufgelöst. Die Liquidationshandlungen sind noch nicht beendet. Die Liquidatoren sind:</w:t>
            </w:r>
          </w:p>
          <w:tbl>
            <w:tblPr>
              <w:tblStyle w:val="Tabellenraster1"/>
              <w:tblW w:w="9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4122"/>
            </w:tblGrid>
            <w:tr w:rsidR="00040612" w:rsidRPr="001677F2" w:rsidTr="0004061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040612" w:rsidRPr="001677F2" w:rsidRDefault="00040612" w:rsidP="0004061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040612" w:rsidRPr="001677F2" w:rsidTr="00040612">
                    <w:trPr>
                      <w:trHeight w:hRule="exact" w:val="454"/>
                    </w:trPr>
                    <w:tc>
                      <w:tcPr>
                        <w:tcW w:w="4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40612" w:rsidRPr="001677F2" w:rsidRDefault="00040612" w:rsidP="00040612">
                        <w:pPr>
                          <w:tabs>
                            <w:tab w:val="left" w:pos="4237"/>
                            <w:tab w:val="left" w:pos="5103"/>
                          </w:tabs>
                          <w:ind w:left="-47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40612" w:rsidRPr="001677F2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:rsidR="00040612" w:rsidRPr="001677F2" w:rsidRDefault="00040612" w:rsidP="0004061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8"/>
                  </w:tblGrid>
                  <w:tr w:rsidR="00040612" w:rsidRPr="001677F2" w:rsidTr="00040612">
                    <w:trPr>
                      <w:trHeight w:hRule="exact" w:val="454"/>
                    </w:trPr>
                    <w:tc>
                      <w:tcPr>
                        <w:tcW w:w="3868" w:type="dxa"/>
                        <w:vAlign w:val="center"/>
                      </w:tcPr>
                      <w:p w:rsidR="00040612" w:rsidRPr="001677F2" w:rsidRDefault="00040612" w:rsidP="0004061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40612" w:rsidRPr="001677F2" w:rsidRDefault="00040612" w:rsidP="000406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040612" w:rsidRPr="001677F2" w:rsidTr="00040612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040612" w:rsidRPr="001677F2" w:rsidRDefault="00040612" w:rsidP="00040612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040612" w:rsidRPr="001677F2" w:rsidTr="00040612">
                    <w:trPr>
                      <w:trHeight w:hRule="exact" w:val="454"/>
                    </w:trPr>
                    <w:tc>
                      <w:tcPr>
                        <w:tcW w:w="4342" w:type="dxa"/>
                        <w:vAlign w:val="center"/>
                      </w:tcPr>
                      <w:p w:rsidR="00040612" w:rsidRPr="001677F2" w:rsidRDefault="00040612" w:rsidP="00040612">
                        <w:pPr>
                          <w:tabs>
                            <w:tab w:val="left" w:pos="5103"/>
                          </w:tabs>
                          <w:ind w:left="-4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40612" w:rsidRPr="00040612" w:rsidRDefault="00040612" w:rsidP="00040612">
                  <w:pPr>
                    <w:tabs>
                      <w:tab w:val="left" w:pos="5103"/>
                    </w:tabs>
                    <w:ind w:left="-4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:rsidR="00040612" w:rsidRPr="001677F2" w:rsidRDefault="00040612" w:rsidP="0004061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040612" w:rsidRPr="001677F2" w:rsidTr="00040612">
              <w:trPr>
                <w:trHeight w:val="653"/>
              </w:trPr>
              <w:tc>
                <w:tcPr>
                  <w:tcW w:w="9135" w:type="dxa"/>
                  <w:gridSpan w:val="2"/>
                  <w:shd w:val="clear" w:color="auto" w:fill="auto"/>
                </w:tcPr>
                <w:p w:rsidR="007A277D" w:rsidRDefault="00040612" w:rsidP="007A277D">
                  <w:pPr>
                    <w:pBdr>
                      <w:bottom w:val="single" w:sz="6" w:space="1" w:color="auto"/>
                    </w:pBdr>
                    <w:tabs>
                      <w:tab w:val="left" w:pos="5103"/>
                    </w:tabs>
                    <w:ind w:left="-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>
                    <w:rPr>
                      <w:sz w:val="16"/>
                      <w:szCs w:val="16"/>
                    </w:rPr>
                    <w:t xml:space="preserve">):   </w:t>
                  </w:r>
                  <w:r w:rsidRPr="001677F2"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sz w:val="16"/>
                      <w:szCs w:val="16"/>
                    </w:rPr>
                    <w:t xml:space="preserve"> Einzelunterschrift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</w:t>
                  </w:r>
                </w:p>
                <w:p w:rsidR="007A277D" w:rsidRDefault="007A277D" w:rsidP="0004061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7A277D" w:rsidRDefault="007A277D" w:rsidP="0004061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7A277D" w:rsidRDefault="007A277D" w:rsidP="0004061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5A1FA1" w:rsidRDefault="005A1FA1" w:rsidP="00040612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5A1FA1" w:rsidRPr="005A1FA1" w:rsidRDefault="005A1FA1" w:rsidP="005A1FA1">
                  <w:pPr>
                    <w:rPr>
                      <w:sz w:val="16"/>
                      <w:szCs w:val="16"/>
                    </w:rPr>
                  </w:pPr>
                </w:p>
                <w:p w:rsidR="005A1FA1" w:rsidRPr="005A1FA1" w:rsidRDefault="005A1FA1" w:rsidP="005A1FA1">
                  <w:pPr>
                    <w:rPr>
                      <w:sz w:val="16"/>
                      <w:szCs w:val="16"/>
                    </w:rPr>
                  </w:pPr>
                </w:p>
                <w:p w:rsidR="005A1FA1" w:rsidRPr="005A1FA1" w:rsidRDefault="005A1FA1" w:rsidP="005A1FA1">
                  <w:pPr>
                    <w:rPr>
                      <w:sz w:val="16"/>
                      <w:szCs w:val="16"/>
                    </w:rPr>
                  </w:pPr>
                </w:p>
                <w:p w:rsidR="007A277D" w:rsidRPr="005A1FA1" w:rsidRDefault="005A1FA1" w:rsidP="005A1FA1">
                  <w:pPr>
                    <w:tabs>
                      <w:tab w:val="left" w:pos="3585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</w:p>
              </w:tc>
            </w:tr>
            <w:tr w:rsidR="007A277D" w:rsidRPr="001677F2" w:rsidTr="006636DF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7A277D" w:rsidRPr="001677F2" w:rsidRDefault="007A277D" w:rsidP="006636DF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7A277D" w:rsidRPr="001677F2" w:rsidTr="006636DF">
                    <w:trPr>
                      <w:trHeight w:hRule="exact" w:val="454"/>
                    </w:trPr>
                    <w:tc>
                      <w:tcPr>
                        <w:tcW w:w="4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A277D" w:rsidRPr="001677F2" w:rsidRDefault="007A277D" w:rsidP="006636DF">
                        <w:pPr>
                          <w:tabs>
                            <w:tab w:val="left" w:pos="4237"/>
                            <w:tab w:val="left" w:pos="5103"/>
                          </w:tabs>
                          <w:ind w:left="-47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277D" w:rsidRPr="001677F2" w:rsidRDefault="007A277D" w:rsidP="006636DF">
                  <w:pPr>
                    <w:tabs>
                      <w:tab w:val="left" w:pos="5103"/>
                    </w:tabs>
                    <w:ind w:left="-4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:rsidR="007A277D" w:rsidRPr="001677F2" w:rsidRDefault="007A277D" w:rsidP="006636D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8"/>
                  </w:tblGrid>
                  <w:tr w:rsidR="007A277D" w:rsidRPr="001677F2" w:rsidTr="006636DF">
                    <w:trPr>
                      <w:trHeight w:hRule="exact" w:val="454"/>
                    </w:trPr>
                    <w:tc>
                      <w:tcPr>
                        <w:tcW w:w="3868" w:type="dxa"/>
                        <w:vAlign w:val="center"/>
                      </w:tcPr>
                      <w:p w:rsidR="007A277D" w:rsidRPr="001677F2" w:rsidRDefault="007A277D" w:rsidP="006636D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277D" w:rsidRPr="001677F2" w:rsidRDefault="007A277D" w:rsidP="006636D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277D" w:rsidRPr="001677F2" w:rsidTr="006636DF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7A277D" w:rsidRPr="001677F2" w:rsidRDefault="007A277D" w:rsidP="006636DF">
                  <w:pPr>
                    <w:tabs>
                      <w:tab w:val="left" w:pos="5103"/>
                    </w:tabs>
                    <w:spacing w:before="60"/>
                    <w:ind w:left="-47" w:firstLine="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42"/>
                  </w:tblGrid>
                  <w:tr w:rsidR="007A277D" w:rsidRPr="001677F2" w:rsidTr="006636DF">
                    <w:trPr>
                      <w:trHeight w:hRule="exact" w:val="454"/>
                    </w:trPr>
                    <w:tc>
                      <w:tcPr>
                        <w:tcW w:w="4342" w:type="dxa"/>
                        <w:vAlign w:val="center"/>
                      </w:tcPr>
                      <w:p w:rsidR="007A277D" w:rsidRPr="001677F2" w:rsidRDefault="007A277D" w:rsidP="006636DF">
                        <w:pPr>
                          <w:tabs>
                            <w:tab w:val="left" w:pos="5103"/>
                          </w:tabs>
                          <w:ind w:left="-47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A277D" w:rsidRPr="00040612" w:rsidRDefault="007A277D" w:rsidP="006636DF">
                  <w:pPr>
                    <w:tabs>
                      <w:tab w:val="left" w:pos="5103"/>
                    </w:tabs>
                    <w:ind w:left="-47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22" w:type="dxa"/>
                  <w:shd w:val="clear" w:color="auto" w:fill="auto"/>
                </w:tcPr>
                <w:p w:rsidR="007A277D" w:rsidRPr="001677F2" w:rsidRDefault="007A277D" w:rsidP="006636D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A277D" w:rsidRPr="001677F2" w:rsidTr="006636DF">
              <w:trPr>
                <w:trHeight w:val="653"/>
              </w:trPr>
              <w:tc>
                <w:tcPr>
                  <w:tcW w:w="9135" w:type="dxa"/>
                  <w:gridSpan w:val="2"/>
                  <w:shd w:val="clear" w:color="auto" w:fill="auto"/>
                </w:tcPr>
                <w:p w:rsidR="007A277D" w:rsidRDefault="007A277D" w:rsidP="006636DF">
                  <w:pPr>
                    <w:pBdr>
                      <w:bottom w:val="single" w:sz="6" w:space="1" w:color="auto"/>
                    </w:pBdr>
                    <w:tabs>
                      <w:tab w:val="left" w:pos="5103"/>
                    </w:tabs>
                    <w:ind w:left="-47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>
                    <w:rPr>
                      <w:sz w:val="16"/>
                      <w:szCs w:val="16"/>
                    </w:rPr>
                    <w:t xml:space="preserve">):   </w:t>
                  </w:r>
                  <w:r w:rsidRPr="001677F2"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sz w:val="16"/>
                      <w:szCs w:val="16"/>
                    </w:rPr>
                    <w:t xml:space="preserve"> Einzelunterschrift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</w:t>
                  </w:r>
                </w:p>
                <w:p w:rsidR="007A277D" w:rsidRDefault="007A277D" w:rsidP="006636DF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7A277D" w:rsidRPr="001677F2" w:rsidRDefault="007A277D" w:rsidP="006636DF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22FCE" w:rsidRDefault="00B22FCE" w:rsidP="005421B0">
            <w:pPr>
              <w:pStyle w:val="01Kleinschrift"/>
            </w:pPr>
          </w:p>
        </w:tc>
      </w:tr>
      <w:tr w:rsidR="005421B0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:rsidR="005421B0" w:rsidRPr="00053D0F" w:rsidRDefault="005421B0" w:rsidP="005421B0">
            <w:pPr>
              <w:pStyle w:val="34NumHaupttitel"/>
            </w:pPr>
            <w:r w:rsidRPr="00053D0F">
              <w:lastRenderedPageBreak/>
              <w:t>Bestellungen</w:t>
            </w:r>
          </w:p>
        </w:tc>
      </w:tr>
      <w:tr w:rsidR="00242FF2" w:rsidTr="005421B0">
        <w:trPr>
          <w:trHeight w:val="454"/>
        </w:trPr>
        <w:tc>
          <w:tcPr>
            <w:tcW w:w="8640" w:type="dxa"/>
            <w:gridSpan w:val="3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42FF2" w:rsidTr="005421B0">
        <w:trPr>
          <w:trHeight w:val="454"/>
        </w:trPr>
        <w:tc>
          <w:tcPr>
            <w:tcW w:w="8640" w:type="dxa"/>
            <w:gridSpan w:val="3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Default="00242FF2" w:rsidP="00242FF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3" w:type="dxa"/>
            <w:shd w:val="clear" w:color="auto" w:fill="auto"/>
          </w:tcPr>
          <w:p w:rsidR="00242FF2" w:rsidRDefault="00242FF2" w:rsidP="00242FF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42FF2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t>Gebührenadresse</w:t>
            </w:r>
          </w:p>
        </w:tc>
      </w:tr>
      <w:tr w:rsidR="00242FF2" w:rsidTr="00B27C22">
        <w:tc>
          <w:tcPr>
            <w:tcW w:w="10206" w:type="dxa"/>
            <w:gridSpan w:val="5"/>
            <w:shd w:val="clear" w:color="auto" w:fill="auto"/>
          </w:tcPr>
          <w:p w:rsidR="00242FF2" w:rsidRPr="00053D0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>
              <w:t>Lieferadresse</w:t>
            </w:r>
          </w:p>
        </w:tc>
      </w:tr>
      <w:tr w:rsidR="00242FF2" w:rsidTr="00B27C22">
        <w:tc>
          <w:tcPr>
            <w:tcW w:w="10206" w:type="dxa"/>
            <w:gridSpan w:val="5"/>
            <w:shd w:val="clear" w:color="auto" w:fill="auto"/>
          </w:tcPr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5"/>
            <w:shd w:val="clear" w:color="auto" w:fill="D3D3D3" w:themeFill="background2" w:themeFillShade="E6"/>
          </w:tcPr>
          <w:p w:rsidR="00242FF2" w:rsidRPr="00E36073" w:rsidRDefault="00E36073" w:rsidP="00040612">
            <w:pPr>
              <w:pStyle w:val="34NumHaupttitel"/>
            </w:pPr>
            <w:r w:rsidRPr="00E36073">
              <w:t xml:space="preserve">Unterzeichnung durch alle Gesellschafterinnen und Gesellschafter, ggf. der Erben bzw. des/der Willensvollstrecker/in und allfälliger Liquidatoren (die Unterschrift der Erben, der/des Willensvollstrecker/in und von Liquidatoren sind von einer </w:t>
            </w:r>
            <w:proofErr w:type="spellStart"/>
            <w:r w:rsidRPr="00E36073">
              <w:t>Urkundsperson</w:t>
            </w:r>
            <w:proofErr w:type="spellEnd"/>
            <w:r w:rsidRPr="00E36073">
              <w:t xml:space="preserve"> zu beglaubigen, sofern die Person nicht schon als Zeichnungsberechtigte eingetragen ist)</w:t>
            </w:r>
          </w:p>
        </w:tc>
      </w:tr>
      <w:tr w:rsidR="00242FF2" w:rsidTr="005421B0">
        <w:trPr>
          <w:trHeight w:val="199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42FF2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  <w:tr w:rsidR="00242FF2" w:rsidTr="005421B0">
        <w:trPr>
          <w:trHeight w:val="680"/>
        </w:trPr>
        <w:tc>
          <w:tcPr>
            <w:tcW w:w="5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</w:tbl>
    <w:p w:rsidR="00B27C22" w:rsidRDefault="00B27C22" w:rsidP="00B27C22"/>
    <w:p w:rsidR="00040612" w:rsidRDefault="00040612" w:rsidP="00D80FA3">
      <w:pPr>
        <w:rPr>
          <w:sz w:val="16"/>
          <w:szCs w:val="16"/>
        </w:rPr>
      </w:pPr>
    </w:p>
    <w:p w:rsidR="00443713" w:rsidRPr="00040612" w:rsidRDefault="00040612" w:rsidP="00D80FA3">
      <w:pPr>
        <w:rPr>
          <w:b/>
          <w:sz w:val="16"/>
          <w:szCs w:val="16"/>
        </w:rPr>
      </w:pPr>
      <w:r w:rsidRPr="00040612">
        <w:rPr>
          <w:sz w:val="16"/>
          <w:szCs w:val="16"/>
        </w:rPr>
        <w:t xml:space="preserve">Die </w:t>
      </w:r>
      <w:r>
        <w:rPr>
          <w:sz w:val="16"/>
          <w:szCs w:val="16"/>
        </w:rPr>
        <w:t xml:space="preserve">nachfolgende Seite </w:t>
      </w:r>
      <w:r w:rsidRPr="00040612">
        <w:rPr>
          <w:sz w:val="16"/>
          <w:szCs w:val="16"/>
        </w:rPr>
        <w:t>ist nicht öffentlich</w:t>
      </w:r>
      <w:r>
        <w:rPr>
          <w:sz w:val="16"/>
          <w:szCs w:val="16"/>
        </w:rPr>
        <w:t>.</w:t>
      </w:r>
      <w:r w:rsidR="00B27C22" w:rsidRPr="00040612">
        <w:rPr>
          <w:sz w:val="16"/>
          <w:szCs w:val="16"/>
        </w:rP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040612" w:rsidTr="008B313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612" w:rsidRDefault="00040612" w:rsidP="00040612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040612" w:rsidTr="008B313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040612" w:rsidRDefault="00040612" w:rsidP="00874861">
            <w:pPr>
              <w:pStyle w:val="34NumHaupttitel"/>
            </w:pPr>
            <w:r>
              <w:t>Überprüfung und Vorbereitung</w:t>
            </w:r>
          </w:p>
        </w:tc>
      </w:tr>
      <w:tr w:rsidR="00040612" w:rsidTr="008B313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612" w:rsidRDefault="00040612" w:rsidP="00874861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040612" w:rsidRPr="0050644C" w:rsidRDefault="00040612" w:rsidP="00874861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040612" w:rsidRPr="001C0A78" w:rsidRDefault="00040612" w:rsidP="00874861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040612" w:rsidRDefault="00040612" w:rsidP="00874861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Sofern für diese Anmeldung nötig, 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>
              <w:rPr>
                <w:lang w:val="de-DE"/>
              </w:rPr>
              <w:t>vor.</w:t>
            </w:r>
          </w:p>
          <w:p w:rsidR="00040612" w:rsidRPr="001C0A78" w:rsidRDefault="00040612" w:rsidP="00874861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040612" w:rsidRPr="00FA4F96" w:rsidRDefault="00040612" w:rsidP="00874861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jede/jeden Liquidator/in</w:t>
            </w:r>
            <w:r w:rsidRPr="006919C8">
              <w:rPr>
                <w:lang w:val="de-DE"/>
              </w:rPr>
              <w:t xml:space="preserve">, </w:t>
            </w:r>
            <w:r>
              <w:rPr>
                <w:lang w:val="de-DE"/>
              </w:rPr>
              <w:t>der/</w:t>
            </w:r>
            <w:r w:rsidRPr="006919C8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>
              <w:rPr>
                <w:b/>
                <w:lang w:val="de-DE"/>
              </w:rPr>
              <w:t>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bzw. für die Anmeldung unterzeichnenden Erben oder den/die Willensvollstrecker/in </w:t>
            </w:r>
            <w:r w:rsidRPr="006919C8">
              <w:rPr>
                <w:lang w:val="de-DE"/>
              </w:rPr>
              <w:t xml:space="preserve">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040612" w:rsidTr="008B3138">
        <w:tc>
          <w:tcPr>
            <w:tcW w:w="10206" w:type="dxa"/>
            <w:gridSpan w:val="2"/>
            <w:shd w:val="clear" w:color="auto" w:fill="E1F0FF"/>
          </w:tcPr>
          <w:p w:rsidR="00040612" w:rsidRPr="001C0A78" w:rsidRDefault="00040612" w:rsidP="00874861">
            <w:pPr>
              <w:pStyle w:val="34NumHaupttitel"/>
            </w:pPr>
            <w:r>
              <w:t>Einreichung beim Handelsregisteramt Basel-Landschaft</w:t>
            </w:r>
          </w:p>
        </w:tc>
      </w:tr>
      <w:tr w:rsidR="008B3138" w:rsidTr="008B3138"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Per Post:</w:t>
            </w:r>
          </w:p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 Unterschriftsbeglaubigung</w:t>
            </w:r>
          </w:p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lang w:val="de-DE"/>
              </w:rPr>
              <w:t xml:space="preserve">Die Personen </w:t>
            </w:r>
            <w:proofErr w:type="spellStart"/>
            <w:r>
              <w:rPr>
                <w:lang w:val="de-DE"/>
              </w:rPr>
              <w:t>gemäss</w:t>
            </w:r>
            <w:proofErr w:type="spellEnd"/>
            <w:r>
              <w:rPr>
                <w:lang w:val="de-DE"/>
              </w:rPr>
              <w:t xml:space="preserve"> Ziffer 9.3, die bei der Gesellschaft nicht bereits mit einer Zeichnungsberechtigung eingetragen sind, haben ihre Unterschrift bei einer </w:t>
            </w:r>
            <w:proofErr w:type="spellStart"/>
            <w:r>
              <w:rPr>
                <w:lang w:val="de-DE"/>
              </w:rPr>
              <w:t>Urkundsperson</w:t>
            </w:r>
            <w:proofErr w:type="spellEnd"/>
            <w:r>
              <w:rPr>
                <w:lang w:val="de-DE"/>
              </w:rPr>
              <w:t xml:space="preserve"> (Notar/Notarin, Gemeindeverwaltung oder Handelsregisteramt Basel-Landschaft) beglaubigen zu lassen.</w:t>
            </w:r>
            <w:r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 xml:space="preserve">Dazu müssen die betreffenden Personen persönlich bei der </w:t>
            </w:r>
            <w:proofErr w:type="spellStart"/>
            <w:r>
              <w:rPr>
                <w:lang w:val="de-DE"/>
              </w:rPr>
              <w:t>Urkundsperson</w:t>
            </w:r>
            <w:proofErr w:type="spellEnd"/>
            <w:r>
              <w:rPr>
                <w:lang w:val="de-DE"/>
              </w:rPr>
              <w:t xml:space="preserve"> erscheinen und den Pass, die Identitätskarte oder den schweizerischen Ausländerausweis vorweisen.</w:t>
            </w:r>
          </w:p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Versand</w:t>
            </w:r>
          </w:p>
          <w:p w:rsidR="008B3138" w:rsidRDefault="008B3138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>Die Anmeldung und weiteren Unterlagen sind an folgende Adresse zu senden:</w:t>
            </w:r>
          </w:p>
          <w:p w:rsidR="008B3138" w:rsidRDefault="008B3138">
            <w:pPr>
              <w:pStyle w:val="01Kleinschrift"/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>Handelsregisteramt Basel-Landschaft</w:t>
            </w:r>
            <w:r>
              <w:rPr>
                <w:lang w:val="de-DE"/>
              </w:rPr>
              <w:br/>
              <w:t>Postfach</w:t>
            </w:r>
          </w:p>
          <w:p w:rsidR="008B3138" w:rsidRDefault="008B3138">
            <w:pPr>
              <w:pStyle w:val="01Kleinschrift"/>
              <w:spacing w:before="0" w:after="0" w:line="240" w:lineRule="auto"/>
              <w:rPr>
                <w:lang w:val="de-DE"/>
              </w:rPr>
            </w:pPr>
            <w:r>
              <w:rPr>
                <w:lang w:val="de-DE"/>
              </w:rPr>
              <w:t>Domplatz 13</w:t>
            </w:r>
          </w:p>
          <w:p w:rsidR="008B3138" w:rsidRDefault="008B3138">
            <w:pPr>
              <w:pStyle w:val="01Kleinschrift"/>
              <w:spacing w:before="0" w:after="0" w:line="240" w:lineRule="auto"/>
              <w:rPr>
                <w:highlight w:val="yellow"/>
                <w:lang w:val="de-DE"/>
              </w:rPr>
            </w:pPr>
            <w:r>
              <w:rPr>
                <w:lang w:val="de-DE"/>
              </w:rPr>
              <w:t>4144 Arlesheim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38" w:rsidRDefault="008B3138">
            <w:pPr>
              <w:pStyle w:val="01Kleinschrift"/>
              <w:rPr>
                <w:lang w:val="de-DE"/>
              </w:rPr>
            </w:pPr>
            <w:r>
              <w:rPr>
                <w:b/>
                <w:lang w:val="de-DE"/>
              </w:rPr>
              <w:t>Am Schalter:</w:t>
            </w:r>
          </w:p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 Unterschriftsbeglaubigung</w:t>
            </w:r>
          </w:p>
          <w:p w:rsidR="008B3138" w:rsidRDefault="008B3138">
            <w:pPr>
              <w:pStyle w:val="01Kleinschrift"/>
              <w:rPr>
                <w:highlight w:val="yellow"/>
                <w:lang w:val="de-DE"/>
              </w:rPr>
            </w:pPr>
            <w:r>
              <w:rPr>
                <w:lang w:val="de-DE"/>
              </w:rPr>
              <w:t xml:space="preserve">Die Personen </w:t>
            </w:r>
            <w:proofErr w:type="spellStart"/>
            <w:r>
              <w:rPr>
                <w:lang w:val="de-DE"/>
              </w:rPr>
              <w:t>gemäss</w:t>
            </w:r>
            <w:proofErr w:type="spellEnd"/>
            <w:r>
              <w:rPr>
                <w:lang w:val="de-DE"/>
              </w:rPr>
              <w:t xml:space="preserve"> Ziffer 9.3, die bei der Gesellschaft nicht bereits mit einer Zeichnungsberechtigung eingetragen sind,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8B3138" w:rsidRDefault="008B313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2. Persönliche Abgabe</w:t>
            </w:r>
          </w:p>
          <w:p w:rsidR="008B3138" w:rsidRDefault="008B3138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>Die Anmeldung und weiteren Unterlagen können direkt am Schalter eingereicht werden.</w:t>
            </w:r>
          </w:p>
          <w:p w:rsidR="008B3138" w:rsidRDefault="008B3138">
            <w:pPr>
              <w:pStyle w:val="01Kleinschrift"/>
              <w:spacing w:before="0" w:after="0" w:line="240" w:lineRule="auto"/>
              <w:rPr>
                <w:b/>
                <w:u w:val="single"/>
                <w:lang w:val="de-DE"/>
              </w:rPr>
            </w:pPr>
            <w:r>
              <w:rPr>
                <w:b/>
                <w:u w:val="single"/>
                <w:lang w:val="de-DE"/>
              </w:rPr>
              <w:t>Bitte beachten:</w:t>
            </w:r>
          </w:p>
          <w:p w:rsidR="008B3138" w:rsidRDefault="008B3138">
            <w:pPr>
              <w:pStyle w:val="01Kleinschrift"/>
              <w:spacing w:before="0"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Der Eingang zum Schalter befindet sich am Domplatz 9, in Arlesheim. </w:t>
            </w:r>
          </w:p>
          <w:p w:rsidR="008B3138" w:rsidRPr="00673EA9" w:rsidRDefault="00673EA9" w:rsidP="00673EA9">
            <w:pPr>
              <w:pStyle w:val="01Kleinschrift"/>
            </w:pPr>
            <w:bookmarkStart w:id="0" w:name="_GoBack"/>
            <w:bookmarkEnd w:id="0"/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</w:p>
        </w:tc>
      </w:tr>
    </w:tbl>
    <w:p w:rsidR="00040612" w:rsidRPr="00AB4703" w:rsidRDefault="00040612" w:rsidP="00040612">
      <w:pPr>
        <w:rPr>
          <w:rFonts w:cs="Arial"/>
          <w:color w:val="000000"/>
        </w:rPr>
      </w:pPr>
    </w:p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AA" w:rsidRDefault="002B1EAA">
      <w:r>
        <w:separator/>
      </w:r>
    </w:p>
  </w:endnote>
  <w:endnote w:type="continuationSeparator" w:id="0">
    <w:p w:rsidR="002B1EAA" w:rsidRDefault="002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AA08DA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KOLLEKTIVGESELLSCHAFT Anmeldung </w:t>
    </w:r>
    <w:r w:rsidR="008D40EA">
      <w:rPr>
        <w:rFonts w:eastAsia="Times New Roman" w:cs="Times New Roman"/>
        <w:sz w:val="12"/>
        <w:szCs w:val="12"/>
        <w:lang w:val="de-DE" w:eastAsia="de-DE"/>
      </w:rPr>
      <w:t>Auflösung</w:t>
    </w:r>
    <w:r w:rsidR="00C63BB6">
      <w:rPr>
        <w:rFonts w:eastAsia="Times New Roman" w:cs="Times New Roman"/>
        <w:sz w:val="12"/>
        <w:szCs w:val="12"/>
        <w:lang w:val="de-DE" w:eastAsia="de-DE"/>
      </w:rPr>
      <w:t xml:space="preserve"> und Löschung / </w:t>
    </w:r>
    <w:r w:rsidR="005A1FA1">
      <w:rPr>
        <w:rFonts w:eastAsia="Times New Roman" w:cs="Times New Roman"/>
        <w:sz w:val="12"/>
        <w:szCs w:val="12"/>
        <w:lang w:val="de-DE" w:eastAsia="de-DE"/>
      </w:rPr>
      <w:t>15.11</w:t>
    </w:r>
    <w:r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AA" w:rsidRDefault="002B1EAA">
      <w:r>
        <w:separator/>
      </w:r>
    </w:p>
  </w:footnote>
  <w:footnote w:type="continuationSeparator" w:id="0">
    <w:p w:rsidR="002B1EAA" w:rsidRDefault="002B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1F2801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1F2801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0612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1F2801"/>
    <w:rsid w:val="00204072"/>
    <w:rsid w:val="0020535F"/>
    <w:rsid w:val="00211B4F"/>
    <w:rsid w:val="00242FF2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B1EAA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24E1"/>
    <w:rsid w:val="003E748B"/>
    <w:rsid w:val="003F51B7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205B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421B0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A1FA1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3EA9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7703F"/>
    <w:rsid w:val="00794946"/>
    <w:rsid w:val="007A277D"/>
    <w:rsid w:val="007A3E53"/>
    <w:rsid w:val="007A55D9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84446"/>
    <w:rsid w:val="008A6CAC"/>
    <w:rsid w:val="008B3138"/>
    <w:rsid w:val="008B45A0"/>
    <w:rsid w:val="008B4E3A"/>
    <w:rsid w:val="008C368B"/>
    <w:rsid w:val="008C3A49"/>
    <w:rsid w:val="008D40EA"/>
    <w:rsid w:val="008E3B92"/>
    <w:rsid w:val="008F3FCB"/>
    <w:rsid w:val="008F5FA3"/>
    <w:rsid w:val="00901366"/>
    <w:rsid w:val="00912264"/>
    <w:rsid w:val="00921FC5"/>
    <w:rsid w:val="00930432"/>
    <w:rsid w:val="00930D1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1C45"/>
    <w:rsid w:val="00B22FCE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27B7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BF571D"/>
    <w:rsid w:val="00C00B12"/>
    <w:rsid w:val="00C024E0"/>
    <w:rsid w:val="00C1479D"/>
    <w:rsid w:val="00C2101D"/>
    <w:rsid w:val="00C23256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63BB6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3148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36073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765D9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0DEB39C4-C712-4D10-96C4-D011D99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liederungStandardListe1">
    <w:name w:val="GliederungStandardListe1"/>
    <w:basedOn w:val="KeineListe"/>
    <w:rsid w:val="0054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D676-E57E-433B-BAF9-11702073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507</Words>
  <Characters>4129</Characters>
  <Application>Microsoft Office Word</Application>
  <DocSecurity>0</DocSecurity>
  <PresentationFormat/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4627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9</cp:revision>
  <cp:lastPrinted>2024-01-29T08:05:00Z</cp:lastPrinted>
  <dcterms:created xsi:type="dcterms:W3CDTF">2023-12-20T10:20:00Z</dcterms:created>
  <dcterms:modified xsi:type="dcterms:W3CDTF">2024-11-15T09:39:00Z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