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AA7782">
        <w:t>Kollektivgesellschaft</w:t>
      </w:r>
      <w:r w:rsidRPr="0060699F">
        <w:t xml:space="preserve">, </w:t>
      </w:r>
      <w:r w:rsidR="001303D7">
        <w:t>Änderungen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E903E0" w:rsidTr="00D9480A">
        <w:tc>
          <w:tcPr>
            <w:tcW w:w="10206" w:type="dxa"/>
            <w:shd w:val="clear" w:color="auto" w:fill="auto"/>
          </w:tcPr>
          <w:p w:rsidR="001303D7" w:rsidRPr="00E903E0" w:rsidRDefault="001303D7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Default="001303D7" w:rsidP="00D9480A">
            <w:pPr>
              <w:pStyle w:val="34NumHaupttitel"/>
            </w:pPr>
            <w:r>
              <w:t>Firma</w:t>
            </w:r>
          </w:p>
        </w:tc>
      </w:tr>
      <w:tr w:rsidR="001303D7" w:rsidRPr="00053D0F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00Vorgabetext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 w:rsidRPr="00053D0F">
              <w:t>Sitz (politische Gemeinde)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>
              <w:t>UID-Nummer</w:t>
            </w:r>
          </w:p>
        </w:tc>
      </w:tr>
      <w:tr w:rsidR="001303D7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4D3BE8" w:rsidRDefault="001303D7" w:rsidP="00D9480A">
            <w:pPr>
              <w:pStyle w:val="01Kleinschrift"/>
              <w:rPr>
                <w:szCs w:val="12"/>
              </w:rPr>
            </w:pPr>
          </w:p>
        </w:tc>
      </w:tr>
    </w:tbl>
    <w:p w:rsidR="001303D7" w:rsidRPr="001303D7" w:rsidRDefault="001303D7" w:rsidP="001303D7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21FC5" w:rsidRPr="00E903E0" w:rsidTr="00D9480A">
        <w:tc>
          <w:tcPr>
            <w:tcW w:w="10206" w:type="dxa"/>
            <w:shd w:val="clear" w:color="auto" w:fill="auto"/>
          </w:tcPr>
          <w:p w:rsidR="00921FC5" w:rsidRPr="00E903E0" w:rsidRDefault="00921FC5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CE66E8">
            <w:pPr>
              <w:pStyle w:val="34NumHaupttitel"/>
            </w:pPr>
            <w:r>
              <w:t>Firma</w:t>
            </w:r>
            <w:r w:rsidR="00921FC5">
              <w:t xml:space="preserve"> neu</w:t>
            </w:r>
            <w:r w:rsidR="00CE66E8">
              <w:t xml:space="preserve"> </w:t>
            </w:r>
            <w:r w:rsidR="00CE66E8" w:rsidRPr="00CE66E8">
              <w:rPr>
                <w:b w:val="0"/>
              </w:rPr>
              <w:t>(Rechtsformbezeichnung</w:t>
            </w:r>
            <w:r w:rsidR="00CE66E8">
              <w:rPr>
                <w:b w:val="0"/>
              </w:rPr>
              <w:t xml:space="preserve"> muss zwingend mitangegeben werden</w:t>
            </w:r>
            <w:r w:rsidR="00CE66E8" w:rsidRPr="00CE66E8">
              <w:rPr>
                <w:b w:val="0"/>
              </w:rPr>
              <w:t>, d.h. Kollektivgesellschaft</w:t>
            </w:r>
            <w:r w:rsidR="00CE66E8">
              <w:rPr>
                <w:b w:val="0"/>
              </w:rPr>
              <w:t xml:space="preserve">, KLG, </w:t>
            </w:r>
            <w:proofErr w:type="spellStart"/>
            <w:r w:rsidR="00CE66E8">
              <w:rPr>
                <w:b w:val="0"/>
              </w:rPr>
              <w:t>KlG</w:t>
            </w:r>
            <w:proofErr w:type="spellEnd"/>
            <w:r w:rsidR="00CE66E8">
              <w:rPr>
                <w:b w:val="0"/>
              </w:rPr>
              <w:t xml:space="preserve"> oder </w:t>
            </w:r>
            <w:proofErr w:type="spellStart"/>
            <w:r w:rsidR="00CE66E8">
              <w:rPr>
                <w:b w:val="0"/>
              </w:rPr>
              <w:t>klg</w:t>
            </w:r>
            <w:proofErr w:type="spellEnd"/>
            <w:r w:rsidR="00CE66E8">
              <w:rPr>
                <w:b w:val="0"/>
              </w:rPr>
              <w:t>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 xml:space="preserve">Sitz </w:t>
            </w:r>
            <w:r w:rsidR="00921FC5">
              <w:t xml:space="preserve">neu </w:t>
            </w:r>
            <w:r w:rsidRPr="00CF6A0B">
              <w:rPr>
                <w:b w:val="0"/>
              </w:rPr>
              <w:t>(politische Gemeinde)</w:t>
            </w:r>
          </w:p>
        </w:tc>
      </w:tr>
      <w:tr w:rsidR="003B6DAC" w:rsidTr="003B6DAC">
        <w:tc>
          <w:tcPr>
            <w:tcW w:w="10206" w:type="dxa"/>
            <w:shd w:val="clear" w:color="auto" w:fill="auto"/>
          </w:tcPr>
          <w:p w:rsidR="003B6DAC" w:rsidRPr="00053D0F" w:rsidRDefault="003B6DAC" w:rsidP="003B6DA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921FC5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921FC5" w:rsidRPr="001A13CB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</w:pPr>
            <w:r>
              <w:t xml:space="preserve">Weitere Adresse </w:t>
            </w:r>
          </w:p>
          <w:p w:rsidR="00921FC5" w:rsidRPr="001A13CB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neu</w:t>
            </w: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löschen</w:t>
            </w:r>
          </w:p>
        </w:tc>
      </w:tr>
      <w:tr w:rsidR="00921FC5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Pr="004D3BE8" w:rsidRDefault="00921FC5" w:rsidP="00D9480A">
            <w:pPr>
              <w:pStyle w:val="01Kleinschrift"/>
              <w:rPr>
                <w:szCs w:val="12"/>
              </w:rPr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  <w:r w:rsidR="00921FC5">
              <w:t xml:space="preserve"> neu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3074F4" w:rsidRDefault="003074F4" w:rsidP="0034041C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</w:tbl>
    <w:p w:rsidR="007B427B" w:rsidRDefault="007B427B"/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4041C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242FF2" w:rsidP="00242FF2">
            <w:pPr>
              <w:pStyle w:val="34NumHaupttitel"/>
            </w:pPr>
            <w:r>
              <w:lastRenderedPageBreak/>
              <w:t>Löschung von ausgeschiedenen Personen</w:t>
            </w: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</w:p>
        </w:tc>
      </w:tr>
      <w:tr w:rsidR="00242FF2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>
              <w:t>Änderungen bei eingetragenen Personen</w:t>
            </w: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tabs>
                <w:tab w:val="left" w:pos="5103"/>
              </w:tabs>
              <w:spacing w:before="60"/>
            </w:pPr>
          </w:p>
        </w:tc>
      </w:tr>
      <w:tr w:rsidR="00242FF2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242FF2" w:rsidRPr="004D3BE8" w:rsidTr="00656A71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42FF2" w:rsidRPr="001677F2" w:rsidRDefault="00242FF2" w:rsidP="00656A71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42FF2" w:rsidRPr="001677F2" w:rsidRDefault="00242FF2" w:rsidP="00656A71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42FF2" w:rsidRPr="004D3BE8" w:rsidRDefault="00242FF2" w:rsidP="00656A71">
            <w:pPr>
              <w:pStyle w:val="01Kleinschrift"/>
              <w:rPr>
                <w:szCs w:val="12"/>
              </w:rPr>
            </w:pPr>
          </w:p>
        </w:tc>
      </w:tr>
      <w:tr w:rsidR="00242FF2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4D3BE8" w:rsidRDefault="00242FF2" w:rsidP="00242FF2">
            <w:pPr>
              <w:pStyle w:val="34NumHaupttitel"/>
            </w:pPr>
            <w:r>
              <w:rPr>
                <w:szCs w:val="12"/>
              </w:rPr>
              <w:lastRenderedPageBreak/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242FF2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42FF2" w:rsidRPr="004D3BE8" w:rsidRDefault="00242FF2" w:rsidP="00450B6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</w:t>
            </w:r>
            <w:r w:rsidR="00450B62">
              <w:rPr>
                <w:szCs w:val="12"/>
              </w:rPr>
              <w:t>rklärung Domizilhalter/in (Ziffer 6b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2FF2" w:rsidRPr="004D3BE8" w:rsidRDefault="00242FF2" w:rsidP="00242FF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</w:p>
        </w:tc>
      </w:tr>
      <w:tr w:rsidR="00242FF2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42FF2" w:rsidRPr="004D3BE8" w:rsidRDefault="00242FF2" w:rsidP="00242FF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2FF2" w:rsidRPr="004D3BE8" w:rsidRDefault="00242FF2" w:rsidP="00242FF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t>Bestellungen</w:t>
            </w:r>
          </w:p>
        </w:tc>
      </w:tr>
      <w:tr w:rsidR="00242FF2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42FF2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Default="00242FF2" w:rsidP="00242FF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42FF2" w:rsidRDefault="00242FF2" w:rsidP="00242FF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t>Gebührenadresse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Pr="00053D0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>
              <w:t>Lieferadresse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 w:rsidRPr="00FE2BDB">
              <w:t xml:space="preserve">Unterzeichnung </w:t>
            </w:r>
            <w:r>
              <w:t>durch alle Gesellschafterinnen und Gesellschafter</w:t>
            </w:r>
          </w:p>
        </w:tc>
      </w:tr>
      <w:tr w:rsidR="00242FF2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42FF2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</w:tbl>
    <w:p w:rsidR="00B27C22" w:rsidRDefault="00B27C22" w:rsidP="00B27C22"/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A683E" w:rsidRDefault="00450B62" w:rsidP="00905287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>Sofern für diese Anmeldung nötig, b</w:t>
            </w:r>
            <w:r w:rsidR="009A683E">
              <w:rPr>
                <w:lang w:val="de-DE"/>
              </w:rPr>
              <w:t>ereiten Sie</w:t>
            </w:r>
            <w:r>
              <w:rPr>
                <w:lang w:val="de-DE"/>
              </w:rPr>
              <w:t xml:space="preserve"> alle</w:t>
            </w:r>
            <w:r w:rsidR="009A683E">
              <w:rPr>
                <w:lang w:val="de-DE"/>
              </w:rPr>
              <w:t xml:space="preserve"> gesetzlich erforderlichen </w:t>
            </w:r>
            <w:r w:rsidR="009A683E" w:rsidRPr="0050644C">
              <w:rPr>
                <w:lang w:val="de-DE"/>
              </w:rPr>
              <w:t xml:space="preserve">Handelsregisterbelege </w:t>
            </w:r>
            <w:r w:rsidR="00B44F83">
              <w:rPr>
                <w:lang w:val="de-DE"/>
              </w:rPr>
              <w:t>vor</w:t>
            </w:r>
            <w:r>
              <w:rPr>
                <w:lang w:val="de-DE"/>
              </w:rPr>
              <w:t xml:space="preserve"> (Ziffer 12).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B44F83" w:rsidP="00905287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</w:t>
            </w:r>
            <w:r w:rsidR="00450B62">
              <w:t xml:space="preserve">neu </w:t>
            </w:r>
            <w:r>
              <w:t xml:space="preserve">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>weiteren Unterlagen</w:t>
            </w:r>
            <w:r w:rsidR="00B44F83">
              <w:t xml:space="preserve">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450B62"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3C5AFE" w:rsidP="003C5AFE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59" w:rsidRDefault="00411C59">
      <w:r>
        <w:separator/>
      </w:r>
    </w:p>
  </w:endnote>
  <w:endnote w:type="continuationSeparator" w:id="0">
    <w:p w:rsidR="00411C59" w:rsidRDefault="0041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AA08DA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KOLLEKTIVGESELLSCHAFT Anmeldung </w:t>
    </w:r>
    <w:r w:rsidR="001303D7">
      <w:rPr>
        <w:rFonts w:eastAsia="Times New Roman" w:cs="Times New Roman"/>
        <w:sz w:val="12"/>
        <w:szCs w:val="12"/>
        <w:lang w:val="de-DE" w:eastAsia="de-DE"/>
      </w:rPr>
      <w:t>Änderungen</w:t>
    </w:r>
    <w:r w:rsidR="00450B62">
      <w:rPr>
        <w:rFonts w:eastAsia="Times New Roman" w:cs="Times New Roman"/>
        <w:sz w:val="12"/>
        <w:szCs w:val="12"/>
        <w:lang w:val="de-DE" w:eastAsia="de-DE"/>
      </w:rPr>
      <w:t xml:space="preserve"> / 1</w:t>
    </w:r>
    <w:r w:rsidR="00233FDE">
      <w:rPr>
        <w:rFonts w:eastAsia="Times New Roman" w:cs="Times New Roman"/>
        <w:sz w:val="12"/>
        <w:szCs w:val="12"/>
        <w:lang w:val="de-DE" w:eastAsia="de-DE"/>
      </w:rPr>
      <w:t>5</w:t>
    </w:r>
    <w:r w:rsidR="00450B62">
      <w:rPr>
        <w:rFonts w:eastAsia="Times New Roman" w:cs="Times New Roman"/>
        <w:sz w:val="12"/>
        <w:szCs w:val="12"/>
        <w:lang w:val="de-DE" w:eastAsia="de-DE"/>
      </w:rPr>
      <w:t>.</w:t>
    </w:r>
    <w:r w:rsidR="00233FDE">
      <w:rPr>
        <w:rFonts w:eastAsia="Times New Roman" w:cs="Times New Roman"/>
        <w:sz w:val="12"/>
        <w:szCs w:val="12"/>
        <w:lang w:val="de-DE" w:eastAsia="de-DE"/>
      </w:rPr>
      <w:t>11</w:t>
    </w:r>
    <w:r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59" w:rsidRDefault="00411C59">
      <w:r>
        <w:separator/>
      </w:r>
    </w:p>
  </w:footnote>
  <w:footnote w:type="continuationSeparator" w:id="0">
    <w:p w:rsidR="00411C59" w:rsidRDefault="0041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3C5AFE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3C5AFE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7F67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33FDE"/>
    <w:rsid w:val="00242FF2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C5AFE"/>
    <w:rsid w:val="003D06B5"/>
    <w:rsid w:val="003D6C4F"/>
    <w:rsid w:val="003D70B4"/>
    <w:rsid w:val="003E0A5C"/>
    <w:rsid w:val="003E748B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21FC5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1C45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A7B6-9985-4C24-8159-B366A439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689</Words>
  <Characters>6190</Characters>
  <Application>Microsoft Office Word</Application>
  <DocSecurity>0</DocSecurity>
  <PresentationFormat/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6866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2024-01-29T08:05:00Z</cp:lastPrinted>
  <dcterms:created xsi:type="dcterms:W3CDTF">2024-02-12T07:52:00Z</dcterms:created>
  <dcterms:modified xsi:type="dcterms:W3CDTF">2024-11-15T09:02:00Z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