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3C5BFA">
        <w:t>Gesellschaft mit beschränkter Haftung (GmbH)</w:t>
      </w:r>
      <w:r w:rsidRPr="0060699F">
        <w:t xml:space="preserve">, </w:t>
      </w:r>
      <w:r w:rsidR="002D7C67">
        <w:t>nicht notarielle Änderungen</w:t>
      </w:r>
    </w:p>
    <w:p w:rsidR="002D7C67" w:rsidRDefault="002D7C67" w:rsidP="002D7C67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D7C67" w:rsidRPr="00E903E0" w:rsidTr="00AC2CD1">
        <w:tc>
          <w:tcPr>
            <w:tcW w:w="10206" w:type="dxa"/>
            <w:shd w:val="clear" w:color="auto" w:fill="auto"/>
          </w:tcPr>
          <w:p w:rsidR="002D7C67" w:rsidRPr="00E903E0" w:rsidRDefault="002D7C67" w:rsidP="00AC2CD1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2D7C67" w:rsidRPr="00053D0F" w:rsidTr="00AC2CD1">
        <w:tc>
          <w:tcPr>
            <w:tcW w:w="10206" w:type="dxa"/>
            <w:shd w:val="clear" w:color="auto" w:fill="D3D3D3" w:themeFill="background2" w:themeFillShade="E6"/>
          </w:tcPr>
          <w:p w:rsidR="002D7C67" w:rsidRDefault="002D7C67" w:rsidP="00AC2CD1">
            <w:pPr>
              <w:pStyle w:val="34NumHaupttitel"/>
            </w:pPr>
            <w:r>
              <w:t>Firma</w:t>
            </w:r>
          </w:p>
        </w:tc>
      </w:tr>
      <w:tr w:rsidR="002D7C67" w:rsidRPr="00053D0F" w:rsidTr="00AC2CD1">
        <w:trPr>
          <w:trHeight w:val="454"/>
        </w:trPr>
        <w:tc>
          <w:tcPr>
            <w:tcW w:w="10206" w:type="dxa"/>
            <w:shd w:val="clear" w:color="auto" w:fill="auto"/>
          </w:tcPr>
          <w:p w:rsidR="002D7C67" w:rsidRPr="00053D0F" w:rsidRDefault="002D7C67" w:rsidP="002D7C6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D7C67" w:rsidRPr="00053D0F" w:rsidTr="00AC2CD1">
        <w:tc>
          <w:tcPr>
            <w:tcW w:w="10206" w:type="dxa"/>
            <w:shd w:val="clear" w:color="auto" w:fill="D3D3D3" w:themeFill="background2" w:themeFillShade="E6"/>
          </w:tcPr>
          <w:p w:rsidR="002D7C67" w:rsidRPr="00053D0F" w:rsidRDefault="002D7C67" w:rsidP="00AC2CD1">
            <w:pPr>
              <w:pStyle w:val="34NumHaupttitel"/>
            </w:pPr>
            <w:r w:rsidRPr="00053D0F">
              <w:t>Sitz (politische Gemeinde)</w:t>
            </w:r>
          </w:p>
        </w:tc>
      </w:tr>
      <w:tr w:rsidR="002D7C67" w:rsidRPr="00053D0F" w:rsidTr="00AC2CD1">
        <w:tc>
          <w:tcPr>
            <w:tcW w:w="10206" w:type="dxa"/>
            <w:shd w:val="clear" w:color="auto" w:fill="auto"/>
          </w:tcPr>
          <w:p w:rsidR="002D7C67" w:rsidRPr="00053D0F" w:rsidRDefault="002D7C67" w:rsidP="00AC2CD1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D7C67" w:rsidRPr="00053D0F" w:rsidTr="00AC2CD1">
        <w:tc>
          <w:tcPr>
            <w:tcW w:w="10206" w:type="dxa"/>
            <w:shd w:val="clear" w:color="auto" w:fill="D3D3D3" w:themeFill="background2" w:themeFillShade="E6"/>
          </w:tcPr>
          <w:p w:rsidR="002D7C67" w:rsidRPr="00053D0F" w:rsidRDefault="002D7C67" w:rsidP="00AC2CD1">
            <w:pPr>
              <w:pStyle w:val="34NumHaupttitel"/>
            </w:pPr>
            <w:r>
              <w:t>UID-Nummer</w:t>
            </w:r>
          </w:p>
        </w:tc>
      </w:tr>
      <w:tr w:rsidR="002D7C67" w:rsidRPr="004D3BE8" w:rsidTr="00AC2CD1">
        <w:trPr>
          <w:trHeight w:val="454"/>
        </w:trPr>
        <w:tc>
          <w:tcPr>
            <w:tcW w:w="10206" w:type="dxa"/>
            <w:shd w:val="clear" w:color="auto" w:fill="auto"/>
          </w:tcPr>
          <w:p w:rsidR="002D7C67" w:rsidRPr="004D3BE8" w:rsidRDefault="002D7C67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</w:p>
        </w:tc>
      </w:tr>
    </w:tbl>
    <w:p w:rsidR="002D7C67" w:rsidRDefault="002D7C67" w:rsidP="002D7C67">
      <w:pPr>
        <w:pStyle w:val="00Vorgabetext"/>
      </w:pPr>
    </w:p>
    <w:p w:rsidR="00C16753" w:rsidRDefault="00C16753" w:rsidP="002D7C67">
      <w:pPr>
        <w:pStyle w:val="00Vorgabetext"/>
      </w:pPr>
    </w:p>
    <w:p w:rsidR="00C16753" w:rsidRDefault="00C16753" w:rsidP="002D7C67">
      <w:pPr>
        <w:pStyle w:val="00Vorgabetext"/>
      </w:pPr>
    </w:p>
    <w:p w:rsidR="00C16753" w:rsidRDefault="00C16753" w:rsidP="002D7C67">
      <w:pPr>
        <w:pStyle w:val="00Vorgabetext"/>
      </w:pPr>
    </w:p>
    <w:p w:rsidR="00C16753" w:rsidRPr="002D7C67" w:rsidRDefault="00C16753" w:rsidP="002D7C67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C16753" w:rsidRPr="00E903E0" w:rsidTr="00C16753">
        <w:tc>
          <w:tcPr>
            <w:tcW w:w="10206" w:type="dxa"/>
          </w:tcPr>
          <w:p w:rsidR="00C16753" w:rsidRPr="00E903E0" w:rsidRDefault="00C16753" w:rsidP="00BD4F5E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274C66" w:rsidTr="00C16753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2D7C67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C16753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</w:p>
        </w:tc>
      </w:tr>
      <w:tr w:rsidR="00274C66" w:rsidTr="00C16753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C16753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</w:p>
        </w:tc>
      </w:tr>
      <w:tr w:rsidR="00B74F45" w:rsidRPr="004D3BE8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B74F45" w:rsidRPr="001A13CB" w:rsidRDefault="00B74F45" w:rsidP="00B74F45">
            <w:pPr>
              <w:pStyle w:val="34NumHaupttitel"/>
            </w:pPr>
            <w:r>
              <w:t xml:space="preserve">Weitere Adresse </w:t>
            </w:r>
            <w:r w:rsidR="002D7C67">
              <w:t>neu</w:t>
            </w:r>
          </w:p>
        </w:tc>
      </w:tr>
      <w:tr w:rsidR="002D7C67" w:rsidRPr="004D3BE8" w:rsidTr="00C16753">
        <w:trPr>
          <w:trHeight w:val="454"/>
        </w:trPr>
        <w:tc>
          <w:tcPr>
            <w:tcW w:w="10206" w:type="dxa"/>
            <w:shd w:val="clear" w:color="auto" w:fill="auto"/>
          </w:tcPr>
          <w:p w:rsidR="002D7C67" w:rsidRPr="002D7C67" w:rsidRDefault="002D7C67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2D7C67" w:rsidRPr="004D3BE8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D7C67" w:rsidRDefault="002D7C67" w:rsidP="00B74F45">
            <w:pPr>
              <w:pStyle w:val="34NumHaupttitel"/>
            </w:pPr>
            <w:r>
              <w:t>Weitere Adresse löschen</w:t>
            </w:r>
          </w:p>
        </w:tc>
      </w:tr>
      <w:tr w:rsidR="00B74F45" w:rsidRPr="004D3BE8" w:rsidTr="00C16753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</w:tbl>
    <w:p w:rsidR="0006159A" w:rsidRDefault="0006159A">
      <w:r>
        <w:rPr>
          <w:b/>
        </w:rP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82012" w:rsidRPr="004D3BE8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82012" w:rsidRDefault="00282012" w:rsidP="00282012">
            <w:pPr>
              <w:pStyle w:val="34NumHaupttitel"/>
            </w:pPr>
            <w:r>
              <w:lastRenderedPageBreak/>
              <w:t>Löschung von eingetragenen Personen</w:t>
            </w:r>
          </w:p>
        </w:tc>
      </w:tr>
      <w:tr w:rsidR="00282012" w:rsidRPr="004D3BE8" w:rsidTr="00C16753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82012" w:rsidRPr="001677F2" w:rsidTr="00C16753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  <w:r w:rsidR="00185424">
                    <w:rPr>
                      <w:sz w:val="16"/>
                      <w:szCs w:val="16"/>
                    </w:rPr>
                    <w:t xml:space="preserve"> (falls jur. Person: Firma)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85424" w:rsidRPr="001677F2" w:rsidRDefault="00185424" w:rsidP="0018542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85424" w:rsidRPr="001677F2" w:rsidTr="00BD4F5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85424" w:rsidRPr="001677F2" w:rsidRDefault="00185424" w:rsidP="0018542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85424" w:rsidRPr="001677F2" w:rsidRDefault="00185424" w:rsidP="0018542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C16753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82012" w:rsidRPr="001677F2" w:rsidTr="00C16753">
              <w:trPr>
                <w:trHeight w:val="908"/>
              </w:trPr>
              <w:tc>
                <w:tcPr>
                  <w:tcW w:w="50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  <w:r w:rsidR="00185424">
                    <w:rPr>
                      <w:sz w:val="16"/>
                      <w:szCs w:val="16"/>
                    </w:rPr>
                    <w:t xml:space="preserve"> (falls jur. Person: Firma)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85424" w:rsidRPr="001677F2" w:rsidRDefault="00185424" w:rsidP="0018542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85424" w:rsidRPr="001677F2" w:rsidTr="00BD4F5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85424" w:rsidRPr="001677F2" w:rsidRDefault="00185424" w:rsidP="0018542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85424" w:rsidRPr="001677F2" w:rsidRDefault="00185424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82012" w:rsidRPr="001677F2" w:rsidRDefault="00282012" w:rsidP="00282012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82012" w:rsidRPr="004D3BE8" w:rsidRDefault="00282012" w:rsidP="00282012">
            <w:pPr>
              <w:pStyle w:val="01Kleinschrift"/>
              <w:rPr>
                <w:szCs w:val="12"/>
              </w:rPr>
            </w:pPr>
          </w:p>
        </w:tc>
      </w:tr>
      <w:tr w:rsidR="00282012" w:rsidRPr="004D3BE8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82012" w:rsidRDefault="00282012" w:rsidP="00282012">
            <w:pPr>
              <w:pStyle w:val="34NumHaupttitel"/>
            </w:pPr>
            <w:r>
              <w:t>Änderungen bei eingetragenen Personen</w:t>
            </w:r>
          </w:p>
        </w:tc>
      </w:tr>
      <w:tr w:rsidR="00CD53B8" w:rsidRPr="004D3BE8" w:rsidTr="00C16753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CD53B8" w:rsidRPr="001677F2" w:rsidTr="00AC2CD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BC4C99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</w:t>
                  </w:r>
                  <w:r w:rsidR="00CD53B8" w:rsidRPr="001677F2">
                    <w:rPr>
                      <w:sz w:val="16"/>
                      <w:szCs w:val="16"/>
                    </w:rPr>
                    <w:t>Familienname</w:t>
                  </w:r>
                  <w:r w:rsidR="00CD53B8"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53B8" w:rsidRPr="007103FB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="00CD53B8"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DE7F07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***</w:t>
                  </w:r>
                  <w:r w:rsidR="00CD53B8"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CD53B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85424" w:rsidRPr="000C388E" w:rsidRDefault="000C388E" w:rsidP="00185424">
                  <w:pPr>
                    <w:tabs>
                      <w:tab w:val="left" w:pos="5103"/>
                    </w:tabs>
                    <w:rPr>
                      <w:i/>
                      <w:sz w:val="16"/>
                      <w:szCs w:val="16"/>
                    </w:rPr>
                  </w:pPr>
                  <w:r w:rsidRPr="000C388E">
                    <w:rPr>
                      <w:i/>
                      <w:sz w:val="16"/>
                      <w:szCs w:val="16"/>
                    </w:rPr>
                    <w:t>bei juristischer Person: *</w:t>
                  </w:r>
                  <w:r w:rsidR="00185424" w:rsidRPr="000C388E">
                    <w:rPr>
                      <w:i/>
                      <w:sz w:val="16"/>
                      <w:szCs w:val="16"/>
                    </w:rPr>
                    <w:t xml:space="preserve">Firma, </w:t>
                  </w:r>
                  <w:r w:rsidRPr="000C388E">
                    <w:rPr>
                      <w:i/>
                      <w:sz w:val="16"/>
                      <w:szCs w:val="16"/>
                    </w:rPr>
                    <w:t>**UID-Nr.,</w:t>
                  </w:r>
                  <w:r w:rsidR="00185424" w:rsidRPr="000C388E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0C388E">
                    <w:rPr>
                      <w:i/>
                      <w:sz w:val="16"/>
                      <w:szCs w:val="16"/>
                    </w:rPr>
                    <w:t>***Sitz</w:t>
                  </w:r>
                </w:p>
                <w:p w:rsidR="00185424" w:rsidRPr="001677F2" w:rsidRDefault="00185424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Default="00CD53B8" w:rsidP="00CD53B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CD53B8" w:rsidRPr="001677F2" w:rsidRDefault="00CD53B8" w:rsidP="00CD53B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CD53B8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6535B7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</w:t>
                  </w:r>
                  <w:r w:rsidR="00CD53B8" w:rsidRPr="001677F2">
                    <w:rPr>
                      <w:sz w:val="16"/>
                      <w:szCs w:val="16"/>
                    </w:rPr>
                    <w:t>Familienname</w:t>
                  </w:r>
                  <w:r w:rsidR="00CD53B8">
                    <w:rPr>
                      <w:sz w:val="16"/>
                      <w:szCs w:val="16"/>
                    </w:rPr>
                    <w:t xml:space="preserve">, Vorname </w:t>
                  </w:r>
                  <w:r w:rsidR="00CD53B8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="00CD53B8"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 w:rsidR="00CD53B8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***</w:t>
                  </w:r>
                  <w:r w:rsidR="00CD53B8" w:rsidRPr="001677F2">
                    <w:rPr>
                      <w:sz w:val="16"/>
                      <w:szCs w:val="16"/>
                    </w:rPr>
                    <w:t>Wohnort (politische Gemeinde)</w:t>
                  </w:r>
                  <w:r w:rsidR="00CD53B8">
                    <w:rPr>
                      <w:sz w:val="16"/>
                      <w:szCs w:val="16"/>
                    </w:rPr>
                    <w:t xml:space="preserve"> </w:t>
                  </w:r>
                  <w:r w:rsidR="00CD53B8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Anzahl Stammanteile und Nennwert </w:t>
                  </w:r>
                  <w:r w:rsidRPr="00973F03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CD53B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DE7F07" w:rsidRPr="000C388E" w:rsidRDefault="00DE7F07" w:rsidP="00DE7F07">
                  <w:pPr>
                    <w:tabs>
                      <w:tab w:val="left" w:pos="5103"/>
                    </w:tabs>
                    <w:rPr>
                      <w:i/>
                      <w:sz w:val="16"/>
                      <w:szCs w:val="16"/>
                    </w:rPr>
                  </w:pPr>
                  <w:r w:rsidRPr="000C388E">
                    <w:rPr>
                      <w:i/>
                      <w:sz w:val="16"/>
                      <w:szCs w:val="16"/>
                    </w:rPr>
                    <w:t>bei juristischer Person: *Firma, **UID-Nr., ***Sitz</w:t>
                  </w:r>
                </w:p>
                <w:p w:rsidR="00DE7F07" w:rsidRPr="001677F2" w:rsidRDefault="00DE7F07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CD53B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1677F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CD53B8" w:rsidRPr="004D3BE8" w:rsidRDefault="00CD53B8" w:rsidP="00AC2CD1">
            <w:pPr>
              <w:pStyle w:val="01Kleinschrift"/>
              <w:rPr>
                <w:szCs w:val="12"/>
              </w:rPr>
            </w:pPr>
          </w:p>
        </w:tc>
      </w:tr>
    </w:tbl>
    <w:p w:rsidR="0006159A" w:rsidRDefault="0006159A"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CD53B8" w:rsidRPr="004D3BE8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CD53B8" w:rsidRPr="001677F2" w:rsidTr="00AC2CD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BC4C99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lastRenderedPageBreak/>
                    <w:t>Bisher</w:t>
                  </w:r>
                </w:p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53B8" w:rsidRPr="007103FB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3D062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Default="00CD53B8" w:rsidP="00AC2CD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CD53B8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6535B7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Anzahl Stammanteile und Nennwert </w:t>
                  </w:r>
                  <w:r w:rsidRPr="00973F03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3B8" w:rsidRPr="001677F2" w:rsidRDefault="00CD53B8" w:rsidP="00AC2CD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1677F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CD53B8" w:rsidRPr="004D3BE8" w:rsidRDefault="00CD53B8" w:rsidP="00AC2CD1">
            <w:pPr>
              <w:pStyle w:val="01Kleinschrift"/>
              <w:rPr>
                <w:szCs w:val="12"/>
              </w:rPr>
            </w:pPr>
          </w:p>
        </w:tc>
      </w:tr>
      <w:tr w:rsidR="00282012" w:rsidRPr="00053D0F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Default="00366256" w:rsidP="00282012">
            <w:pPr>
              <w:pStyle w:val="34NumHaupttitel"/>
            </w:pPr>
            <w:r>
              <w:t>Neueintragung von</w:t>
            </w:r>
            <w:r w:rsidR="00282012">
              <w:t xml:space="preserve"> Personen</w:t>
            </w:r>
          </w:p>
        </w:tc>
      </w:tr>
      <w:tr w:rsidR="00282012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  <w:r w:rsidR="00FB1AA3">
                    <w:rPr>
                      <w:sz w:val="16"/>
                      <w:szCs w:val="16"/>
                    </w:rPr>
                    <w:t>*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8679B" w:rsidRPr="003D0622" w:rsidRDefault="0078679B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  <w:r w:rsidR="00FB1AA3">
                    <w:rPr>
                      <w:sz w:val="16"/>
                      <w:szCs w:val="16"/>
                    </w:rPr>
                    <w:t>**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82012" w:rsidRPr="001677F2" w:rsidRDefault="00F61EF4" w:rsidP="003D062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</w:t>
                  </w:r>
                  <w:r w:rsidR="00282012" w:rsidRPr="001677F2">
                    <w:rPr>
                      <w:sz w:val="16"/>
                      <w:szCs w:val="16"/>
                    </w:rPr>
                    <w:t xml:space="preserve">ohnort (politische </w:t>
                  </w:r>
                  <w:proofErr w:type="gramStart"/>
                  <w:r w:rsidR="00282012" w:rsidRPr="001677F2">
                    <w:rPr>
                      <w:sz w:val="16"/>
                      <w:szCs w:val="16"/>
                    </w:rPr>
                    <w:t>Gemeinde)</w:t>
                  </w:r>
                  <w:r w:rsidR="00FB1AA3">
                    <w:rPr>
                      <w:sz w:val="16"/>
                      <w:szCs w:val="16"/>
                    </w:rPr>
                    <w:t>*</w:t>
                  </w:r>
                  <w:proofErr w:type="gramEnd"/>
                  <w:r w:rsidR="00FB1AA3">
                    <w:rPr>
                      <w:sz w:val="16"/>
                      <w:szCs w:val="16"/>
                    </w:rPr>
                    <w:t>**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F61EF4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</w:t>
                  </w:r>
                  <w:r w:rsidR="00282012">
                    <w:rPr>
                      <w:sz w:val="16"/>
                      <w:szCs w:val="16"/>
                    </w:rPr>
                    <w:t>zahl Stammanteile und Nennwert (nur falls Gesellschafter/in)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5A0D76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82012" w:rsidRPr="001677F2" w:rsidRDefault="00282012" w:rsidP="003D062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B1AA3" w:rsidRDefault="00FB1AA3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FB1AA3" w:rsidRPr="000C388E" w:rsidRDefault="00FB1AA3" w:rsidP="00FB1AA3">
                  <w:pPr>
                    <w:tabs>
                      <w:tab w:val="left" w:pos="5103"/>
                    </w:tabs>
                    <w:rPr>
                      <w:i/>
                      <w:sz w:val="16"/>
                      <w:szCs w:val="16"/>
                    </w:rPr>
                  </w:pPr>
                  <w:r w:rsidRPr="000C388E">
                    <w:rPr>
                      <w:i/>
                      <w:sz w:val="16"/>
                      <w:szCs w:val="16"/>
                    </w:rPr>
                    <w:t>bei juristischer Person: *Firma, **UID-Nr., ***Sitz</w:t>
                  </w:r>
                </w:p>
                <w:p w:rsidR="00FB1AA3" w:rsidRPr="001677F2" w:rsidRDefault="00FB1AA3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82012" w:rsidRDefault="00282012" w:rsidP="00282012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282012" w:rsidRPr="001677F2" w:rsidRDefault="00282012" w:rsidP="00282012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 (nur falls Gesellschafter/in)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5A0D76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Default="00282012" w:rsidP="0078679B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282012" w:rsidRPr="001677F2" w:rsidRDefault="00282012" w:rsidP="0078679B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B73AB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und Nennwert der Stammanteile (nur falls Gesellschafter/in)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5A0D76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B73AB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bottom w:val="single" w:sz="12" w:space="0" w:color="auto"/>
                  </w:tcBorders>
                </w:tcPr>
                <w:p w:rsidR="00282012" w:rsidRDefault="00282012" w:rsidP="0028201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82012" w:rsidRPr="004D3BE8" w:rsidRDefault="00282012" w:rsidP="00282012">
            <w:pPr>
              <w:pStyle w:val="01Kleinschrift"/>
              <w:rPr>
                <w:szCs w:val="12"/>
              </w:rPr>
            </w:pPr>
          </w:p>
        </w:tc>
      </w:tr>
      <w:tr w:rsidR="00282012" w:rsidTr="00C16753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Pr="00620DD1" w:rsidRDefault="00282012" w:rsidP="00282012">
            <w:pPr>
              <w:pStyle w:val="34NumHaupttitel"/>
            </w:pPr>
            <w:r w:rsidRPr="00620DD1">
              <w:lastRenderedPageBreak/>
              <w:t>Revisionsstelle</w:t>
            </w:r>
            <w:r w:rsidR="00366256">
              <w:t xml:space="preserve"> neu</w:t>
            </w:r>
          </w:p>
          <w:p w:rsidR="00282012" w:rsidRPr="00620DD1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Revisionsstelle</w:t>
            </w:r>
            <w:r w:rsidR="00366256">
              <w:t xml:space="preserve"> neu</w:t>
            </w:r>
          </w:p>
        </w:tc>
      </w:tr>
      <w:tr w:rsidR="00282012" w:rsidRPr="00053D0F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BB426A" w:rsidRPr="00361319" w:rsidRDefault="00BB426A" w:rsidP="00BB426A">
                  <w:pPr>
                    <w:tabs>
                      <w:tab w:val="left" w:pos="5103"/>
                    </w:tabs>
                    <w:rPr>
                      <w:b/>
                      <w:sz w:val="16"/>
                      <w:szCs w:val="16"/>
                    </w:rPr>
                  </w:pPr>
                  <w:r w:rsidRPr="00361319">
                    <w:rPr>
                      <w:b/>
                      <w:sz w:val="16"/>
                      <w:szCs w:val="16"/>
                    </w:rPr>
                    <w:t>Bitte zutreffendes Feld ankreuzen:</w:t>
                  </w:r>
                </w:p>
                <w:p w:rsidR="00BB426A" w:rsidRPr="00361319" w:rsidRDefault="00BB426A" w:rsidP="00BB426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36131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</w:t>
                  </w:r>
                  <w:r w:rsidRPr="00361319">
                    <w:rPr>
                      <w:sz w:val="16"/>
                      <w:szCs w:val="16"/>
                    </w:rPr>
                    <w:t xml:space="preserve">isher </w:t>
                  </w:r>
                  <w:r>
                    <w:rPr>
                      <w:sz w:val="16"/>
                      <w:szCs w:val="16"/>
                    </w:rPr>
                    <w:t xml:space="preserve">keine Revisionsstelle (d.h. bisher </w:t>
                  </w:r>
                  <w:proofErr w:type="spellStart"/>
                  <w:r>
                    <w:rPr>
                      <w:sz w:val="16"/>
                      <w:szCs w:val="16"/>
                    </w:rPr>
                    <w:t>Opting</w:t>
                  </w:r>
                  <w:proofErr w:type="spellEnd"/>
                  <w:r>
                    <w:rPr>
                      <w:sz w:val="16"/>
                      <w:szCs w:val="16"/>
                    </w:rPr>
                    <w:t>-Out)</w:t>
                  </w:r>
                </w:p>
                <w:p w:rsidR="00BB426A" w:rsidRDefault="00BB426A" w:rsidP="00BB426A">
                  <w:pPr>
                    <w:tabs>
                      <w:tab w:val="left" w:pos="5103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b</w:t>
                  </w:r>
                  <w:r w:rsidRPr="00361319">
                    <w:rPr>
                      <w:rFonts w:cs="Arial"/>
                      <w:sz w:val="16"/>
                      <w:szCs w:val="16"/>
                    </w:rPr>
                    <w:t>isherige Revisionsstelle wird gelöscht</w:t>
                  </w:r>
                </w:p>
                <w:p w:rsidR="00BB426A" w:rsidRPr="001677F2" w:rsidRDefault="00BB426A" w:rsidP="00BB426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82012" w:rsidRPr="00053D0F" w:rsidRDefault="00282012" w:rsidP="00282012">
            <w:pPr>
              <w:pStyle w:val="00Vorgabetext"/>
            </w:pPr>
          </w:p>
        </w:tc>
      </w:tr>
      <w:tr w:rsidR="00282012" w:rsidTr="00C16753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  <w:r>
              <w:rPr>
                <w:szCs w:val="12"/>
              </w:rPr>
              <w:t>b. Verzicht auf eingeschränkte Revision (</w:t>
            </w:r>
            <w:proofErr w:type="spellStart"/>
            <w:r>
              <w:rPr>
                <w:szCs w:val="12"/>
              </w:rPr>
              <w:t>Opting</w:t>
            </w:r>
            <w:proofErr w:type="spellEnd"/>
            <w:r>
              <w:rPr>
                <w:szCs w:val="12"/>
              </w:rPr>
              <w:t>-Out)</w:t>
            </w:r>
            <w:r w:rsidR="00366256">
              <w:rPr>
                <w:szCs w:val="12"/>
              </w:rPr>
              <w:t xml:space="preserve"> neu</w:t>
            </w:r>
          </w:p>
        </w:tc>
      </w:tr>
      <w:tr w:rsidR="00282012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4191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282012" w:rsidRPr="001677F2" w:rsidTr="00982AFF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82012" w:rsidRPr="00982AFF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Gemäss Erklärung der Geschäftsführung</w:t>
            </w:r>
            <w:r w:rsidRPr="00982AF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vom (Datum) </w:t>
            </w:r>
            <w:r w:rsidRPr="00982AFF">
              <w:rPr>
                <w:b w:val="0"/>
              </w:rPr>
              <w:t>wurde auf die eingeschränkte Revision verzichtet.</w:t>
            </w:r>
            <w:r>
              <w:rPr>
                <w:b w:val="0"/>
              </w:rPr>
              <w:t xml:space="preserve"> </w:t>
            </w:r>
          </w:p>
        </w:tc>
      </w:tr>
      <w:tr w:rsidR="00282012" w:rsidTr="00C16753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Pr="004D3BE8" w:rsidRDefault="00282012" w:rsidP="00282012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282012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rPr>
                <w:szCs w:val="12"/>
              </w:rPr>
              <w:t>Protokoll der Gesellschafterversammlung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Protokoll der Geschäftsführung</w:t>
            </w:r>
          </w:p>
        </w:tc>
      </w:tr>
      <w:tr w:rsidR="00282012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 w:rsidR="003D0622"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Wahlannahmeerklärung Mitglieder der Geschäftsführung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rPr>
                <w:szCs w:val="12"/>
              </w:rPr>
              <w:t>Erklärung Verzicht auf eingeschränkte Revision</w:t>
            </w:r>
          </w:p>
        </w:tc>
      </w:tr>
      <w:tr w:rsidR="00282012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rPr>
                <w:szCs w:val="12"/>
              </w:rPr>
              <w:t>Verzichtserklärung aller Gesellschafter</w:t>
            </w:r>
          </w:p>
        </w:tc>
      </w:tr>
      <w:tr w:rsidR="00282012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Rücktrittsschreiben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t xml:space="preserve">unterzeichnete </w:t>
            </w:r>
            <w:r w:rsidR="003D0622">
              <w:rPr>
                <w:szCs w:val="12"/>
              </w:rPr>
              <w:t xml:space="preserve">Jahresrechnung (Bilanz und Erfolgsrechnung) der beiden letzten abgeschlossenen </w:t>
            </w:r>
            <w:r w:rsidR="003D0622" w:rsidRPr="000E25D5">
              <w:rPr>
                <w:szCs w:val="12"/>
              </w:rPr>
              <w:t>Geschäftsjahre (Kopien, nicht öffentlich)</w:t>
            </w:r>
          </w:p>
        </w:tc>
      </w:tr>
      <w:tr w:rsidR="00282012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282012" w:rsidRPr="004D3BE8" w:rsidRDefault="003E2A3F" w:rsidP="00482658">
            <w:pPr>
              <w:pStyle w:val="01Kleinschrift"/>
              <w:ind w:left="196" w:hanging="196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Stammanteilübertragungsvertrag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 w:rsidR="003D0622">
              <w:rPr>
                <w:szCs w:val="12"/>
              </w:rPr>
              <w:t>Domizilannahmeerklärung Domizilhalter/in</w:t>
            </w:r>
          </w:p>
        </w:tc>
      </w:tr>
      <w:tr w:rsidR="00FA276F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FA276F" w:rsidRPr="0058266F" w:rsidRDefault="00FA276F" w:rsidP="00482658">
            <w:pPr>
              <w:pStyle w:val="01Kleinschrift"/>
              <w:ind w:left="196" w:hanging="196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beglaubigte Unterschriften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A276F" w:rsidRPr="003A216A" w:rsidRDefault="00FA276F" w:rsidP="003D0622">
            <w:pPr>
              <w:pStyle w:val="01Kleinschrift"/>
              <w:rPr>
                <w:szCs w:val="12"/>
              </w:rPr>
            </w:pPr>
          </w:p>
        </w:tc>
      </w:tr>
      <w:tr w:rsidR="00282012" w:rsidTr="00C16753">
        <w:trPr>
          <w:trHeight w:val="454"/>
        </w:trPr>
        <w:tc>
          <w:tcPr>
            <w:tcW w:w="5103" w:type="dxa"/>
            <w:shd w:val="clear" w:color="auto" w:fill="auto"/>
          </w:tcPr>
          <w:p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="00366256" w:rsidRPr="00761263">
              <w:rPr>
                <w:szCs w:val="12"/>
              </w:rPr>
              <w:t>gültige</w:t>
            </w:r>
            <w:r w:rsidR="00366256">
              <w:rPr>
                <w:szCs w:val="12"/>
              </w:rPr>
              <w:t>r</w:t>
            </w:r>
            <w:r w:rsidR="00366256" w:rsidRPr="00761263">
              <w:rPr>
                <w:szCs w:val="12"/>
              </w:rPr>
              <w:t xml:space="preserve"> Pass-/ID</w:t>
            </w:r>
            <w:r w:rsidR="00366256">
              <w:rPr>
                <w:szCs w:val="12"/>
              </w:rPr>
              <w:t xml:space="preserve"> oder schweiz. Ausländerausweis</w:t>
            </w:r>
            <w:r w:rsidR="00366256" w:rsidRPr="00761263">
              <w:rPr>
                <w:szCs w:val="12"/>
              </w:rPr>
              <w:t xml:space="preserve"> (Kopien</w:t>
            </w:r>
            <w:r w:rsidR="00366256">
              <w:rPr>
                <w:szCs w:val="12"/>
              </w:rPr>
              <w:t>, nicht</w:t>
            </w:r>
            <w:r w:rsidR="00366256">
              <w:rPr>
                <w:szCs w:val="12"/>
              </w:rPr>
              <w:br/>
              <w:t xml:space="preserve">    öffentlich</w:t>
            </w:r>
            <w:r w:rsidR="00366256" w:rsidRPr="00761263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012" w:rsidRPr="004D3BE8" w:rsidRDefault="00366256" w:rsidP="0028201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</w:t>
            </w:r>
          </w:p>
        </w:tc>
      </w:tr>
      <w:tr w:rsidR="00282012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Pr="00053D0F" w:rsidRDefault="00282012" w:rsidP="00282012">
            <w:pPr>
              <w:pStyle w:val="34NumHaupttitel"/>
            </w:pPr>
            <w:r w:rsidRPr="00053D0F">
              <w:lastRenderedPageBreak/>
              <w:t>Bestellungen</w:t>
            </w:r>
          </w:p>
        </w:tc>
      </w:tr>
      <w:tr w:rsidR="00282012" w:rsidTr="00C16753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82012" w:rsidRPr="00C81364" w:rsidRDefault="00282012" w:rsidP="0028201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82012" w:rsidRPr="00C81364" w:rsidRDefault="00282012" w:rsidP="0028201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82012" w:rsidRPr="00C81364" w:rsidRDefault="00282012" w:rsidP="00282012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82012" w:rsidTr="00C16753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82012" w:rsidRPr="00C81364" w:rsidRDefault="00282012" w:rsidP="0028201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82012" w:rsidRDefault="00282012" w:rsidP="00282012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82012" w:rsidRDefault="00282012" w:rsidP="00282012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82012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Pr="00053D0F" w:rsidRDefault="00282012" w:rsidP="00282012">
            <w:pPr>
              <w:pStyle w:val="34NumHaupttitel"/>
            </w:pPr>
            <w:r w:rsidRPr="00053D0F">
              <w:t>Gebührenadresse</w:t>
            </w:r>
          </w:p>
        </w:tc>
      </w:tr>
      <w:tr w:rsidR="00282012" w:rsidTr="00C16753">
        <w:tc>
          <w:tcPr>
            <w:tcW w:w="10206" w:type="dxa"/>
            <w:gridSpan w:val="4"/>
            <w:shd w:val="clear" w:color="auto" w:fill="auto"/>
          </w:tcPr>
          <w:p w:rsidR="00282012" w:rsidRPr="00053D0F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82012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Pr="00053D0F" w:rsidRDefault="00282012" w:rsidP="00282012">
            <w:pPr>
              <w:pStyle w:val="34NumHaupttitel"/>
            </w:pPr>
            <w:r>
              <w:t>Lieferadresse</w:t>
            </w:r>
          </w:p>
        </w:tc>
      </w:tr>
      <w:tr w:rsidR="00282012" w:rsidTr="00C16753">
        <w:tc>
          <w:tcPr>
            <w:tcW w:w="10206" w:type="dxa"/>
            <w:gridSpan w:val="4"/>
            <w:shd w:val="clear" w:color="auto" w:fill="auto"/>
          </w:tcPr>
          <w:p w:rsidR="00282012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82012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82012" w:rsidRDefault="00282012" w:rsidP="00282012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282012" w:rsidTr="00C16753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12" w:rsidRPr="005042E1" w:rsidRDefault="00282012" w:rsidP="0028201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12" w:rsidRPr="005042E1" w:rsidRDefault="00282012" w:rsidP="0028201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282012" w:rsidTr="00C16753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282012" w:rsidRDefault="00282012" w:rsidP="0028201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82012" w:rsidRDefault="00282012" w:rsidP="00282012">
            <w:pPr>
              <w:pStyle w:val="00Vorgabetext"/>
            </w:pPr>
          </w:p>
        </w:tc>
      </w:tr>
      <w:tr w:rsidR="00282012" w:rsidTr="00C16753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012" w:rsidRDefault="00282012" w:rsidP="00282012">
            <w:pPr>
              <w:pStyle w:val="00Vorgabetext"/>
            </w:pPr>
          </w:p>
          <w:p w:rsidR="00282012" w:rsidRDefault="00282012" w:rsidP="0028201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012" w:rsidRDefault="00282012" w:rsidP="00282012">
            <w:pPr>
              <w:pStyle w:val="00Vorgabetext"/>
            </w:pPr>
          </w:p>
        </w:tc>
      </w:tr>
      <w:tr w:rsidR="00282012" w:rsidTr="00C16753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282012" w:rsidRDefault="00282012" w:rsidP="0028201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82012" w:rsidRDefault="00282012" w:rsidP="00282012">
            <w:pPr>
              <w:pStyle w:val="00Vorgabetext"/>
            </w:pPr>
          </w:p>
        </w:tc>
      </w:tr>
    </w:tbl>
    <w:p w:rsidR="0011229E" w:rsidRDefault="0011229E" w:rsidP="00D80FA3">
      <w:pPr>
        <w:rPr>
          <w:sz w:val="16"/>
          <w:szCs w:val="16"/>
        </w:rPr>
      </w:pPr>
    </w:p>
    <w:p w:rsidR="00443713" w:rsidRPr="0011229E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  <w:r w:rsidR="008F3A8A">
              <w:rPr>
                <w:lang w:val="de-DE" w:eastAsia="de-DE"/>
              </w:rPr>
              <w:t xml:space="preserve"> und 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3D0622" w:rsidRDefault="003D0622" w:rsidP="003D0622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</w:t>
            </w:r>
            <w:r>
              <w:rPr>
                <w:lang w:val="de-DE"/>
              </w:rPr>
              <w:t>.</w:t>
            </w:r>
            <w:r w:rsidRPr="00B70A23">
              <w:rPr>
                <w:lang w:val="de-DE"/>
              </w:rPr>
              <w:t xml:space="preserve"> 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A683E" w:rsidRPr="00FA4F96" w:rsidRDefault="003D0622" w:rsidP="003D0622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 oder für jede bereits eingetragene Person, deren Vorname, Familienname oder die Staatsangehörigkeit geändert hat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8F3A8A" w:rsidRPr="0050644C" w:rsidRDefault="008F3A8A" w:rsidP="008F3A8A">
            <w:pPr>
              <w:pStyle w:val="01Kleinschrift"/>
              <w:rPr>
                <w:b/>
              </w:rPr>
            </w:pPr>
            <w:r>
              <w:t xml:space="preserve">Die neu zeichnungsberechtigten Personen (oder bereits zeichnungsberechtigte Personen, deren Name geändert hat)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8F3A8A" w:rsidRPr="00395E0D" w:rsidRDefault="008F3A8A" w:rsidP="008F3A8A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>
              <w:t xml:space="preserve">neu </w:t>
            </w:r>
            <w:r w:rsidRPr="00662D54">
              <w:t xml:space="preserve">zeichnungsberechtigten Personen </w:t>
            </w:r>
            <w:r>
              <w:t xml:space="preserve">(oder bereits zeichnungsberechtigte Personen, deren Name geändert hat) </w:t>
            </w:r>
            <w:r w:rsidRPr="00662D54">
              <w:t>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6B4545" w:rsidP="006B4545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557B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24" w:rsidRDefault="00627D24">
      <w:r>
        <w:separator/>
      </w:r>
    </w:p>
  </w:endnote>
  <w:endnote w:type="continuationSeparator" w:id="0">
    <w:p w:rsidR="00627D24" w:rsidRDefault="0062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33C2C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GmbH</w:t>
    </w:r>
    <w:r w:rsidR="001413FB">
      <w:rPr>
        <w:rFonts w:eastAsia="Times New Roman" w:cs="Times New Roman"/>
        <w:sz w:val="12"/>
        <w:szCs w:val="12"/>
        <w:lang w:val="de-DE" w:eastAsia="de-DE"/>
      </w:rPr>
      <w:t xml:space="preserve"> Anmeldung </w:t>
    </w:r>
    <w:r w:rsidR="001C12AC">
      <w:rPr>
        <w:rFonts w:eastAsia="Times New Roman" w:cs="Times New Roman"/>
        <w:sz w:val="12"/>
        <w:szCs w:val="12"/>
        <w:lang w:val="de-DE" w:eastAsia="de-DE"/>
      </w:rPr>
      <w:t>nicht notarielle Änderungen / 1</w:t>
    </w:r>
    <w:r w:rsidR="00A64783">
      <w:rPr>
        <w:rFonts w:eastAsia="Times New Roman" w:cs="Times New Roman"/>
        <w:sz w:val="12"/>
        <w:szCs w:val="12"/>
        <w:lang w:val="de-DE" w:eastAsia="de-DE"/>
      </w:rPr>
      <w:t>5</w:t>
    </w:r>
    <w:r w:rsidR="001C12AC">
      <w:rPr>
        <w:rFonts w:eastAsia="Times New Roman" w:cs="Times New Roman"/>
        <w:sz w:val="12"/>
        <w:szCs w:val="12"/>
        <w:lang w:val="de-DE" w:eastAsia="de-DE"/>
      </w:rPr>
      <w:t>.</w:t>
    </w:r>
    <w:r w:rsidR="00A64783">
      <w:rPr>
        <w:rFonts w:eastAsia="Times New Roman" w:cs="Times New Roman"/>
        <w:sz w:val="12"/>
        <w:szCs w:val="12"/>
        <w:lang w:val="de-DE" w:eastAsia="de-DE"/>
      </w:rPr>
      <w:t>11</w:t>
    </w:r>
    <w:r w:rsidR="001C12AC">
      <w:rPr>
        <w:rFonts w:eastAsia="Times New Roman" w:cs="Times New Roman"/>
        <w:sz w:val="12"/>
        <w:szCs w:val="12"/>
        <w:lang w:val="de-DE" w:eastAsia="de-DE"/>
      </w:rPr>
      <w:t>.</w:t>
    </w:r>
    <w:r w:rsidR="001413FB">
      <w:rPr>
        <w:rFonts w:eastAsia="Times New Roman" w:cs="Times New Roman"/>
        <w:sz w:val="12"/>
        <w:szCs w:val="12"/>
        <w:lang w:val="de-DE" w:eastAsia="de-D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24" w:rsidRDefault="00627D24">
      <w:r>
        <w:separator/>
      </w:r>
    </w:p>
  </w:footnote>
  <w:footnote w:type="continuationSeparator" w:id="0">
    <w:p w:rsidR="00627D24" w:rsidRDefault="0062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6B4545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6B4545">
            <w:rPr>
              <w:rStyle w:val="Seitenzahl"/>
              <w:noProof/>
            </w:rPr>
            <w:t>6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159A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C388E"/>
    <w:rsid w:val="000D086B"/>
    <w:rsid w:val="000D305D"/>
    <w:rsid w:val="000D4C7C"/>
    <w:rsid w:val="000E755D"/>
    <w:rsid w:val="000F1D4E"/>
    <w:rsid w:val="000F2869"/>
    <w:rsid w:val="000F41E6"/>
    <w:rsid w:val="000F4E13"/>
    <w:rsid w:val="000F53EF"/>
    <w:rsid w:val="0011229E"/>
    <w:rsid w:val="00112816"/>
    <w:rsid w:val="0012521A"/>
    <w:rsid w:val="001319A5"/>
    <w:rsid w:val="00131CAB"/>
    <w:rsid w:val="00137BC9"/>
    <w:rsid w:val="001413FB"/>
    <w:rsid w:val="00152728"/>
    <w:rsid w:val="00162BEB"/>
    <w:rsid w:val="001712E3"/>
    <w:rsid w:val="001768A7"/>
    <w:rsid w:val="00180714"/>
    <w:rsid w:val="00184A18"/>
    <w:rsid w:val="001852BF"/>
    <w:rsid w:val="00185424"/>
    <w:rsid w:val="001906CB"/>
    <w:rsid w:val="001A13CB"/>
    <w:rsid w:val="001B3066"/>
    <w:rsid w:val="001B77E9"/>
    <w:rsid w:val="001C0A78"/>
    <w:rsid w:val="001C12AC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3693D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012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D7C67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256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C5BFA"/>
    <w:rsid w:val="003D0622"/>
    <w:rsid w:val="003D06B5"/>
    <w:rsid w:val="003D6C4F"/>
    <w:rsid w:val="003D70B4"/>
    <w:rsid w:val="003E0A5C"/>
    <w:rsid w:val="003E2A3F"/>
    <w:rsid w:val="003E748B"/>
    <w:rsid w:val="003F775C"/>
    <w:rsid w:val="004051E1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43E"/>
    <w:rsid w:val="004649E5"/>
    <w:rsid w:val="00465823"/>
    <w:rsid w:val="004767A5"/>
    <w:rsid w:val="00480B36"/>
    <w:rsid w:val="0048178F"/>
    <w:rsid w:val="00482658"/>
    <w:rsid w:val="0048604B"/>
    <w:rsid w:val="004929B7"/>
    <w:rsid w:val="004A2BC9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B1F48"/>
    <w:rsid w:val="005B5B95"/>
    <w:rsid w:val="005C0997"/>
    <w:rsid w:val="005C2E95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27D24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545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8679B"/>
    <w:rsid w:val="00794946"/>
    <w:rsid w:val="007A3E53"/>
    <w:rsid w:val="007A5EEC"/>
    <w:rsid w:val="007A6824"/>
    <w:rsid w:val="007B0A82"/>
    <w:rsid w:val="007B1882"/>
    <w:rsid w:val="007B308F"/>
    <w:rsid w:val="007C7BEF"/>
    <w:rsid w:val="007D0092"/>
    <w:rsid w:val="007E21A9"/>
    <w:rsid w:val="007E237D"/>
    <w:rsid w:val="007E6F6D"/>
    <w:rsid w:val="007F2530"/>
    <w:rsid w:val="007F3DFF"/>
    <w:rsid w:val="007F6CC8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46FC"/>
    <w:rsid w:val="00856F0D"/>
    <w:rsid w:val="008715F0"/>
    <w:rsid w:val="0087259B"/>
    <w:rsid w:val="00882242"/>
    <w:rsid w:val="00883E10"/>
    <w:rsid w:val="008A6836"/>
    <w:rsid w:val="008A6CAC"/>
    <w:rsid w:val="008B45A0"/>
    <w:rsid w:val="008B4E3A"/>
    <w:rsid w:val="008C368B"/>
    <w:rsid w:val="008C3A49"/>
    <w:rsid w:val="008E3B92"/>
    <w:rsid w:val="008F3A8A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73F03"/>
    <w:rsid w:val="00981BB0"/>
    <w:rsid w:val="00982AFF"/>
    <w:rsid w:val="009845C4"/>
    <w:rsid w:val="009A3CFE"/>
    <w:rsid w:val="009A683E"/>
    <w:rsid w:val="009A753A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64783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3ABE"/>
    <w:rsid w:val="00B74F45"/>
    <w:rsid w:val="00B764E7"/>
    <w:rsid w:val="00B8120F"/>
    <w:rsid w:val="00B87BE1"/>
    <w:rsid w:val="00B94E4D"/>
    <w:rsid w:val="00B968CF"/>
    <w:rsid w:val="00BA37ED"/>
    <w:rsid w:val="00BA68C8"/>
    <w:rsid w:val="00BB426A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16753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D24F4"/>
    <w:rsid w:val="00CD4A89"/>
    <w:rsid w:val="00CD53B8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766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259C"/>
    <w:rsid w:val="00DE4EE5"/>
    <w:rsid w:val="00DE60AF"/>
    <w:rsid w:val="00DE7F07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33C2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61EF4"/>
    <w:rsid w:val="00F7554F"/>
    <w:rsid w:val="00F82B5E"/>
    <w:rsid w:val="00F917A9"/>
    <w:rsid w:val="00FA0F19"/>
    <w:rsid w:val="00FA276F"/>
    <w:rsid w:val="00FA4F96"/>
    <w:rsid w:val="00FA6AD6"/>
    <w:rsid w:val="00FA7DED"/>
    <w:rsid w:val="00FB1AA3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68D7-D526-4F9A-B631-7E3E9DA4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6</Pages>
  <Words>867</Words>
  <Characters>7829</Characters>
  <Application>Microsoft Office Word</Application>
  <DocSecurity>0</DocSecurity>
  <PresentationFormat/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8679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61</cp:revision>
  <cp:lastPrinted>2024-01-04T07:51:00Z</cp:lastPrinted>
  <dcterms:created xsi:type="dcterms:W3CDTF">2023-12-20T10:20:00Z</dcterms:created>
  <dcterms:modified xsi:type="dcterms:W3CDTF">2024-11-15T08:46:00Z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