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DCED" w14:textId="77777777" w:rsidR="0060699F" w:rsidRDefault="0060699F" w:rsidP="00A5353B">
      <w:pPr>
        <w:pStyle w:val="31Formulartitel"/>
      </w:pPr>
      <w:r w:rsidRPr="0060699F">
        <w:t xml:space="preserve">Handelsregisteranmeldung: </w:t>
      </w:r>
      <w:r w:rsidR="003C5BFA">
        <w:t>Gesellschaft mit beschränkter Haftung (GmbH)</w:t>
      </w:r>
      <w:r w:rsidRPr="0060699F">
        <w:t xml:space="preserve">, </w:t>
      </w:r>
      <w:r w:rsidR="002D7C67">
        <w:t>nicht notarielle Änderungen</w:t>
      </w:r>
    </w:p>
    <w:p w14:paraId="08333CAE" w14:textId="77777777" w:rsidR="002D7C67" w:rsidRDefault="002D7C67" w:rsidP="002D7C67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D7C67" w:rsidRPr="00E903E0" w14:paraId="3F1093AA" w14:textId="77777777" w:rsidTr="00AC2CD1">
        <w:tc>
          <w:tcPr>
            <w:tcW w:w="10206" w:type="dxa"/>
            <w:shd w:val="clear" w:color="auto" w:fill="auto"/>
          </w:tcPr>
          <w:p w14:paraId="30AB84C0" w14:textId="77777777" w:rsidR="002D7C67" w:rsidRPr="00E903E0" w:rsidRDefault="002D7C67" w:rsidP="00AC2CD1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2D7C67" w:rsidRPr="00053D0F" w14:paraId="15BE5353" w14:textId="77777777" w:rsidTr="00AC2CD1">
        <w:tc>
          <w:tcPr>
            <w:tcW w:w="10206" w:type="dxa"/>
            <w:shd w:val="clear" w:color="auto" w:fill="D3D3D3" w:themeFill="background2" w:themeFillShade="E6"/>
          </w:tcPr>
          <w:p w14:paraId="79FDB965" w14:textId="77777777" w:rsidR="002D7C67" w:rsidRDefault="002D7C67" w:rsidP="00AC2CD1">
            <w:pPr>
              <w:pStyle w:val="34NumHaupttitel"/>
            </w:pPr>
            <w:r>
              <w:t>Firma</w:t>
            </w:r>
          </w:p>
        </w:tc>
      </w:tr>
      <w:tr w:rsidR="002D7C67" w:rsidRPr="00053D0F" w14:paraId="35452516" w14:textId="77777777" w:rsidTr="00AC2CD1">
        <w:trPr>
          <w:trHeight w:val="454"/>
        </w:trPr>
        <w:tc>
          <w:tcPr>
            <w:tcW w:w="10206" w:type="dxa"/>
            <w:shd w:val="clear" w:color="auto" w:fill="auto"/>
          </w:tcPr>
          <w:p w14:paraId="418F65E7" w14:textId="77777777" w:rsidR="002D7C67" w:rsidRPr="00053D0F" w:rsidRDefault="002D7C67" w:rsidP="002D7C67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D7C67" w:rsidRPr="00053D0F" w14:paraId="4F7C828D" w14:textId="77777777" w:rsidTr="00AC2CD1">
        <w:tc>
          <w:tcPr>
            <w:tcW w:w="10206" w:type="dxa"/>
            <w:shd w:val="clear" w:color="auto" w:fill="D3D3D3" w:themeFill="background2" w:themeFillShade="E6"/>
          </w:tcPr>
          <w:p w14:paraId="38AC927C" w14:textId="77777777" w:rsidR="002D7C67" w:rsidRPr="00053D0F" w:rsidRDefault="002D7C67" w:rsidP="00AC2CD1">
            <w:pPr>
              <w:pStyle w:val="34NumHaupttitel"/>
            </w:pPr>
            <w:r w:rsidRPr="00053D0F">
              <w:t>Sitz (politische Gemeinde)</w:t>
            </w:r>
          </w:p>
        </w:tc>
      </w:tr>
      <w:tr w:rsidR="002D7C67" w:rsidRPr="00053D0F" w14:paraId="55A76A00" w14:textId="77777777" w:rsidTr="00AC2CD1">
        <w:tc>
          <w:tcPr>
            <w:tcW w:w="10206" w:type="dxa"/>
            <w:shd w:val="clear" w:color="auto" w:fill="auto"/>
          </w:tcPr>
          <w:p w14:paraId="76A93D73" w14:textId="77777777" w:rsidR="002D7C67" w:rsidRPr="00053D0F" w:rsidRDefault="002D7C67" w:rsidP="00AC2CD1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D7C67" w:rsidRPr="00053D0F" w14:paraId="46889B5D" w14:textId="77777777" w:rsidTr="00AC2CD1">
        <w:tc>
          <w:tcPr>
            <w:tcW w:w="10206" w:type="dxa"/>
            <w:shd w:val="clear" w:color="auto" w:fill="D3D3D3" w:themeFill="background2" w:themeFillShade="E6"/>
          </w:tcPr>
          <w:p w14:paraId="129A5A58" w14:textId="77777777" w:rsidR="002D7C67" w:rsidRPr="00053D0F" w:rsidRDefault="002D7C67" w:rsidP="00AC2CD1">
            <w:pPr>
              <w:pStyle w:val="34NumHaupttitel"/>
            </w:pPr>
            <w:r>
              <w:t>UID-Nummer</w:t>
            </w:r>
          </w:p>
        </w:tc>
      </w:tr>
      <w:tr w:rsidR="002D7C67" w:rsidRPr="004D3BE8" w14:paraId="4F2FBABE" w14:textId="77777777" w:rsidTr="00AC2CD1">
        <w:trPr>
          <w:trHeight w:val="454"/>
        </w:trPr>
        <w:tc>
          <w:tcPr>
            <w:tcW w:w="10206" w:type="dxa"/>
            <w:shd w:val="clear" w:color="auto" w:fill="auto"/>
          </w:tcPr>
          <w:p w14:paraId="01BD1DE0" w14:textId="77777777" w:rsidR="002D7C67" w:rsidRPr="004D3BE8" w:rsidRDefault="002D7C67" w:rsidP="002D7C67">
            <w:pPr>
              <w:pStyle w:val="34NumHaupttitel"/>
              <w:numPr>
                <w:ilvl w:val="0"/>
                <w:numId w:val="0"/>
              </w:numPr>
              <w:ind w:left="397"/>
              <w:rPr>
                <w:szCs w:val="12"/>
              </w:rPr>
            </w:pPr>
          </w:p>
        </w:tc>
      </w:tr>
    </w:tbl>
    <w:p w14:paraId="751BF6D8" w14:textId="77777777" w:rsidR="002D7C67" w:rsidRDefault="002D7C67" w:rsidP="002D7C67">
      <w:pPr>
        <w:pStyle w:val="00Vorgabetext"/>
      </w:pPr>
    </w:p>
    <w:p w14:paraId="4CD9BBEC" w14:textId="77777777" w:rsidR="00C16753" w:rsidRDefault="00C16753" w:rsidP="002D7C67">
      <w:pPr>
        <w:pStyle w:val="00Vorgabetext"/>
      </w:pPr>
    </w:p>
    <w:p w14:paraId="580B2586" w14:textId="77777777" w:rsidR="00C16753" w:rsidRDefault="00C16753" w:rsidP="002D7C67">
      <w:pPr>
        <w:pStyle w:val="00Vorgabetext"/>
      </w:pPr>
    </w:p>
    <w:p w14:paraId="3EAB68E3" w14:textId="77777777" w:rsidR="00C16753" w:rsidRDefault="00C16753" w:rsidP="002D7C67">
      <w:pPr>
        <w:pStyle w:val="00Vorgabetext"/>
      </w:pPr>
    </w:p>
    <w:p w14:paraId="50E392D2" w14:textId="77777777" w:rsidR="00C16753" w:rsidRPr="002D7C67" w:rsidRDefault="00C16753" w:rsidP="002D7C67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C16753" w:rsidRPr="00E903E0" w14:paraId="05082A8C" w14:textId="77777777" w:rsidTr="00C16753">
        <w:tc>
          <w:tcPr>
            <w:tcW w:w="10206" w:type="dxa"/>
          </w:tcPr>
          <w:p w14:paraId="458471A2" w14:textId="77777777" w:rsidR="00C16753" w:rsidRPr="00E903E0" w:rsidRDefault="00C16753" w:rsidP="00BD4F5E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903E0">
              <w:rPr>
                <w:sz w:val="24"/>
                <w:szCs w:val="24"/>
              </w:rPr>
              <w:t>Änderungen</w:t>
            </w:r>
            <w:r>
              <w:rPr>
                <w:sz w:val="24"/>
                <w:szCs w:val="24"/>
              </w:rPr>
              <w:t>:</w:t>
            </w:r>
          </w:p>
        </w:tc>
      </w:tr>
      <w:tr w:rsidR="00274C66" w14:paraId="3D663F8B" w14:textId="77777777" w:rsidTr="00C16753">
        <w:tc>
          <w:tcPr>
            <w:tcW w:w="10206" w:type="dxa"/>
            <w:shd w:val="clear" w:color="auto" w:fill="D3D3D3" w:themeFill="background2" w:themeFillShade="E6"/>
          </w:tcPr>
          <w:p w14:paraId="2554F668" w14:textId="77777777" w:rsidR="00274C66" w:rsidRDefault="00274C66" w:rsidP="00A5353B">
            <w:pPr>
              <w:pStyle w:val="34NumHaupttitel"/>
            </w:pPr>
            <w:r>
              <w:t>Domizil</w:t>
            </w:r>
            <w:r w:rsidR="002D7C67">
              <w:t xml:space="preserve"> neu</w:t>
            </w:r>
          </w:p>
          <w:p w14:paraId="477DBA70" w14:textId="77777777"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14:paraId="260343CD" w14:textId="77777777" w:rsidTr="00C16753">
        <w:trPr>
          <w:trHeight w:val="454"/>
        </w:trPr>
        <w:tc>
          <w:tcPr>
            <w:tcW w:w="10206" w:type="dxa"/>
            <w:shd w:val="clear" w:color="auto" w:fill="auto"/>
          </w:tcPr>
          <w:p w14:paraId="16A07DB5" w14:textId="77777777" w:rsidR="0048604B" w:rsidRPr="004D3BE8" w:rsidRDefault="0048604B" w:rsidP="002D7C67">
            <w:pPr>
              <w:pStyle w:val="34NumHaupttitel"/>
              <w:numPr>
                <w:ilvl w:val="0"/>
                <w:numId w:val="0"/>
              </w:numPr>
              <w:ind w:left="397"/>
              <w:rPr>
                <w:szCs w:val="12"/>
              </w:rPr>
            </w:pPr>
          </w:p>
        </w:tc>
      </w:tr>
      <w:tr w:rsidR="00274C66" w14:paraId="2AA32D28" w14:textId="77777777" w:rsidTr="00C16753">
        <w:tc>
          <w:tcPr>
            <w:tcW w:w="10206" w:type="dxa"/>
            <w:shd w:val="clear" w:color="auto" w:fill="D3D3D3" w:themeFill="background2" w:themeFillShade="E6"/>
          </w:tcPr>
          <w:p w14:paraId="664CC80B" w14:textId="77777777"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274C66" w:rsidRPr="004D3BE8" w14:paraId="40893022" w14:textId="77777777" w:rsidTr="00C16753">
        <w:trPr>
          <w:trHeight w:val="454"/>
        </w:trPr>
        <w:tc>
          <w:tcPr>
            <w:tcW w:w="10206" w:type="dxa"/>
            <w:shd w:val="clear" w:color="auto" w:fill="auto"/>
          </w:tcPr>
          <w:p w14:paraId="5108253B" w14:textId="77777777" w:rsidR="0048604B" w:rsidRPr="004D3BE8" w:rsidRDefault="0048604B" w:rsidP="002D7C67">
            <w:pPr>
              <w:pStyle w:val="34NumHaupttitel"/>
              <w:numPr>
                <w:ilvl w:val="0"/>
                <w:numId w:val="0"/>
              </w:numPr>
              <w:ind w:left="397"/>
              <w:rPr>
                <w:szCs w:val="12"/>
              </w:rPr>
            </w:pPr>
          </w:p>
        </w:tc>
      </w:tr>
      <w:tr w:rsidR="00B74F45" w:rsidRPr="004D3BE8" w14:paraId="60EAA99B" w14:textId="77777777" w:rsidTr="00C16753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14:paraId="6A08712D" w14:textId="77777777" w:rsidR="00B74F45" w:rsidRPr="001A13CB" w:rsidRDefault="00B74F45" w:rsidP="00B74F45">
            <w:pPr>
              <w:pStyle w:val="34NumHaupttitel"/>
            </w:pPr>
            <w:r>
              <w:t xml:space="preserve">Weitere Adresse </w:t>
            </w:r>
            <w:r w:rsidR="002D7C67">
              <w:t>neu</w:t>
            </w:r>
          </w:p>
        </w:tc>
      </w:tr>
      <w:tr w:rsidR="002D7C67" w:rsidRPr="004D3BE8" w14:paraId="430F171C" w14:textId="77777777" w:rsidTr="00C16753">
        <w:trPr>
          <w:trHeight w:val="454"/>
        </w:trPr>
        <w:tc>
          <w:tcPr>
            <w:tcW w:w="10206" w:type="dxa"/>
            <w:shd w:val="clear" w:color="auto" w:fill="auto"/>
          </w:tcPr>
          <w:p w14:paraId="25798C7B" w14:textId="77777777" w:rsidR="002D7C67" w:rsidRPr="002D7C67" w:rsidRDefault="002D7C67" w:rsidP="002D7C67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</w:p>
        </w:tc>
      </w:tr>
      <w:tr w:rsidR="002D7C67" w:rsidRPr="004D3BE8" w14:paraId="6D6D1DA7" w14:textId="77777777" w:rsidTr="00C16753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14:paraId="34F67180" w14:textId="77777777" w:rsidR="002D7C67" w:rsidRDefault="002D7C67" w:rsidP="00B74F45">
            <w:pPr>
              <w:pStyle w:val="34NumHaupttitel"/>
            </w:pPr>
            <w:r>
              <w:t>Weitere Adresse löschen</w:t>
            </w:r>
          </w:p>
        </w:tc>
      </w:tr>
      <w:tr w:rsidR="00B74F45" w:rsidRPr="004D3BE8" w14:paraId="38AC731F" w14:textId="77777777" w:rsidTr="00C16753">
        <w:trPr>
          <w:trHeight w:val="454"/>
        </w:trPr>
        <w:tc>
          <w:tcPr>
            <w:tcW w:w="10206" w:type="dxa"/>
            <w:shd w:val="clear" w:color="auto" w:fill="auto"/>
          </w:tcPr>
          <w:p w14:paraId="0E178DED" w14:textId="77777777" w:rsidR="00B74F45" w:rsidRPr="004D3BE8" w:rsidRDefault="00B74F45" w:rsidP="00274C66">
            <w:pPr>
              <w:pStyle w:val="01Kleinschrift"/>
              <w:rPr>
                <w:szCs w:val="12"/>
              </w:rPr>
            </w:pPr>
          </w:p>
        </w:tc>
      </w:tr>
    </w:tbl>
    <w:p w14:paraId="4AC944AD" w14:textId="77777777" w:rsidR="0006159A" w:rsidRDefault="0006159A">
      <w:r>
        <w:rPr>
          <w:b/>
        </w:rP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82012" w:rsidRPr="004D3BE8" w14:paraId="46C9ED5D" w14:textId="77777777" w:rsidTr="00C16753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14:paraId="265C8794" w14:textId="77777777" w:rsidR="00282012" w:rsidRDefault="00282012" w:rsidP="00282012">
            <w:pPr>
              <w:pStyle w:val="34NumHaupttitel"/>
            </w:pPr>
            <w:r>
              <w:lastRenderedPageBreak/>
              <w:t>Löschung von eingetragenen Personen</w:t>
            </w:r>
          </w:p>
        </w:tc>
      </w:tr>
      <w:tr w:rsidR="00282012" w:rsidRPr="004D3BE8" w14:paraId="4CDB4B77" w14:textId="77777777" w:rsidTr="00C16753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82012" w:rsidRPr="001677F2" w14:paraId="32C2BB11" w14:textId="77777777" w:rsidTr="00C16753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A3F641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  <w:r w:rsidR="00185424">
                    <w:rPr>
                      <w:sz w:val="16"/>
                      <w:szCs w:val="16"/>
                    </w:rPr>
                    <w:t xml:space="preserve"> (falls jur. Person: Firma)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4941FBDA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2B03E9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367BDEE" w14:textId="77777777" w:rsidR="00185424" w:rsidRPr="001677F2" w:rsidRDefault="00185424" w:rsidP="0018542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Anzahl Stammanteile und Nennwert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185424" w:rsidRPr="001677F2" w14:paraId="6E312681" w14:textId="77777777" w:rsidTr="00BD4F5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3DEDFDDF" w14:textId="77777777" w:rsidR="00185424" w:rsidRPr="001677F2" w:rsidRDefault="00185424" w:rsidP="0018542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E9F228A" w14:textId="77777777"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9FCF5C0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0373B0"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6E9DE162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286CBD10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9DC4CE3" w14:textId="77777777" w:rsidR="0028201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14:paraId="537E63AD" w14:textId="77777777" w:rsidR="00185424" w:rsidRPr="001677F2" w:rsidRDefault="00185424" w:rsidP="0018542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14:paraId="5975F1E3" w14:textId="77777777" w:rsidTr="00C16753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38F3F22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82012" w:rsidRPr="001677F2" w14:paraId="168AF2B5" w14:textId="77777777" w:rsidTr="00C16753">
              <w:trPr>
                <w:trHeight w:val="908"/>
              </w:trPr>
              <w:tc>
                <w:tcPr>
                  <w:tcW w:w="50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CD7918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  <w:r w:rsidR="00185424">
                    <w:rPr>
                      <w:sz w:val="16"/>
                      <w:szCs w:val="16"/>
                    </w:rPr>
                    <w:t xml:space="preserve"> (falls jur. Person: Firma)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73247EFF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AB4937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A28E96E" w14:textId="77777777" w:rsidR="00185424" w:rsidRPr="001677F2" w:rsidRDefault="00185424" w:rsidP="0018542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Anzahl Stammanteile und Nennwert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185424" w:rsidRPr="001677F2" w14:paraId="28D9AB01" w14:textId="77777777" w:rsidTr="00BD4F5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6E901745" w14:textId="77777777" w:rsidR="00185424" w:rsidRPr="001677F2" w:rsidRDefault="00185424" w:rsidP="0018542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181FF6F" w14:textId="77777777"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311666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778FA1A4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7D350F0F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C38FFB2" w14:textId="77777777" w:rsidR="0028201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14:paraId="11B637E4" w14:textId="77777777" w:rsidR="00185424" w:rsidRPr="001677F2" w:rsidRDefault="00185424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14:paraId="39B7FA0D" w14:textId="77777777" w:rsidTr="00AC2CD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8DCB2A" w14:textId="77777777" w:rsidR="00282012" w:rsidRPr="001677F2" w:rsidRDefault="00282012" w:rsidP="00282012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14:paraId="62009EDC" w14:textId="77777777" w:rsidR="00282012" w:rsidRPr="004D3BE8" w:rsidRDefault="00282012" w:rsidP="00282012">
            <w:pPr>
              <w:pStyle w:val="01Kleinschrift"/>
              <w:rPr>
                <w:szCs w:val="12"/>
              </w:rPr>
            </w:pPr>
          </w:p>
        </w:tc>
      </w:tr>
      <w:tr w:rsidR="00282012" w:rsidRPr="004D3BE8" w14:paraId="39F21539" w14:textId="77777777" w:rsidTr="00C16753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14:paraId="13EB0381" w14:textId="77777777" w:rsidR="00282012" w:rsidRDefault="00282012" w:rsidP="00282012">
            <w:pPr>
              <w:pStyle w:val="34NumHaupttitel"/>
            </w:pPr>
            <w:r>
              <w:t>Änderungen bei eingetragenen Personen</w:t>
            </w:r>
          </w:p>
        </w:tc>
      </w:tr>
      <w:tr w:rsidR="00CD53B8" w:rsidRPr="004D3BE8" w14:paraId="03A0D7B8" w14:textId="77777777" w:rsidTr="00C16753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CD53B8" w:rsidRPr="001677F2" w14:paraId="317DBE18" w14:textId="77777777" w:rsidTr="00AC2CD1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250FBD" w14:textId="77777777" w:rsidR="00CD53B8" w:rsidRPr="00BC4C99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14:paraId="03D98BF2" w14:textId="77777777" w:rsidR="00CD53B8" w:rsidRPr="001677F2" w:rsidRDefault="00DE7F07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</w:t>
                  </w:r>
                  <w:r w:rsidR="00CD53B8" w:rsidRPr="001677F2">
                    <w:rPr>
                      <w:sz w:val="16"/>
                      <w:szCs w:val="16"/>
                    </w:rPr>
                    <w:t>Familienname</w:t>
                  </w:r>
                  <w:r w:rsidR="00CD53B8"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192A52EA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DA84ED" w14:textId="77777777" w:rsidR="00CD53B8" w:rsidRPr="007103FB" w:rsidRDefault="00CD53B8" w:rsidP="00AC2CD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7BB942F" w14:textId="77777777" w:rsidR="00CD53B8" w:rsidRPr="001677F2" w:rsidRDefault="00CD53B8" w:rsidP="00CD53B8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3072E4" w14:textId="77777777" w:rsidR="00CD53B8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14:paraId="57B467EC" w14:textId="77777777" w:rsidR="00CD53B8" w:rsidRPr="001677F2" w:rsidRDefault="00DE7F07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**</w:t>
                  </w:r>
                  <w:r w:rsidR="00CD53B8"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0C0775FB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3F03B36F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545CAB2" w14:textId="77777777" w:rsidR="00CD53B8" w:rsidRPr="001677F2" w:rsidRDefault="00CD53B8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14:paraId="59BE5AE2" w14:textId="77777777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FF277BC" w14:textId="77777777" w:rsidR="00CD53B8" w:rsidRPr="001677F2" w:rsidRDefault="00DE7F07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***</w:t>
                  </w:r>
                  <w:r w:rsidR="00CD53B8"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0EE13B5B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53E8390B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1AEDC29" w14:textId="77777777" w:rsidR="00CD53B8" w:rsidRPr="001677F2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Anzahl Stammanteile und Nennwert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452BB56C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5C410362" w14:textId="77777777" w:rsidR="00CD53B8" w:rsidRPr="001677F2" w:rsidRDefault="00CD53B8" w:rsidP="00CD53B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8DBBC83" w14:textId="77777777" w:rsidR="00CD53B8" w:rsidRPr="001677F2" w:rsidRDefault="00CD53B8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DBC3FB" w14:textId="77777777" w:rsidR="00CD53B8" w:rsidRPr="001677F2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450B5145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69FA5E94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E39A76B" w14:textId="77777777" w:rsidR="00CD53B8" w:rsidRDefault="00CD53B8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14:paraId="64D8AE87" w14:textId="77777777" w:rsidR="00185424" w:rsidRPr="000C388E" w:rsidRDefault="000C388E" w:rsidP="00185424">
                  <w:pPr>
                    <w:tabs>
                      <w:tab w:val="left" w:pos="5103"/>
                    </w:tabs>
                    <w:rPr>
                      <w:i/>
                      <w:sz w:val="16"/>
                      <w:szCs w:val="16"/>
                    </w:rPr>
                  </w:pPr>
                  <w:r w:rsidRPr="000C388E">
                    <w:rPr>
                      <w:i/>
                      <w:sz w:val="16"/>
                      <w:szCs w:val="16"/>
                    </w:rPr>
                    <w:t>bei juristischer Person: *</w:t>
                  </w:r>
                  <w:r w:rsidR="00185424" w:rsidRPr="000C388E">
                    <w:rPr>
                      <w:i/>
                      <w:sz w:val="16"/>
                      <w:szCs w:val="16"/>
                    </w:rPr>
                    <w:t xml:space="preserve">Firma, </w:t>
                  </w:r>
                  <w:r w:rsidRPr="000C388E">
                    <w:rPr>
                      <w:i/>
                      <w:sz w:val="16"/>
                      <w:szCs w:val="16"/>
                    </w:rPr>
                    <w:t>**UID-Nr.,</w:t>
                  </w:r>
                  <w:r w:rsidR="00185424" w:rsidRPr="000C388E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Pr="000C388E">
                    <w:rPr>
                      <w:i/>
                      <w:sz w:val="16"/>
                      <w:szCs w:val="16"/>
                    </w:rPr>
                    <w:t>***Sitz</w:t>
                  </w:r>
                </w:p>
                <w:p w14:paraId="67AC5824" w14:textId="77777777" w:rsidR="00185424" w:rsidRPr="001677F2" w:rsidRDefault="00185424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14:paraId="28934798" w14:textId="77777777" w:rsidTr="00AC2CD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B168F7" w14:textId="77777777" w:rsidR="00CD53B8" w:rsidRDefault="00CD53B8" w:rsidP="00CD53B8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Zeichnungsberechtigung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</w:t>
                  </w:r>
                  <w:r>
                    <w:rPr>
                      <w:sz w:val="16"/>
                      <w:szCs w:val="16"/>
                    </w:rPr>
                    <w:t xml:space="preserve">    </w:t>
                  </w:r>
                </w:p>
                <w:p w14:paraId="0F14B5E8" w14:textId="77777777" w:rsidR="00CD53B8" w:rsidRPr="001677F2" w:rsidRDefault="00CD53B8" w:rsidP="00CD53B8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CD53B8" w:rsidRPr="001677F2" w14:paraId="2CAEB236" w14:textId="77777777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2E628B" w14:textId="77777777" w:rsidR="00CD53B8" w:rsidRPr="006535B7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14:paraId="4F873D8B" w14:textId="77777777" w:rsidR="00CD53B8" w:rsidRPr="001677F2" w:rsidRDefault="00DE7F07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</w:t>
                  </w:r>
                  <w:r w:rsidR="00CD53B8" w:rsidRPr="001677F2">
                    <w:rPr>
                      <w:sz w:val="16"/>
                      <w:szCs w:val="16"/>
                    </w:rPr>
                    <w:t>Familienname</w:t>
                  </w:r>
                  <w:r w:rsidR="00CD53B8">
                    <w:rPr>
                      <w:sz w:val="16"/>
                      <w:szCs w:val="16"/>
                    </w:rPr>
                    <w:t xml:space="preserve">, Vorname </w:t>
                  </w:r>
                  <w:r w:rsidR="00CD53B8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46024624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50EF8A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049B814" w14:textId="77777777" w:rsidR="00CD53B8" w:rsidRPr="001677F2" w:rsidRDefault="00CD53B8" w:rsidP="00CD53B8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27D1C7" w14:textId="77777777" w:rsidR="00CD53B8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14:paraId="1DA77219" w14:textId="77777777" w:rsidR="00CD53B8" w:rsidRPr="001677F2" w:rsidRDefault="00DE7F07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**</w:t>
                  </w:r>
                  <w:r w:rsidR="00CD53B8"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 w:rsidR="00CD53B8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578A6188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3BD0E267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2CC8F9F" w14:textId="77777777" w:rsidR="00CD53B8" w:rsidRPr="001677F2" w:rsidRDefault="00CD53B8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14:paraId="315BA420" w14:textId="77777777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F78760" w14:textId="77777777" w:rsidR="00CD53B8" w:rsidRPr="001677F2" w:rsidRDefault="00DE7F07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***</w:t>
                  </w:r>
                  <w:r w:rsidR="00CD53B8" w:rsidRPr="001677F2">
                    <w:rPr>
                      <w:sz w:val="16"/>
                      <w:szCs w:val="16"/>
                    </w:rPr>
                    <w:t>Wohnort (politische Gemeinde)</w:t>
                  </w:r>
                  <w:r w:rsidR="00CD53B8">
                    <w:rPr>
                      <w:sz w:val="16"/>
                      <w:szCs w:val="16"/>
                    </w:rPr>
                    <w:t xml:space="preserve"> </w:t>
                  </w:r>
                  <w:r w:rsidR="00CD53B8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1D97220B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67114BD5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A01B68B" w14:textId="77777777" w:rsidR="00CD53B8" w:rsidRPr="001677F2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Anzahl Stammanteile und Nennwert </w:t>
                  </w:r>
                  <w:r w:rsidRPr="00973F03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2038C166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3EC4D554" w14:textId="77777777" w:rsidR="00CD53B8" w:rsidRPr="001677F2" w:rsidRDefault="00CD53B8" w:rsidP="00CD53B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C601D47" w14:textId="77777777" w:rsidR="00CD53B8" w:rsidRPr="001677F2" w:rsidRDefault="00CD53B8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E50019C" w14:textId="77777777" w:rsidR="00CD53B8" w:rsidRPr="001677F2" w:rsidRDefault="00CD53B8" w:rsidP="00CD53B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27FFA566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6E5AAF30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578EF55" w14:textId="77777777" w:rsidR="00CD53B8" w:rsidRDefault="00CD53B8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14:paraId="5B8248F9" w14:textId="77777777" w:rsidR="00DE7F07" w:rsidRPr="000C388E" w:rsidRDefault="00DE7F07" w:rsidP="00DE7F07">
                  <w:pPr>
                    <w:tabs>
                      <w:tab w:val="left" w:pos="5103"/>
                    </w:tabs>
                    <w:rPr>
                      <w:i/>
                      <w:sz w:val="16"/>
                      <w:szCs w:val="16"/>
                    </w:rPr>
                  </w:pPr>
                  <w:r w:rsidRPr="000C388E">
                    <w:rPr>
                      <w:i/>
                      <w:sz w:val="16"/>
                      <w:szCs w:val="16"/>
                    </w:rPr>
                    <w:t>bei juristischer Person: *Firma, **UID-Nr., ***Sitz</w:t>
                  </w:r>
                </w:p>
                <w:p w14:paraId="30366208" w14:textId="77777777" w:rsidR="00DE7F07" w:rsidRPr="001677F2" w:rsidRDefault="00DE7F07" w:rsidP="00CD53B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14:paraId="50C601AA" w14:textId="77777777" w:rsidTr="00AC2CD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B42396" w14:textId="77777777" w:rsidR="00CD53B8" w:rsidRPr="001677F2" w:rsidRDefault="00CD53B8" w:rsidP="00CD53B8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Zeichnungsberechtigung</w:t>
                  </w:r>
                  <w:r w:rsidRPr="00BC4C99">
                    <w:rPr>
                      <w:b/>
                      <w:sz w:val="16"/>
                      <w:szCs w:val="16"/>
                    </w:rPr>
                    <w:t xml:space="preserve">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</w:t>
                  </w:r>
                  <w:r>
                    <w:rPr>
                      <w:sz w:val="16"/>
                      <w:szCs w:val="16"/>
                    </w:rPr>
                    <w:t xml:space="preserve">           </w:t>
                  </w:r>
                  <w:r w:rsidRPr="001677F2"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14:paraId="573ABE3C" w14:textId="77777777" w:rsidR="00CD53B8" w:rsidRPr="004D3BE8" w:rsidRDefault="00CD53B8" w:rsidP="00AC2CD1">
            <w:pPr>
              <w:pStyle w:val="01Kleinschrift"/>
              <w:rPr>
                <w:szCs w:val="12"/>
              </w:rPr>
            </w:pPr>
          </w:p>
        </w:tc>
      </w:tr>
    </w:tbl>
    <w:p w14:paraId="4C80721A" w14:textId="77777777" w:rsidR="0006159A" w:rsidRDefault="0006159A">
      <w: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CD53B8" w:rsidRPr="004D3BE8" w14:paraId="375F1531" w14:textId="77777777" w:rsidTr="00C16753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CD53B8" w:rsidRPr="001677F2" w14:paraId="406CE712" w14:textId="77777777" w:rsidTr="00AC2CD1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A63B7D" w14:textId="77777777" w:rsidR="00CD53B8" w:rsidRPr="00BC4C99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lastRenderedPageBreak/>
                    <w:t>Bisher</w:t>
                  </w:r>
                </w:p>
                <w:p w14:paraId="624527C3" w14:textId="77777777"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0C4B132C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135FB3" w14:textId="77777777" w:rsidR="00CD53B8" w:rsidRPr="007103FB" w:rsidRDefault="00CD53B8" w:rsidP="00AC2CD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72B3ADA" w14:textId="77777777"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7D9C0F" w14:textId="77777777" w:rsidR="00CD53B8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14:paraId="3DD89D47" w14:textId="77777777"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0C04345D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3A167E9E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85999C5" w14:textId="77777777"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14:paraId="310C0F3A" w14:textId="77777777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E96279" w14:textId="77777777" w:rsidR="00CD53B8" w:rsidRPr="001677F2" w:rsidRDefault="00CD53B8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3DE77D8A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107399FF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4C7EFEC" w14:textId="77777777"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Anzahl Stammanteile und Nennwert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42A5CAE9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354C13F1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D66159F" w14:textId="77777777"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5871D2" w14:textId="77777777" w:rsidR="00CD53B8" w:rsidRPr="001677F2" w:rsidRDefault="00CD53B8" w:rsidP="003D0622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69613E45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5C133EE8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29ECC2F" w14:textId="77777777"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14:paraId="5AEDE6E6" w14:textId="77777777" w:rsidTr="00AC2CD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B0E9FB" w14:textId="77777777" w:rsidR="00CD53B8" w:rsidRDefault="00CD53B8" w:rsidP="00AC2CD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Zeichnungsberechtigung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</w:t>
                  </w:r>
                  <w:r>
                    <w:rPr>
                      <w:sz w:val="16"/>
                      <w:szCs w:val="16"/>
                    </w:rPr>
                    <w:t xml:space="preserve">    </w:t>
                  </w:r>
                </w:p>
                <w:p w14:paraId="3C0D07B8" w14:textId="77777777" w:rsidR="00CD53B8" w:rsidRPr="001677F2" w:rsidRDefault="00CD53B8" w:rsidP="00AC2CD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CD53B8" w:rsidRPr="001677F2" w14:paraId="35F26B60" w14:textId="77777777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BFE336" w14:textId="77777777" w:rsidR="00CD53B8" w:rsidRPr="006535B7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14:paraId="237C90C5" w14:textId="77777777"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03E95ACA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CA9CAC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A4CA4DE" w14:textId="77777777"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95D95F0" w14:textId="77777777" w:rsidR="00CD53B8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14:paraId="764E085A" w14:textId="77777777"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58E702C9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2AA361AD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162CA2A" w14:textId="77777777"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14:paraId="1567317F" w14:textId="77777777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0E0B9B" w14:textId="77777777" w:rsidR="00CD53B8" w:rsidRPr="001677F2" w:rsidRDefault="00CD53B8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1EC47C11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25E008F6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2D86294" w14:textId="77777777"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Anzahl Stammanteile und Nennwert </w:t>
                  </w:r>
                  <w:r w:rsidRPr="00973F03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3645D08A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724AAFC3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F5E0BFC" w14:textId="77777777"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FE91D2" w14:textId="77777777" w:rsidR="00CD53B8" w:rsidRPr="001677F2" w:rsidRDefault="00CD53B8" w:rsidP="00AC2CD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D53B8" w:rsidRPr="001677F2" w14:paraId="24471B06" w14:textId="77777777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522D05DF" w14:textId="77777777" w:rsidR="00CD53B8" w:rsidRPr="001677F2" w:rsidRDefault="00CD53B8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6E474F1" w14:textId="77777777" w:rsidR="00CD53B8" w:rsidRPr="001677F2" w:rsidRDefault="00CD53B8" w:rsidP="00AC2CD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D53B8" w:rsidRPr="001677F2" w14:paraId="39C1E823" w14:textId="77777777" w:rsidTr="00AC2CD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E296DA" w14:textId="77777777" w:rsidR="00CD53B8" w:rsidRPr="001677F2" w:rsidRDefault="00CD53B8" w:rsidP="00AC2CD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Zeichnungsberechtigung</w:t>
                  </w:r>
                  <w:r w:rsidRPr="00BC4C99">
                    <w:rPr>
                      <w:b/>
                      <w:sz w:val="16"/>
                      <w:szCs w:val="16"/>
                    </w:rPr>
                    <w:t xml:space="preserve">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</w:t>
                  </w:r>
                  <w:r>
                    <w:rPr>
                      <w:sz w:val="16"/>
                      <w:szCs w:val="16"/>
                    </w:rPr>
                    <w:t xml:space="preserve">           </w:t>
                  </w:r>
                  <w:r w:rsidRPr="001677F2"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14:paraId="5EF3505E" w14:textId="77777777" w:rsidR="00CD53B8" w:rsidRPr="004D3BE8" w:rsidRDefault="00CD53B8" w:rsidP="00AC2CD1">
            <w:pPr>
              <w:pStyle w:val="01Kleinschrift"/>
              <w:rPr>
                <w:szCs w:val="12"/>
              </w:rPr>
            </w:pPr>
          </w:p>
        </w:tc>
      </w:tr>
      <w:tr w:rsidR="00282012" w:rsidRPr="00053D0F" w14:paraId="49036293" w14:textId="77777777" w:rsidTr="00C16753">
        <w:tc>
          <w:tcPr>
            <w:tcW w:w="10206" w:type="dxa"/>
            <w:gridSpan w:val="4"/>
            <w:shd w:val="clear" w:color="auto" w:fill="D3D3D3" w:themeFill="background2" w:themeFillShade="E6"/>
          </w:tcPr>
          <w:p w14:paraId="55BCD9FB" w14:textId="77777777" w:rsidR="00282012" w:rsidRDefault="00366256" w:rsidP="00282012">
            <w:pPr>
              <w:pStyle w:val="34NumHaupttitel"/>
            </w:pPr>
            <w:r>
              <w:t>Neueintragung von</w:t>
            </w:r>
            <w:r w:rsidR="00282012">
              <w:t xml:space="preserve"> Personen</w:t>
            </w:r>
          </w:p>
        </w:tc>
      </w:tr>
      <w:tr w:rsidR="00282012" w14:paraId="569E409E" w14:textId="77777777" w:rsidTr="00C16753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82012" w:rsidRPr="001677F2" w14:paraId="15617EA7" w14:textId="77777777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14:paraId="21E98CED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  <w:r w:rsidR="00FB1AA3">
                    <w:rPr>
                      <w:sz w:val="16"/>
                      <w:szCs w:val="16"/>
                    </w:rPr>
                    <w:t>*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284EB4C0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D02CAD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E7903A9" w14:textId="77777777" w:rsidR="0078679B" w:rsidRPr="003D0622" w:rsidRDefault="0078679B" w:rsidP="0078679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14:paraId="338E6966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  <w:r w:rsidR="00FB1AA3">
                    <w:rPr>
                      <w:sz w:val="16"/>
                      <w:szCs w:val="16"/>
                    </w:rPr>
                    <w:t>**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161C75A0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796E4365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CD93F62" w14:textId="77777777"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14:paraId="03AE9509" w14:textId="77777777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14:paraId="58447D4C" w14:textId="77777777" w:rsidR="00282012" w:rsidRPr="001677F2" w:rsidRDefault="00F61EF4" w:rsidP="003D0622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</w:t>
                  </w:r>
                  <w:r w:rsidR="00282012" w:rsidRPr="001677F2">
                    <w:rPr>
                      <w:sz w:val="16"/>
                      <w:szCs w:val="16"/>
                    </w:rPr>
                    <w:t xml:space="preserve">ohnort (politische </w:t>
                  </w:r>
                  <w:proofErr w:type="gramStart"/>
                  <w:r w:rsidR="00282012" w:rsidRPr="001677F2">
                    <w:rPr>
                      <w:sz w:val="16"/>
                      <w:szCs w:val="16"/>
                    </w:rPr>
                    <w:t>Gemeinde)</w:t>
                  </w:r>
                  <w:r w:rsidR="00FB1AA3">
                    <w:rPr>
                      <w:sz w:val="16"/>
                      <w:szCs w:val="16"/>
                    </w:rPr>
                    <w:t>*</w:t>
                  </w:r>
                  <w:proofErr w:type="gramEnd"/>
                  <w:r w:rsidR="00FB1AA3">
                    <w:rPr>
                      <w:sz w:val="16"/>
                      <w:szCs w:val="16"/>
                    </w:rPr>
                    <w:t>**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2C5FC315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5687A207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0CBBC9D" w14:textId="77777777" w:rsidR="00282012" w:rsidRPr="001677F2" w:rsidRDefault="00F61EF4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</w:t>
                  </w:r>
                  <w:r w:rsidR="00282012">
                    <w:rPr>
                      <w:sz w:val="16"/>
                      <w:szCs w:val="16"/>
                    </w:rPr>
                    <w:t>zahl Stammanteile und Nennwert (nur falls Gesellschafter/in)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21D9D4E4" w14:textId="77777777" w:rsidTr="005A0D76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530FD7E2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CC8F5DC" w14:textId="77777777"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14:paraId="048CDA42" w14:textId="77777777" w:rsidR="00282012" w:rsidRPr="001677F2" w:rsidRDefault="00282012" w:rsidP="003D0622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01FE5C0D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2A9DC795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61E05B0" w14:textId="77777777" w:rsidR="00FB1AA3" w:rsidRDefault="00FB1AA3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14:paraId="18CCF5CD" w14:textId="77777777" w:rsidR="00FB1AA3" w:rsidRPr="000C388E" w:rsidRDefault="00FB1AA3" w:rsidP="00FB1AA3">
                  <w:pPr>
                    <w:tabs>
                      <w:tab w:val="left" w:pos="5103"/>
                    </w:tabs>
                    <w:rPr>
                      <w:i/>
                      <w:sz w:val="16"/>
                      <w:szCs w:val="16"/>
                    </w:rPr>
                  </w:pPr>
                  <w:r w:rsidRPr="000C388E">
                    <w:rPr>
                      <w:i/>
                      <w:sz w:val="16"/>
                      <w:szCs w:val="16"/>
                    </w:rPr>
                    <w:t>bei juristischer Person: *Firma, **UID-Nr., ***Sitz</w:t>
                  </w:r>
                </w:p>
                <w:p w14:paraId="09FE812F" w14:textId="77777777" w:rsidR="00FB1AA3" w:rsidRPr="001677F2" w:rsidRDefault="00FB1AA3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14:paraId="04642BB8" w14:textId="77777777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14:paraId="5B982D25" w14:textId="77777777" w:rsidR="00282012" w:rsidRDefault="00282012" w:rsidP="00282012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14:paraId="7808CB17" w14:textId="77777777" w:rsidR="00282012" w:rsidRPr="001677F2" w:rsidRDefault="00282012" w:rsidP="00282012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82012" w:rsidRPr="001677F2" w14:paraId="55F094F5" w14:textId="77777777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14:paraId="11EDD6C9" w14:textId="77777777"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2CBCE578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55A58C" w14:textId="77777777" w:rsidR="00282012" w:rsidRPr="001677F2" w:rsidRDefault="00282012" w:rsidP="0078679B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5BBFEF0" w14:textId="77777777"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14:paraId="78302EED" w14:textId="77777777"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6F8DBF90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6B852FF5" w14:textId="77777777" w:rsidR="00282012" w:rsidRPr="001677F2" w:rsidRDefault="00282012" w:rsidP="0078679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BFAF75E" w14:textId="77777777"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14:paraId="35A0A07B" w14:textId="77777777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14:paraId="098F639C" w14:textId="77777777"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0A591EEF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5CECFAA9" w14:textId="77777777" w:rsidR="00282012" w:rsidRPr="001677F2" w:rsidRDefault="00282012" w:rsidP="0078679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8045BC4" w14:textId="77777777"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14:paraId="7A4136BB" w14:textId="77777777"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7AF1AFD7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32DD9D8B" w14:textId="77777777" w:rsidR="00282012" w:rsidRPr="001677F2" w:rsidRDefault="00282012" w:rsidP="0078679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4F3BCD9" w14:textId="77777777"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14:paraId="4ED1AE3D" w14:textId="77777777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14:paraId="6E396BBE" w14:textId="77777777" w:rsidR="00282012" w:rsidRPr="001677F2" w:rsidRDefault="00282012" w:rsidP="0078679B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Anzahl Stammanteile und Nennwert (nur falls Gesellschafter/in)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62E05575" w14:textId="77777777" w:rsidTr="005A0D76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2BE748CB" w14:textId="77777777" w:rsidR="00282012" w:rsidRPr="001677F2" w:rsidRDefault="00282012" w:rsidP="0078679B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33B4ECE" w14:textId="77777777" w:rsidR="00282012" w:rsidRDefault="00282012" w:rsidP="0078679B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  <w:p w14:paraId="254B24DB" w14:textId="77777777" w:rsidR="00282012" w:rsidRPr="001677F2" w:rsidRDefault="00282012" w:rsidP="0078679B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82012" w:rsidRPr="001677F2" w14:paraId="1C7170C4" w14:textId="77777777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14:paraId="5D163B57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539BEA28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EF6900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F72F379" w14:textId="77777777"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14:paraId="17F334DD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6F2FAB61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683FB5D5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2CEA3E0" w14:textId="77777777"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14:paraId="32251BCC" w14:textId="77777777" w:rsidTr="00B73ABE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14:paraId="46FFBF02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71B698D9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5C4F8538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5129F11" w14:textId="77777777" w:rsidR="0028201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14:paraId="366D07BF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Anzahl und Nennwert der Stammanteile (nur falls Gesellschafter/in)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14AE0D90" w14:textId="77777777" w:rsidTr="005A0D76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0FCF098D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44B0EA6" w14:textId="77777777"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14:paraId="7E7DDF20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34E8E501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3DE5D353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5A626A3" w14:textId="77777777"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14:paraId="74B7C71F" w14:textId="77777777" w:rsidTr="00B73ABE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bottom w:val="single" w:sz="12" w:space="0" w:color="auto"/>
                  </w:tcBorders>
                </w:tcPr>
                <w:p w14:paraId="54A8401E" w14:textId="77777777" w:rsidR="00282012" w:rsidRDefault="00282012" w:rsidP="0028201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14:paraId="55B0A506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14:paraId="495ED856" w14:textId="77777777" w:rsidR="00282012" w:rsidRPr="004D3BE8" w:rsidRDefault="00282012" w:rsidP="00282012">
            <w:pPr>
              <w:pStyle w:val="01Kleinschrift"/>
              <w:rPr>
                <w:szCs w:val="12"/>
              </w:rPr>
            </w:pPr>
          </w:p>
        </w:tc>
      </w:tr>
      <w:tr w:rsidR="00282012" w14:paraId="58F3EC3C" w14:textId="77777777" w:rsidTr="00C16753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14:paraId="1021E463" w14:textId="77777777" w:rsidR="00282012" w:rsidRPr="00620DD1" w:rsidRDefault="00282012" w:rsidP="00282012">
            <w:pPr>
              <w:pStyle w:val="34NumHaupttitel"/>
            </w:pPr>
            <w:r w:rsidRPr="00620DD1">
              <w:lastRenderedPageBreak/>
              <w:t>Revisionsstelle</w:t>
            </w:r>
            <w:r w:rsidR="00366256">
              <w:t xml:space="preserve"> neu</w:t>
            </w:r>
          </w:p>
          <w:p w14:paraId="7F436E85" w14:textId="77777777" w:rsidR="00282012" w:rsidRPr="00620DD1" w:rsidRDefault="00282012" w:rsidP="00282012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a. Revisionsstelle</w:t>
            </w:r>
            <w:r w:rsidR="00366256">
              <w:t xml:space="preserve"> neu</w:t>
            </w:r>
          </w:p>
        </w:tc>
      </w:tr>
      <w:tr w:rsidR="00282012" w:rsidRPr="00053D0F" w14:paraId="7460BEEC" w14:textId="77777777" w:rsidTr="00C16753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82012" w:rsidRPr="001677F2" w14:paraId="5D83F22E" w14:textId="77777777" w:rsidTr="007E6F6D">
              <w:trPr>
                <w:trHeight w:val="908"/>
              </w:trPr>
              <w:tc>
                <w:tcPr>
                  <w:tcW w:w="5013" w:type="dxa"/>
                </w:tcPr>
                <w:p w14:paraId="20BAA6D2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Firma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6358B2DD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9E84C8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CD2A9B1" w14:textId="77777777"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14:paraId="18C4CA3D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UID-Nr.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226F0AB5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508F3EF5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CHE-</w:t>
                        </w:r>
                      </w:p>
                    </w:tc>
                  </w:tr>
                </w:tbl>
                <w:p w14:paraId="18FA8318" w14:textId="77777777"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82012" w:rsidRPr="001677F2" w14:paraId="1DC7138A" w14:textId="77777777" w:rsidTr="007E6F6D">
              <w:trPr>
                <w:trHeight w:val="908"/>
              </w:trPr>
              <w:tc>
                <w:tcPr>
                  <w:tcW w:w="5013" w:type="dxa"/>
                </w:tcPr>
                <w:p w14:paraId="29EEACF9" w14:textId="77777777" w:rsidR="00282012" w:rsidRPr="001677F2" w:rsidRDefault="00282012" w:rsidP="002820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Sitz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82012" w:rsidRPr="001677F2" w14:paraId="61146421" w14:textId="77777777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14:paraId="446E9344" w14:textId="77777777" w:rsidR="00282012" w:rsidRPr="001677F2" w:rsidRDefault="00282012" w:rsidP="002820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6522A51" w14:textId="77777777" w:rsidR="0028201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14:paraId="792E4794" w14:textId="77777777" w:rsidR="00BB426A" w:rsidRPr="00361319" w:rsidRDefault="00BB426A" w:rsidP="00BB426A">
                  <w:pPr>
                    <w:tabs>
                      <w:tab w:val="left" w:pos="5103"/>
                    </w:tabs>
                    <w:rPr>
                      <w:b/>
                      <w:sz w:val="16"/>
                      <w:szCs w:val="16"/>
                    </w:rPr>
                  </w:pPr>
                  <w:r w:rsidRPr="00361319">
                    <w:rPr>
                      <w:b/>
                      <w:sz w:val="16"/>
                      <w:szCs w:val="16"/>
                    </w:rPr>
                    <w:t>Bitte zutreffendes Feld ankreuzen:</w:t>
                  </w:r>
                </w:p>
                <w:p w14:paraId="7F7CF704" w14:textId="77777777" w:rsidR="00BB426A" w:rsidRPr="00361319" w:rsidRDefault="00BB426A" w:rsidP="00BB426A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361319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b</w:t>
                  </w:r>
                  <w:r w:rsidRPr="00361319">
                    <w:rPr>
                      <w:sz w:val="16"/>
                      <w:szCs w:val="16"/>
                    </w:rPr>
                    <w:t xml:space="preserve">isher </w:t>
                  </w:r>
                  <w:r>
                    <w:rPr>
                      <w:sz w:val="16"/>
                      <w:szCs w:val="16"/>
                    </w:rPr>
                    <w:t xml:space="preserve">keine Revisionsstelle (d.h. bisher </w:t>
                  </w:r>
                  <w:proofErr w:type="spellStart"/>
                  <w:r>
                    <w:rPr>
                      <w:sz w:val="16"/>
                      <w:szCs w:val="16"/>
                    </w:rPr>
                    <w:t>Opting</w:t>
                  </w:r>
                  <w:proofErr w:type="spellEnd"/>
                  <w:r>
                    <w:rPr>
                      <w:sz w:val="16"/>
                      <w:szCs w:val="16"/>
                    </w:rPr>
                    <w:t>-Out)</w:t>
                  </w:r>
                </w:p>
                <w:p w14:paraId="781D5733" w14:textId="77777777" w:rsidR="00BB426A" w:rsidRDefault="00BB426A" w:rsidP="00BB426A">
                  <w:pPr>
                    <w:tabs>
                      <w:tab w:val="left" w:pos="5103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b</w:t>
                  </w:r>
                  <w:r w:rsidRPr="00361319">
                    <w:rPr>
                      <w:rFonts w:cs="Arial"/>
                      <w:sz w:val="16"/>
                      <w:szCs w:val="16"/>
                    </w:rPr>
                    <w:t>isherige Revisionsstelle wird gelöscht</w:t>
                  </w:r>
                </w:p>
                <w:p w14:paraId="18A73E62" w14:textId="77777777" w:rsidR="00BB426A" w:rsidRPr="001677F2" w:rsidRDefault="00BB426A" w:rsidP="00BB426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14:paraId="6310FD02" w14:textId="77777777"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45587D" w14:textId="77777777" w:rsidR="00282012" w:rsidRPr="00053D0F" w:rsidRDefault="00282012" w:rsidP="00282012">
            <w:pPr>
              <w:pStyle w:val="00Vorgabetext"/>
            </w:pPr>
          </w:p>
        </w:tc>
      </w:tr>
      <w:tr w:rsidR="00282012" w14:paraId="390DB173" w14:textId="77777777" w:rsidTr="00C16753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14:paraId="3E896C54" w14:textId="77777777" w:rsidR="00282012" w:rsidRDefault="00282012" w:rsidP="00282012">
            <w:pPr>
              <w:pStyle w:val="34NumHaupttitel"/>
              <w:numPr>
                <w:ilvl w:val="0"/>
                <w:numId w:val="0"/>
              </w:numPr>
              <w:ind w:left="397"/>
              <w:rPr>
                <w:szCs w:val="12"/>
              </w:rPr>
            </w:pPr>
            <w:r>
              <w:rPr>
                <w:szCs w:val="12"/>
              </w:rPr>
              <w:t>b. Verzicht auf eingeschränkte Revision (</w:t>
            </w:r>
            <w:proofErr w:type="spellStart"/>
            <w:r>
              <w:rPr>
                <w:szCs w:val="12"/>
              </w:rPr>
              <w:t>Opting</w:t>
            </w:r>
            <w:proofErr w:type="spellEnd"/>
            <w:r>
              <w:rPr>
                <w:szCs w:val="12"/>
              </w:rPr>
              <w:t>-Out)</w:t>
            </w:r>
            <w:r w:rsidR="00366256">
              <w:rPr>
                <w:szCs w:val="12"/>
              </w:rPr>
              <w:t xml:space="preserve"> neu</w:t>
            </w:r>
          </w:p>
        </w:tc>
      </w:tr>
      <w:tr w:rsidR="00282012" w14:paraId="386FD715" w14:textId="77777777" w:rsidTr="00C16753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pPr w:leftFromText="141" w:rightFromText="141" w:vertAnchor="text" w:horzAnchor="page" w:tblpX="4191" w:tblpY="-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282012" w:rsidRPr="001677F2" w14:paraId="63692FE3" w14:textId="77777777" w:rsidTr="00982AFF">
              <w:trPr>
                <w:trHeight w:hRule="exact" w:val="413"/>
              </w:trPr>
              <w:tc>
                <w:tcPr>
                  <w:tcW w:w="2122" w:type="dxa"/>
                  <w:vAlign w:val="center"/>
                </w:tcPr>
                <w:p w14:paraId="5D5D67EF" w14:textId="77777777" w:rsidR="00282012" w:rsidRPr="001677F2" w:rsidRDefault="00282012" w:rsidP="002820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55EFF2A" w14:textId="77777777" w:rsidR="00282012" w:rsidRPr="00982AFF" w:rsidRDefault="00282012" w:rsidP="00282012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>
              <w:rPr>
                <w:b w:val="0"/>
              </w:rPr>
              <w:t>Gemäss Erklärung der Geschäftsführung</w:t>
            </w:r>
            <w:r w:rsidRPr="00982AF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vom (Datum) </w:t>
            </w:r>
            <w:r w:rsidRPr="00982AFF">
              <w:rPr>
                <w:b w:val="0"/>
              </w:rPr>
              <w:t>wurde auf die eingeschränkte Revision verzichtet.</w:t>
            </w:r>
            <w:r>
              <w:rPr>
                <w:b w:val="0"/>
              </w:rPr>
              <w:t xml:space="preserve"> </w:t>
            </w:r>
          </w:p>
        </w:tc>
      </w:tr>
      <w:tr w:rsidR="00282012" w14:paraId="1AFCD7A3" w14:textId="77777777" w:rsidTr="00C16753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14:paraId="359B1EE4" w14:textId="77777777" w:rsidR="00282012" w:rsidRPr="004D3BE8" w:rsidRDefault="00282012" w:rsidP="00282012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282012" w14:paraId="1DACD584" w14:textId="77777777" w:rsidTr="00C16753">
        <w:trPr>
          <w:trHeight w:val="454"/>
        </w:trPr>
        <w:tc>
          <w:tcPr>
            <w:tcW w:w="5103" w:type="dxa"/>
            <w:shd w:val="clear" w:color="auto" w:fill="auto"/>
          </w:tcPr>
          <w:p w14:paraId="70E954A4" w14:textId="77777777" w:rsidR="00282012" w:rsidRPr="004D3BE8" w:rsidRDefault="00282012" w:rsidP="003D0622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D0622">
              <w:rPr>
                <w:szCs w:val="12"/>
              </w:rPr>
              <w:t>Protokoll der Gesellschafterversammlung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4260FBE8" w14:textId="77777777" w:rsidR="00282012" w:rsidRPr="004D3BE8" w:rsidRDefault="00282012" w:rsidP="00366256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66256">
              <w:rPr>
                <w:szCs w:val="12"/>
              </w:rPr>
              <w:t>Protokoll der Geschäftsführung</w:t>
            </w:r>
          </w:p>
        </w:tc>
      </w:tr>
      <w:tr w:rsidR="00282012" w14:paraId="60BD8BEA" w14:textId="77777777" w:rsidTr="00C16753">
        <w:trPr>
          <w:trHeight w:val="454"/>
        </w:trPr>
        <w:tc>
          <w:tcPr>
            <w:tcW w:w="5103" w:type="dxa"/>
            <w:shd w:val="clear" w:color="auto" w:fill="auto"/>
          </w:tcPr>
          <w:p w14:paraId="0A87E174" w14:textId="77777777" w:rsidR="00282012" w:rsidRPr="004D3BE8" w:rsidRDefault="00282012" w:rsidP="00366256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 w:rsidR="003D0622">
              <w:rPr>
                <w:szCs w:val="12"/>
              </w:rPr>
              <w:t xml:space="preserve"> </w:t>
            </w:r>
            <w:r w:rsidR="00366256">
              <w:rPr>
                <w:szCs w:val="12"/>
              </w:rPr>
              <w:t>Wahlannahmeerklärung Mitglieder der Geschäftsführung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19E0D0F8" w14:textId="77777777" w:rsidR="00282012" w:rsidRPr="004D3BE8" w:rsidRDefault="00282012" w:rsidP="003D0622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D0622">
              <w:rPr>
                <w:szCs w:val="12"/>
              </w:rPr>
              <w:t>Erklärung Verzicht auf eingeschränkte Revision</w:t>
            </w:r>
          </w:p>
        </w:tc>
      </w:tr>
      <w:tr w:rsidR="00282012" w14:paraId="168B5193" w14:textId="77777777" w:rsidTr="00C16753">
        <w:trPr>
          <w:trHeight w:val="454"/>
        </w:trPr>
        <w:tc>
          <w:tcPr>
            <w:tcW w:w="5103" w:type="dxa"/>
            <w:shd w:val="clear" w:color="auto" w:fill="auto"/>
          </w:tcPr>
          <w:p w14:paraId="62AD7755" w14:textId="77777777" w:rsidR="00282012" w:rsidRPr="004D3BE8" w:rsidRDefault="00282012" w:rsidP="00366256">
            <w:pPr>
              <w:pStyle w:val="01Kleinschrift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66256">
              <w:rPr>
                <w:szCs w:val="12"/>
              </w:rPr>
              <w:t>Wahlannahmeerklärung Revisionsstelle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33C7E43A" w14:textId="77777777" w:rsidR="00282012" w:rsidRPr="004D3BE8" w:rsidRDefault="00282012" w:rsidP="003D0622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D0622">
              <w:rPr>
                <w:szCs w:val="12"/>
              </w:rPr>
              <w:t>Verzichtserklärung aller Gesellschafter</w:t>
            </w:r>
          </w:p>
        </w:tc>
      </w:tr>
      <w:tr w:rsidR="00282012" w14:paraId="04075A23" w14:textId="77777777" w:rsidTr="00C16753">
        <w:trPr>
          <w:trHeight w:val="454"/>
        </w:trPr>
        <w:tc>
          <w:tcPr>
            <w:tcW w:w="5103" w:type="dxa"/>
            <w:shd w:val="clear" w:color="auto" w:fill="auto"/>
          </w:tcPr>
          <w:p w14:paraId="79C53955" w14:textId="77777777" w:rsidR="00282012" w:rsidRPr="004D3BE8" w:rsidRDefault="00282012" w:rsidP="00366256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66256">
              <w:rPr>
                <w:szCs w:val="12"/>
              </w:rPr>
              <w:t>Rücktrittsschreiben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1E357648" w14:textId="77777777" w:rsidR="00282012" w:rsidRPr="004D3BE8" w:rsidRDefault="00282012" w:rsidP="003D062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3D0622">
              <w:t xml:space="preserve">unterzeichnete </w:t>
            </w:r>
            <w:r w:rsidR="003D0622">
              <w:rPr>
                <w:szCs w:val="12"/>
              </w:rPr>
              <w:t xml:space="preserve">Jahresrechnung (Bilanz und Erfolgsrechnung) der beiden letzten abgeschlossenen </w:t>
            </w:r>
            <w:r w:rsidR="003D0622" w:rsidRPr="000E25D5">
              <w:rPr>
                <w:szCs w:val="12"/>
              </w:rPr>
              <w:t>Geschäftsjahre (Kopien, nicht öffentlich)</w:t>
            </w:r>
          </w:p>
        </w:tc>
      </w:tr>
      <w:tr w:rsidR="00282012" w14:paraId="067851B6" w14:textId="77777777" w:rsidTr="00C16753">
        <w:trPr>
          <w:trHeight w:val="454"/>
        </w:trPr>
        <w:tc>
          <w:tcPr>
            <w:tcW w:w="5103" w:type="dxa"/>
            <w:shd w:val="clear" w:color="auto" w:fill="auto"/>
          </w:tcPr>
          <w:p w14:paraId="2919AA1D" w14:textId="77777777" w:rsidR="00282012" w:rsidRPr="004D3BE8" w:rsidRDefault="003E2A3F" w:rsidP="00482658">
            <w:pPr>
              <w:pStyle w:val="01Kleinschrift"/>
              <w:ind w:left="196" w:hanging="196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Stammanteilübertragungsvertrag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589FD341" w14:textId="77777777" w:rsidR="00282012" w:rsidRPr="004D3BE8" w:rsidRDefault="00282012" w:rsidP="003D062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C6706F">
              <w:t xml:space="preserve"> </w:t>
            </w:r>
            <w:r w:rsidR="003D0622">
              <w:rPr>
                <w:szCs w:val="12"/>
              </w:rPr>
              <w:t>Domizilannahmeerklärung Domizilhalter/in</w:t>
            </w:r>
          </w:p>
        </w:tc>
      </w:tr>
      <w:tr w:rsidR="00FA276F" w14:paraId="208997FB" w14:textId="77777777" w:rsidTr="00C16753">
        <w:trPr>
          <w:trHeight w:val="454"/>
        </w:trPr>
        <w:tc>
          <w:tcPr>
            <w:tcW w:w="5103" w:type="dxa"/>
            <w:shd w:val="clear" w:color="auto" w:fill="auto"/>
          </w:tcPr>
          <w:p w14:paraId="50E37893" w14:textId="77777777" w:rsidR="00FA276F" w:rsidRPr="0058266F" w:rsidRDefault="00FA276F" w:rsidP="00482658">
            <w:pPr>
              <w:pStyle w:val="01Kleinschrift"/>
              <w:ind w:left="196" w:hanging="196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>
              <w:rPr>
                <w:szCs w:val="12"/>
              </w:rPr>
              <w:t>beglaubigte Unterschriften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419587DA" w14:textId="77777777" w:rsidR="00FA276F" w:rsidRPr="003A216A" w:rsidRDefault="00FA276F" w:rsidP="003D0622">
            <w:pPr>
              <w:pStyle w:val="01Kleinschrift"/>
              <w:rPr>
                <w:szCs w:val="12"/>
              </w:rPr>
            </w:pPr>
          </w:p>
        </w:tc>
      </w:tr>
      <w:tr w:rsidR="00282012" w14:paraId="72684944" w14:textId="77777777" w:rsidTr="00C16753">
        <w:trPr>
          <w:trHeight w:val="454"/>
        </w:trPr>
        <w:tc>
          <w:tcPr>
            <w:tcW w:w="5103" w:type="dxa"/>
            <w:shd w:val="clear" w:color="auto" w:fill="auto"/>
          </w:tcPr>
          <w:p w14:paraId="59982D3B" w14:textId="77777777" w:rsidR="00282012" w:rsidRPr="004D3BE8" w:rsidRDefault="00282012" w:rsidP="00366256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="00366256" w:rsidRPr="00761263">
              <w:rPr>
                <w:szCs w:val="12"/>
              </w:rPr>
              <w:t>gültige</w:t>
            </w:r>
            <w:r w:rsidR="00366256">
              <w:rPr>
                <w:szCs w:val="12"/>
              </w:rPr>
              <w:t>r</w:t>
            </w:r>
            <w:r w:rsidR="00366256" w:rsidRPr="00761263">
              <w:rPr>
                <w:szCs w:val="12"/>
              </w:rPr>
              <w:t xml:space="preserve"> Pass-/ID</w:t>
            </w:r>
            <w:r w:rsidR="00366256">
              <w:rPr>
                <w:szCs w:val="12"/>
              </w:rPr>
              <w:t xml:space="preserve"> oder schweiz. Ausländerausweis</w:t>
            </w:r>
            <w:r w:rsidR="00366256" w:rsidRPr="00761263">
              <w:rPr>
                <w:szCs w:val="12"/>
              </w:rPr>
              <w:t xml:space="preserve"> (Kopien</w:t>
            </w:r>
            <w:r w:rsidR="00366256">
              <w:rPr>
                <w:szCs w:val="12"/>
              </w:rPr>
              <w:t>, nicht</w:t>
            </w:r>
            <w:r w:rsidR="00366256">
              <w:rPr>
                <w:szCs w:val="12"/>
              </w:rPr>
              <w:br/>
              <w:t xml:space="preserve">    öffentlich</w:t>
            </w:r>
            <w:r w:rsidR="00366256" w:rsidRPr="00761263">
              <w:rPr>
                <w:szCs w:val="12"/>
              </w:rPr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3E0C215A" w14:textId="77777777" w:rsidR="00282012" w:rsidRPr="004D3BE8" w:rsidRDefault="00366256" w:rsidP="0028201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</w:t>
            </w:r>
          </w:p>
        </w:tc>
      </w:tr>
      <w:tr w:rsidR="00282012" w14:paraId="2BF29D7F" w14:textId="77777777" w:rsidTr="00C16753">
        <w:tc>
          <w:tcPr>
            <w:tcW w:w="10206" w:type="dxa"/>
            <w:gridSpan w:val="4"/>
            <w:shd w:val="clear" w:color="auto" w:fill="D3D3D3" w:themeFill="background2" w:themeFillShade="E6"/>
          </w:tcPr>
          <w:p w14:paraId="25CFB229" w14:textId="77777777" w:rsidR="00282012" w:rsidRPr="00053D0F" w:rsidRDefault="00282012" w:rsidP="00282012">
            <w:pPr>
              <w:pStyle w:val="34NumHaupttitel"/>
            </w:pPr>
            <w:r w:rsidRPr="00053D0F">
              <w:lastRenderedPageBreak/>
              <w:t>Bestellungen</w:t>
            </w:r>
          </w:p>
        </w:tc>
      </w:tr>
      <w:tr w:rsidR="00282012" w14:paraId="569582FB" w14:textId="77777777" w:rsidTr="00C16753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14:paraId="1590D95F" w14:textId="77777777" w:rsidR="00282012" w:rsidRPr="00C81364" w:rsidRDefault="00282012" w:rsidP="0028201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14:paraId="70EFC8E2" w14:textId="77777777" w:rsidR="00282012" w:rsidRPr="00C81364" w:rsidRDefault="00282012" w:rsidP="0028201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14:paraId="39FA68DC" w14:textId="77777777" w:rsidR="00282012" w:rsidRPr="00C81364" w:rsidRDefault="00282012" w:rsidP="00282012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282012" w14:paraId="04348BBA" w14:textId="77777777" w:rsidTr="00C16753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14:paraId="40CEC6D4" w14:textId="77777777" w:rsidR="00282012" w:rsidRPr="00C81364" w:rsidRDefault="00282012" w:rsidP="0028201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14:paraId="57AE7F37" w14:textId="77777777" w:rsidR="00282012" w:rsidRDefault="00282012" w:rsidP="00282012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14:paraId="5C5356C4" w14:textId="77777777" w:rsidR="00282012" w:rsidRDefault="00282012" w:rsidP="00282012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282012" w14:paraId="4B084D55" w14:textId="77777777" w:rsidTr="00C16753">
        <w:tc>
          <w:tcPr>
            <w:tcW w:w="10206" w:type="dxa"/>
            <w:gridSpan w:val="4"/>
            <w:shd w:val="clear" w:color="auto" w:fill="D3D3D3" w:themeFill="background2" w:themeFillShade="E6"/>
          </w:tcPr>
          <w:p w14:paraId="6EE10EF9" w14:textId="77777777" w:rsidR="00282012" w:rsidRPr="00053D0F" w:rsidRDefault="00282012" w:rsidP="00282012">
            <w:pPr>
              <w:pStyle w:val="34NumHaupttitel"/>
            </w:pPr>
            <w:r w:rsidRPr="00053D0F">
              <w:t>Gebührenadresse</w:t>
            </w:r>
          </w:p>
        </w:tc>
      </w:tr>
      <w:tr w:rsidR="00282012" w14:paraId="3F59FD64" w14:textId="77777777" w:rsidTr="00C16753">
        <w:tc>
          <w:tcPr>
            <w:tcW w:w="10206" w:type="dxa"/>
            <w:gridSpan w:val="4"/>
            <w:shd w:val="clear" w:color="auto" w:fill="auto"/>
          </w:tcPr>
          <w:p w14:paraId="188B9EDB" w14:textId="77777777" w:rsidR="00282012" w:rsidRPr="00053D0F" w:rsidRDefault="00282012" w:rsidP="0028201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82012" w14:paraId="080E1328" w14:textId="77777777" w:rsidTr="00C16753">
        <w:tc>
          <w:tcPr>
            <w:tcW w:w="10206" w:type="dxa"/>
            <w:gridSpan w:val="4"/>
            <w:shd w:val="clear" w:color="auto" w:fill="D3D3D3" w:themeFill="background2" w:themeFillShade="E6"/>
          </w:tcPr>
          <w:p w14:paraId="7A5ACA41" w14:textId="77777777" w:rsidR="00282012" w:rsidRPr="00053D0F" w:rsidRDefault="00282012" w:rsidP="00282012">
            <w:pPr>
              <w:pStyle w:val="34NumHaupttitel"/>
            </w:pPr>
            <w:r>
              <w:t>Lieferadresse</w:t>
            </w:r>
          </w:p>
        </w:tc>
      </w:tr>
      <w:tr w:rsidR="00282012" w14:paraId="1BE1AD31" w14:textId="77777777" w:rsidTr="00C16753">
        <w:tc>
          <w:tcPr>
            <w:tcW w:w="10206" w:type="dxa"/>
            <w:gridSpan w:val="4"/>
            <w:shd w:val="clear" w:color="auto" w:fill="auto"/>
          </w:tcPr>
          <w:p w14:paraId="1F019C9B" w14:textId="77777777" w:rsidR="00282012" w:rsidRDefault="00282012" w:rsidP="0028201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82012" w14:paraId="03B3D260" w14:textId="77777777" w:rsidTr="00C16753">
        <w:tc>
          <w:tcPr>
            <w:tcW w:w="10206" w:type="dxa"/>
            <w:gridSpan w:val="4"/>
            <w:shd w:val="clear" w:color="auto" w:fill="D3D3D3" w:themeFill="background2" w:themeFillShade="E6"/>
          </w:tcPr>
          <w:p w14:paraId="3BBE0432" w14:textId="77777777" w:rsidR="00282012" w:rsidRDefault="00282012" w:rsidP="00282012">
            <w:pPr>
              <w:pStyle w:val="34NumHaupttitel"/>
            </w:pPr>
            <w:r w:rsidRPr="00FE2BDB">
              <w:t>Unterzeichnung durch die anmeldende(n) Person(en)</w:t>
            </w:r>
          </w:p>
        </w:tc>
      </w:tr>
      <w:tr w:rsidR="00282012" w14:paraId="293AA0DB" w14:textId="77777777" w:rsidTr="00C16753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690B" w14:textId="77777777" w:rsidR="00282012" w:rsidRPr="005042E1" w:rsidRDefault="00282012" w:rsidP="00282012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9F5D" w14:textId="77777777" w:rsidR="00282012" w:rsidRPr="005042E1" w:rsidRDefault="00282012" w:rsidP="00282012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282012" w14:paraId="448B9179" w14:textId="77777777" w:rsidTr="00C16753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4939C4E1" w14:textId="77777777" w:rsidR="00282012" w:rsidRDefault="00282012" w:rsidP="00282012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2C4FA" w14:textId="77777777" w:rsidR="00282012" w:rsidRDefault="00282012" w:rsidP="00282012">
            <w:pPr>
              <w:pStyle w:val="00Vorgabetext"/>
            </w:pPr>
          </w:p>
        </w:tc>
      </w:tr>
      <w:tr w:rsidR="00282012" w14:paraId="67AB77C4" w14:textId="77777777" w:rsidTr="00C16753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8A2F4" w14:textId="77777777" w:rsidR="00282012" w:rsidRDefault="00282012" w:rsidP="00282012">
            <w:pPr>
              <w:pStyle w:val="00Vorgabetext"/>
            </w:pPr>
          </w:p>
          <w:p w14:paraId="187035DF" w14:textId="77777777" w:rsidR="00282012" w:rsidRDefault="00282012" w:rsidP="00282012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F6D93" w14:textId="77777777" w:rsidR="00282012" w:rsidRDefault="00282012" w:rsidP="00282012">
            <w:pPr>
              <w:pStyle w:val="00Vorgabetext"/>
            </w:pPr>
          </w:p>
        </w:tc>
      </w:tr>
      <w:tr w:rsidR="00282012" w14:paraId="104AB81F" w14:textId="77777777" w:rsidTr="00C16753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381E9277" w14:textId="77777777" w:rsidR="00282012" w:rsidRDefault="00282012" w:rsidP="00282012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7E5A72A" w14:textId="77777777" w:rsidR="00282012" w:rsidRDefault="00282012" w:rsidP="00282012">
            <w:pPr>
              <w:pStyle w:val="00Vorgabetext"/>
            </w:pPr>
          </w:p>
        </w:tc>
      </w:tr>
    </w:tbl>
    <w:p w14:paraId="1D864A24" w14:textId="77777777" w:rsidR="0011229E" w:rsidRDefault="0011229E" w:rsidP="00D80FA3">
      <w:pPr>
        <w:rPr>
          <w:sz w:val="16"/>
          <w:szCs w:val="16"/>
        </w:rPr>
      </w:pPr>
    </w:p>
    <w:p w14:paraId="43D7087E" w14:textId="77777777" w:rsidR="00443713" w:rsidRPr="0011229E" w:rsidRDefault="0011229E" w:rsidP="00D80FA3">
      <w:pPr>
        <w:rPr>
          <w:sz w:val="16"/>
          <w:szCs w:val="16"/>
        </w:rPr>
      </w:pPr>
      <w:r w:rsidRPr="0011229E">
        <w:rPr>
          <w:sz w:val="16"/>
          <w:szCs w:val="16"/>
        </w:rPr>
        <w:t>Die nachfolgende Seite ist nicht öffentlich</w:t>
      </w:r>
      <w:r>
        <w:rPr>
          <w:sz w:val="16"/>
          <w:szCs w:val="16"/>
        </w:rPr>
        <w:t>.</w:t>
      </w:r>
    </w:p>
    <w:p w14:paraId="2B6D9334" w14:textId="77777777" w:rsidR="0011229E" w:rsidRPr="0011229E" w:rsidRDefault="0011229E" w:rsidP="0011229E">
      <w:pPr>
        <w:widowControl/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14:paraId="2D9B5617" w14:textId="77777777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14:paraId="25B50C08" w14:textId="77777777" w:rsidR="00641779" w:rsidRDefault="00641779" w:rsidP="00DE259C">
            <w:pPr>
              <w:pStyle w:val="31Formulartitel"/>
              <w:numPr>
                <w:ilvl w:val="0"/>
                <w:numId w:val="1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14:paraId="0032CF11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14:paraId="3B427943" w14:textId="77777777"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14:paraId="504830C1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7CD8" w14:textId="77777777"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14:paraId="4F4F739B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14:paraId="7C832C82" w14:textId="77777777"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14:paraId="0F706FD2" w14:textId="77777777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EF3B" w14:textId="77777777"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14:paraId="7BF729AE" w14:textId="77777777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14:paraId="677E8668" w14:textId="77777777"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  <w:r w:rsidR="008F3A8A">
              <w:rPr>
                <w:lang w:val="de-DE" w:eastAsia="de-DE"/>
              </w:rPr>
              <w:t xml:space="preserve"> und E-Mail</w:t>
            </w:r>
          </w:p>
        </w:tc>
      </w:tr>
      <w:tr w:rsidR="00641779" w14:paraId="2AA2CA30" w14:textId="77777777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F99C" w14:textId="77777777"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14:paraId="42335839" w14:textId="77777777"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9A683E" w14:paraId="27918958" w14:textId="77777777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C52CE" w14:textId="77777777" w:rsidR="009A683E" w:rsidRDefault="009A683E" w:rsidP="00905287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9A683E" w14:paraId="0B1BAFFA" w14:textId="77777777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14:paraId="154ECD03" w14:textId="77777777" w:rsidR="009A683E" w:rsidRDefault="009A683E" w:rsidP="00905287">
            <w:pPr>
              <w:pStyle w:val="34NumHaupttitel"/>
            </w:pPr>
            <w:r>
              <w:t>Überprüfung und Vorbereitung</w:t>
            </w:r>
          </w:p>
        </w:tc>
      </w:tr>
      <w:tr w:rsidR="009A683E" w14:paraId="015AF177" w14:textId="77777777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AD307" w14:textId="77777777" w:rsidR="009A683E" w:rsidRDefault="009A683E" w:rsidP="00905287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14:paraId="2BBE78C7" w14:textId="77777777" w:rsidR="009A683E" w:rsidRPr="0050644C" w:rsidRDefault="009A683E" w:rsidP="00905287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14:paraId="452C3DD7" w14:textId="77777777"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14:paraId="4D4D28E3" w14:textId="77777777" w:rsidR="003D0622" w:rsidRDefault="003D0622" w:rsidP="003D0622">
            <w:pPr>
              <w:pStyle w:val="01Kleinschrift"/>
              <w:shd w:val="clear" w:color="auto" w:fill="FFFFFF" w:themeFill="background1"/>
              <w:rPr>
                <w:lang w:val="de-DE"/>
              </w:rPr>
            </w:pPr>
            <w:r>
              <w:rPr>
                <w:lang w:val="de-DE"/>
              </w:rPr>
              <w:t xml:space="preserve">Bereiten Sie die </w:t>
            </w:r>
            <w:proofErr w:type="spellStart"/>
            <w:r w:rsidRPr="00B70A23">
              <w:rPr>
                <w:lang w:val="de-DE"/>
              </w:rPr>
              <w:t>gemäss</w:t>
            </w:r>
            <w:proofErr w:type="spellEnd"/>
            <w:r w:rsidRPr="00B70A23">
              <w:rPr>
                <w:lang w:val="de-DE"/>
              </w:rPr>
              <w:t xml:space="preserve"> Obligationenrecht und Handelsregisterverordnung erforderlichen Handelsregisterbelege vor</w:t>
            </w:r>
            <w:r>
              <w:rPr>
                <w:lang w:val="de-DE"/>
              </w:rPr>
              <w:t>.</w:t>
            </w:r>
            <w:r w:rsidRPr="00B70A23">
              <w:rPr>
                <w:lang w:val="de-DE"/>
              </w:rPr>
              <w:t xml:space="preserve"> </w:t>
            </w:r>
          </w:p>
          <w:p w14:paraId="242666C1" w14:textId="77777777"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14:paraId="7040CF3B" w14:textId="77777777" w:rsidR="009A683E" w:rsidRPr="00FA4F96" w:rsidRDefault="003D0622" w:rsidP="003D0622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3941A5">
              <w:rPr>
                <w:b/>
                <w:lang w:val="de-DE"/>
              </w:rPr>
              <w:t>Kopie der Ausweispapiere</w:t>
            </w:r>
            <w:r w:rsidRPr="006919C8">
              <w:rPr>
                <w:lang w:val="de-DE"/>
              </w:rPr>
              <w:t xml:space="preserve"> </w:t>
            </w:r>
            <w:r>
              <w:rPr>
                <w:lang w:val="de-DE"/>
              </w:rPr>
              <w:t>für jede Person</w:t>
            </w:r>
            <w:r w:rsidRPr="006919C8">
              <w:rPr>
                <w:lang w:val="de-DE"/>
              </w:rPr>
              <w:t>, die</w:t>
            </w:r>
            <w:r>
              <w:rPr>
                <w:lang w:val="de-DE"/>
              </w:rPr>
              <w:t xml:space="preserve"> </w:t>
            </w:r>
            <w:r w:rsidRPr="00B70A23">
              <w:rPr>
                <w:b/>
                <w:lang w:val="de-DE"/>
              </w:rPr>
              <w:t>neu</w:t>
            </w:r>
            <w:r>
              <w:rPr>
                <w:b/>
                <w:lang w:val="de-DE"/>
              </w:rPr>
              <w:t xml:space="preserve"> bzw. neu mit einer Zeichnungsberechtigung</w:t>
            </w:r>
            <w:r>
              <w:rPr>
                <w:lang w:val="de-DE"/>
              </w:rPr>
              <w:t xml:space="preserve"> </w:t>
            </w:r>
            <w:r w:rsidRPr="006919C8">
              <w:rPr>
                <w:lang w:val="de-DE"/>
              </w:rPr>
              <w:t>in das Handelsre</w:t>
            </w:r>
            <w:r>
              <w:rPr>
                <w:lang w:val="de-DE"/>
              </w:rPr>
              <w:t>gister eingetragen werden soll oder für jede bereits eingetragene Person, deren Vorname, Familienname oder die Staatsangehörigkeit geändert hat</w:t>
            </w:r>
            <w:r w:rsidRPr="006919C8">
              <w:rPr>
                <w:lang w:val="de-DE"/>
              </w:rPr>
              <w:t xml:space="preserve"> (Kopie des </w:t>
            </w:r>
            <w:r>
              <w:rPr>
                <w:lang w:val="de-DE"/>
              </w:rPr>
              <w:t xml:space="preserve">gültigen </w:t>
            </w:r>
            <w:r w:rsidRPr="006919C8">
              <w:rPr>
                <w:lang w:val="de-DE"/>
              </w:rPr>
              <w:t>Passes oder der</w:t>
            </w:r>
            <w:r>
              <w:rPr>
                <w:lang w:val="de-DE"/>
              </w:rPr>
              <w:t xml:space="preserve"> gültigen </w:t>
            </w:r>
            <w:r w:rsidRPr="006919C8">
              <w:rPr>
                <w:lang w:val="de-DE"/>
              </w:rPr>
              <w:t>Identitätskarte</w:t>
            </w:r>
            <w:r>
              <w:rPr>
                <w:lang w:val="de-DE"/>
              </w:rPr>
              <w:t xml:space="preserve"> oder des gültigen schweizerischen Ausländerausweises</w:t>
            </w:r>
            <w:r w:rsidRPr="006919C8">
              <w:rPr>
                <w:lang w:val="de-DE"/>
              </w:rPr>
              <w:t>).</w:t>
            </w:r>
          </w:p>
        </w:tc>
      </w:tr>
      <w:tr w:rsidR="009A683E" w14:paraId="7F5F2276" w14:textId="77777777" w:rsidTr="00905287">
        <w:tc>
          <w:tcPr>
            <w:tcW w:w="10206" w:type="dxa"/>
            <w:gridSpan w:val="2"/>
            <w:shd w:val="clear" w:color="auto" w:fill="E1F0FF"/>
          </w:tcPr>
          <w:p w14:paraId="18EE0C6B" w14:textId="77777777" w:rsidR="009A683E" w:rsidRPr="001C0A78" w:rsidRDefault="009A683E" w:rsidP="00905287">
            <w:pPr>
              <w:pStyle w:val="34NumHaupttitel"/>
            </w:pPr>
            <w:r>
              <w:t>Einreichung beim Handelsregisteramt Basel-Landschaft</w:t>
            </w:r>
          </w:p>
        </w:tc>
      </w:tr>
      <w:tr w:rsidR="009A683E" w14:paraId="1E2E12C4" w14:textId="77777777" w:rsidTr="00905287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14:paraId="7FB9FA0B" w14:textId="77777777"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14:paraId="1CBA7341" w14:textId="77777777"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14:paraId="37E456CF" w14:textId="77777777" w:rsidR="008F3A8A" w:rsidRPr="0050644C" w:rsidRDefault="008F3A8A" w:rsidP="008F3A8A">
            <w:pPr>
              <w:pStyle w:val="01Kleinschrift"/>
              <w:rPr>
                <w:b/>
              </w:rPr>
            </w:pPr>
            <w:r>
              <w:t xml:space="preserve">Die neu zeichnungsberechtigten Personen (oder bereits zeichnungsberechtigte Personen, deren Name geändert hat) haben ihre Unterschrift bei einer Urkundsperson </w:t>
            </w:r>
            <w:r w:rsidRPr="00CE7215">
              <w:t>(</w:t>
            </w:r>
            <w:r>
              <w:t>Notar/Notarin, Gemeindeverwaltung oder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>bei der Urkundsperson erscheinen</w:t>
            </w:r>
            <w:r w:rsidRPr="00CE7215">
              <w:t xml:space="preserve"> und den Pass, die Identitätskarte oder den schweizerischen Ausländerausweis vorweisen.</w:t>
            </w:r>
          </w:p>
          <w:p w14:paraId="4DE32701" w14:textId="77777777"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14:paraId="1E5C291B" w14:textId="77777777" w:rsidR="009A683E" w:rsidRPr="001C0A78" w:rsidRDefault="009A683E" w:rsidP="00905287">
            <w:pPr>
              <w:pStyle w:val="01Kleinschrift"/>
            </w:pPr>
            <w:r>
              <w:t xml:space="preserve">Die Anmeldung und </w:t>
            </w:r>
            <w:r w:rsidRPr="001C0A78">
              <w:t xml:space="preserve">weiteren Unterlagen (Handelsregisterbelege </w:t>
            </w:r>
            <w:r w:rsidRPr="001C0A78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1C0A78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14:paraId="50A1BF2F" w14:textId="77777777" w:rsidR="009A683E" w:rsidRPr="00F36C67" w:rsidRDefault="009A683E" w:rsidP="00905287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14:paraId="683047C3" w14:textId="77777777" w:rsidR="009A683E" w:rsidRPr="00F36C67" w:rsidRDefault="009A683E" w:rsidP="00905287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14:paraId="1F3DEDF1" w14:textId="77777777" w:rsidR="009A683E" w:rsidRPr="00FE2BDB" w:rsidRDefault="009A683E" w:rsidP="00905287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14:paraId="25DDF1D2" w14:textId="77777777" w:rsidR="009A683E" w:rsidRPr="001C0A78" w:rsidRDefault="009A683E" w:rsidP="00905287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14:paraId="4E92D2C4" w14:textId="77777777" w:rsidR="009A683E" w:rsidRPr="001C0A78" w:rsidRDefault="009A683E" w:rsidP="00905287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14:paraId="71AC7BFF" w14:textId="77777777" w:rsidR="008F3A8A" w:rsidRPr="00395E0D" w:rsidRDefault="008F3A8A" w:rsidP="008F3A8A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>
              <w:t xml:space="preserve">neu </w:t>
            </w:r>
            <w:r w:rsidRPr="00662D54">
              <w:t xml:space="preserve">zeichnungsberechtigten Personen </w:t>
            </w:r>
            <w:r>
              <w:t xml:space="preserve">(oder bereits zeichnungsberechtigte Personen, deren Name geändert hat) </w:t>
            </w:r>
            <w:r w:rsidRPr="00662D54">
              <w:t>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14:paraId="011DDAD4" w14:textId="77777777" w:rsidR="009A683E" w:rsidRPr="00E92D52" w:rsidRDefault="009A683E" w:rsidP="00905287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14:paraId="7160ADC9" w14:textId="77777777" w:rsidR="009A683E" w:rsidRDefault="009A683E" w:rsidP="00905287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(Handelsregisterbelege </w:t>
            </w:r>
            <w:r w:rsidRPr="00E92D52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E92D52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14:paraId="24F7EFC2" w14:textId="77777777" w:rsidR="009A683E" w:rsidRPr="0050644C" w:rsidRDefault="009A683E" w:rsidP="00905287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14:paraId="56B5AE88" w14:textId="77777777" w:rsidR="009A683E" w:rsidRPr="0050644C" w:rsidRDefault="009A683E" w:rsidP="00905287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14:paraId="12F57512" w14:textId="77777777" w:rsidR="009A683E" w:rsidRPr="0050644C" w:rsidRDefault="009A683E" w:rsidP="00905287">
            <w:pPr>
              <w:pStyle w:val="01Kleinschrift"/>
              <w:spacing w:before="0" w:after="0" w:line="240" w:lineRule="auto"/>
            </w:pPr>
          </w:p>
          <w:p w14:paraId="6D98E8F6" w14:textId="77777777" w:rsidR="009A683E" w:rsidRPr="007B1882" w:rsidRDefault="006B4545" w:rsidP="006B4545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</w:p>
        </w:tc>
      </w:tr>
    </w:tbl>
    <w:p w14:paraId="6892A42B" w14:textId="77777777"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557BA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ECBC" w14:textId="77777777" w:rsidR="00627D24" w:rsidRDefault="00627D24">
      <w:r>
        <w:separator/>
      </w:r>
    </w:p>
  </w:endnote>
  <w:endnote w:type="continuationSeparator" w:id="0">
    <w:p w14:paraId="35281234" w14:textId="77777777" w:rsidR="00627D24" w:rsidRDefault="0062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3B4C" w14:textId="77777777"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FB63" w14:textId="77777777" w:rsidR="00ED2F04" w:rsidRDefault="00E33C2C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>GmbH</w:t>
    </w:r>
    <w:r w:rsidR="001413FB">
      <w:rPr>
        <w:rFonts w:eastAsia="Times New Roman" w:cs="Times New Roman"/>
        <w:sz w:val="12"/>
        <w:szCs w:val="12"/>
        <w:lang w:val="de-DE" w:eastAsia="de-DE"/>
      </w:rPr>
      <w:t xml:space="preserve"> Anmeldung </w:t>
    </w:r>
    <w:r w:rsidR="001C12AC">
      <w:rPr>
        <w:rFonts w:eastAsia="Times New Roman" w:cs="Times New Roman"/>
        <w:sz w:val="12"/>
        <w:szCs w:val="12"/>
        <w:lang w:val="de-DE" w:eastAsia="de-DE"/>
      </w:rPr>
      <w:t>nicht notarielle Änderungen / 1</w:t>
    </w:r>
    <w:r w:rsidR="00A64783">
      <w:rPr>
        <w:rFonts w:eastAsia="Times New Roman" w:cs="Times New Roman"/>
        <w:sz w:val="12"/>
        <w:szCs w:val="12"/>
        <w:lang w:val="de-DE" w:eastAsia="de-DE"/>
      </w:rPr>
      <w:t>5</w:t>
    </w:r>
    <w:r w:rsidR="001C12AC">
      <w:rPr>
        <w:rFonts w:eastAsia="Times New Roman" w:cs="Times New Roman"/>
        <w:sz w:val="12"/>
        <w:szCs w:val="12"/>
        <w:lang w:val="de-DE" w:eastAsia="de-DE"/>
      </w:rPr>
      <w:t>.</w:t>
    </w:r>
    <w:r w:rsidR="00A64783">
      <w:rPr>
        <w:rFonts w:eastAsia="Times New Roman" w:cs="Times New Roman"/>
        <w:sz w:val="12"/>
        <w:szCs w:val="12"/>
        <w:lang w:val="de-DE" w:eastAsia="de-DE"/>
      </w:rPr>
      <w:t>11</w:t>
    </w:r>
    <w:r w:rsidR="001C12AC">
      <w:rPr>
        <w:rFonts w:eastAsia="Times New Roman" w:cs="Times New Roman"/>
        <w:sz w:val="12"/>
        <w:szCs w:val="12"/>
        <w:lang w:val="de-DE" w:eastAsia="de-DE"/>
      </w:rPr>
      <w:t>.</w:t>
    </w:r>
    <w:r w:rsidR="001413FB">
      <w:rPr>
        <w:rFonts w:eastAsia="Times New Roman" w:cs="Times New Roman"/>
        <w:sz w:val="12"/>
        <w:szCs w:val="12"/>
        <w:lang w:val="de-DE" w:eastAsia="de-DE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03F3" w14:textId="77777777" w:rsidR="00627D24" w:rsidRDefault="00627D24">
      <w:r>
        <w:separator/>
      </w:r>
    </w:p>
  </w:footnote>
  <w:footnote w:type="continuationSeparator" w:id="0">
    <w:p w14:paraId="00AB8F48" w14:textId="77777777" w:rsidR="00627D24" w:rsidRDefault="0062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14:paraId="4D3B44AB" w14:textId="77777777" w:rsidTr="00426C12">
      <w:tc>
        <w:tcPr>
          <w:tcW w:w="1134" w:type="dxa"/>
        </w:tcPr>
        <w:p w14:paraId="412DF434" w14:textId="77777777"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14:paraId="1AFE3447" w14:textId="77777777" w:rsidR="00B70BCE" w:rsidRPr="00376A29" w:rsidRDefault="00B70BCE" w:rsidP="00426C12">
          <w:pPr>
            <w:pStyle w:val="55Kopf"/>
          </w:pPr>
        </w:p>
        <w:p w14:paraId="252842EA" w14:textId="77777777" w:rsidR="00B70BCE" w:rsidRPr="00376A29" w:rsidRDefault="00B70BCE" w:rsidP="00426C12">
          <w:pPr>
            <w:pStyle w:val="55Kopf"/>
          </w:pPr>
        </w:p>
        <w:p w14:paraId="149BCA8D" w14:textId="77777777"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6B4545">
            <w:rPr>
              <w:rStyle w:val="Seitenzahl"/>
              <w:noProof/>
            </w:rPr>
            <w:t>4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6B4545">
            <w:rPr>
              <w:rStyle w:val="Seitenzahl"/>
              <w:noProof/>
            </w:rPr>
            <w:t>6</w:t>
          </w:r>
          <w:r w:rsidR="008272FE" w:rsidRPr="00283ED8">
            <w:rPr>
              <w:rStyle w:val="Seitenzahl"/>
            </w:rPr>
            <w:fldChar w:fldCharType="end"/>
          </w:r>
        </w:p>
        <w:p w14:paraId="37B637E6" w14:textId="77777777" w:rsidR="00B70BCE" w:rsidRDefault="00B70BCE" w:rsidP="00426C12">
          <w:pPr>
            <w:pStyle w:val="55Kopf"/>
          </w:pPr>
        </w:p>
        <w:p w14:paraId="648B40A1" w14:textId="77777777" w:rsidR="00B70BCE" w:rsidRDefault="00B70BCE" w:rsidP="00426C12">
          <w:pPr>
            <w:pStyle w:val="55Kopf"/>
          </w:pPr>
        </w:p>
      </w:tc>
    </w:tr>
  </w:tbl>
  <w:p w14:paraId="75C62856" w14:textId="77777777"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1FC0" w14:textId="77777777"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54CC4A5A" wp14:editId="3C4D468C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14:paraId="701FDFF7" w14:textId="77777777" w:rsidR="0043189C" w:rsidRDefault="0043189C" w:rsidP="0043189C">
    <w:pPr>
      <w:pStyle w:val="Absender"/>
    </w:pPr>
    <w:r>
      <w:t>Domplatz 13</w:t>
    </w:r>
  </w:p>
  <w:p w14:paraId="11DFF10F" w14:textId="77777777" w:rsidR="0043189C" w:rsidRDefault="0043189C" w:rsidP="0043189C">
    <w:pPr>
      <w:pStyle w:val="Absender"/>
    </w:pPr>
    <w:r>
      <w:t>Postfach</w:t>
    </w:r>
  </w:p>
  <w:p w14:paraId="572F7655" w14:textId="77777777" w:rsidR="0043189C" w:rsidRDefault="0043189C" w:rsidP="0043189C">
    <w:pPr>
      <w:pStyle w:val="Absender"/>
    </w:pPr>
    <w:r>
      <w:t>4144 Arlesheim</w:t>
    </w:r>
  </w:p>
  <w:p w14:paraId="52DB8953" w14:textId="77777777" w:rsidR="0043189C" w:rsidRDefault="0043189C" w:rsidP="0043189C">
    <w:pPr>
      <w:pStyle w:val="Absender"/>
    </w:pPr>
    <w:r>
      <w:t xml:space="preserve">T 061 552 46 80 </w:t>
    </w:r>
  </w:p>
  <w:p w14:paraId="4B3004F3" w14:textId="77777777" w:rsidR="0043189C" w:rsidRDefault="0043189C" w:rsidP="0043189C">
    <w:pPr>
      <w:pStyle w:val="Absender"/>
    </w:pPr>
    <w:r>
      <w:t>handelsregister@bl.ch</w:t>
    </w:r>
  </w:p>
  <w:p w14:paraId="0C3AC947" w14:textId="77777777"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9D3"/>
    <w:rsid w:val="00037B0F"/>
    <w:rsid w:val="00045F36"/>
    <w:rsid w:val="00050298"/>
    <w:rsid w:val="00050732"/>
    <w:rsid w:val="0006159A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C388E"/>
    <w:rsid w:val="000D086B"/>
    <w:rsid w:val="000D305D"/>
    <w:rsid w:val="000D4C7C"/>
    <w:rsid w:val="000E755D"/>
    <w:rsid w:val="000F1D4E"/>
    <w:rsid w:val="000F2869"/>
    <w:rsid w:val="000F41E6"/>
    <w:rsid w:val="000F4E13"/>
    <w:rsid w:val="000F53EF"/>
    <w:rsid w:val="0011229E"/>
    <w:rsid w:val="00112816"/>
    <w:rsid w:val="0012521A"/>
    <w:rsid w:val="001319A5"/>
    <w:rsid w:val="00131CAB"/>
    <w:rsid w:val="00137BC9"/>
    <w:rsid w:val="001413FB"/>
    <w:rsid w:val="00152728"/>
    <w:rsid w:val="00162BEB"/>
    <w:rsid w:val="001712E3"/>
    <w:rsid w:val="001768A7"/>
    <w:rsid w:val="00180714"/>
    <w:rsid w:val="00184A18"/>
    <w:rsid w:val="001852BF"/>
    <w:rsid w:val="00185424"/>
    <w:rsid w:val="001906CB"/>
    <w:rsid w:val="001A13CB"/>
    <w:rsid w:val="001B3066"/>
    <w:rsid w:val="001B77E9"/>
    <w:rsid w:val="001C0A78"/>
    <w:rsid w:val="001C12AC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3693D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012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D7C67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41708"/>
    <w:rsid w:val="00345F60"/>
    <w:rsid w:val="00350CDA"/>
    <w:rsid w:val="00355216"/>
    <w:rsid w:val="0035683B"/>
    <w:rsid w:val="00366256"/>
    <w:rsid w:val="00366BBD"/>
    <w:rsid w:val="003773AB"/>
    <w:rsid w:val="003829F3"/>
    <w:rsid w:val="003941A5"/>
    <w:rsid w:val="003943FF"/>
    <w:rsid w:val="00395E0D"/>
    <w:rsid w:val="003A3651"/>
    <w:rsid w:val="003A669D"/>
    <w:rsid w:val="003C3865"/>
    <w:rsid w:val="003C5BFA"/>
    <w:rsid w:val="003D0622"/>
    <w:rsid w:val="003D06B5"/>
    <w:rsid w:val="003D6C4F"/>
    <w:rsid w:val="003D70B4"/>
    <w:rsid w:val="003E0A5C"/>
    <w:rsid w:val="003E2A3F"/>
    <w:rsid w:val="003E748B"/>
    <w:rsid w:val="003F775C"/>
    <w:rsid w:val="004051E1"/>
    <w:rsid w:val="004143A4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773C"/>
    <w:rsid w:val="0046443E"/>
    <w:rsid w:val="004649E5"/>
    <w:rsid w:val="00465823"/>
    <w:rsid w:val="004767A5"/>
    <w:rsid w:val="00480B36"/>
    <w:rsid w:val="0048178F"/>
    <w:rsid w:val="00482658"/>
    <w:rsid w:val="0048604B"/>
    <w:rsid w:val="004929B7"/>
    <w:rsid w:val="004A2BC9"/>
    <w:rsid w:val="004B0E00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3037E"/>
    <w:rsid w:val="00533E7D"/>
    <w:rsid w:val="00534E41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0B7"/>
    <w:rsid w:val="00585D06"/>
    <w:rsid w:val="005B1F48"/>
    <w:rsid w:val="005B5B95"/>
    <w:rsid w:val="005C0997"/>
    <w:rsid w:val="005C2E95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27D24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545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8679B"/>
    <w:rsid w:val="00794946"/>
    <w:rsid w:val="007A3E53"/>
    <w:rsid w:val="007A5EEC"/>
    <w:rsid w:val="007A602F"/>
    <w:rsid w:val="007A6824"/>
    <w:rsid w:val="007B0A82"/>
    <w:rsid w:val="007B1882"/>
    <w:rsid w:val="007B308F"/>
    <w:rsid w:val="007C7BEF"/>
    <w:rsid w:val="007D0092"/>
    <w:rsid w:val="007E21A9"/>
    <w:rsid w:val="007E237D"/>
    <w:rsid w:val="007E6F6D"/>
    <w:rsid w:val="007F2530"/>
    <w:rsid w:val="007F3DFF"/>
    <w:rsid w:val="007F6CC8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46FC"/>
    <w:rsid w:val="00856F0D"/>
    <w:rsid w:val="008715F0"/>
    <w:rsid w:val="0087259B"/>
    <w:rsid w:val="00882242"/>
    <w:rsid w:val="00883E10"/>
    <w:rsid w:val="008A6836"/>
    <w:rsid w:val="008A6CAC"/>
    <w:rsid w:val="008B45A0"/>
    <w:rsid w:val="008B4E3A"/>
    <w:rsid w:val="008C368B"/>
    <w:rsid w:val="008C3A49"/>
    <w:rsid w:val="008E3B92"/>
    <w:rsid w:val="008F3A8A"/>
    <w:rsid w:val="008F3FCB"/>
    <w:rsid w:val="008F5FA3"/>
    <w:rsid w:val="00901366"/>
    <w:rsid w:val="00912264"/>
    <w:rsid w:val="0093043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73F03"/>
    <w:rsid w:val="00981BB0"/>
    <w:rsid w:val="00982AFF"/>
    <w:rsid w:val="009845C4"/>
    <w:rsid w:val="009A3CFE"/>
    <w:rsid w:val="009A683E"/>
    <w:rsid w:val="009A753A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64783"/>
    <w:rsid w:val="00A77016"/>
    <w:rsid w:val="00A831A9"/>
    <w:rsid w:val="00A85DC4"/>
    <w:rsid w:val="00A862E9"/>
    <w:rsid w:val="00AA0FC2"/>
    <w:rsid w:val="00AA5351"/>
    <w:rsid w:val="00AA6464"/>
    <w:rsid w:val="00AA6A4A"/>
    <w:rsid w:val="00AA6A8F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5D11"/>
    <w:rsid w:val="00B27C22"/>
    <w:rsid w:val="00B463C6"/>
    <w:rsid w:val="00B518F5"/>
    <w:rsid w:val="00B6037A"/>
    <w:rsid w:val="00B70BCE"/>
    <w:rsid w:val="00B73ABE"/>
    <w:rsid w:val="00B74F45"/>
    <w:rsid w:val="00B764E7"/>
    <w:rsid w:val="00B8120F"/>
    <w:rsid w:val="00B87BE1"/>
    <w:rsid w:val="00B94E4D"/>
    <w:rsid w:val="00B968CF"/>
    <w:rsid w:val="00BA37ED"/>
    <w:rsid w:val="00BA68C8"/>
    <w:rsid w:val="00BB426A"/>
    <w:rsid w:val="00BC1BAF"/>
    <w:rsid w:val="00BC47BA"/>
    <w:rsid w:val="00BD29A0"/>
    <w:rsid w:val="00BD36F8"/>
    <w:rsid w:val="00BF0A61"/>
    <w:rsid w:val="00BF179A"/>
    <w:rsid w:val="00C00B12"/>
    <w:rsid w:val="00C024E0"/>
    <w:rsid w:val="00C1479D"/>
    <w:rsid w:val="00C16753"/>
    <w:rsid w:val="00C2101D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91F9D"/>
    <w:rsid w:val="00CD24F4"/>
    <w:rsid w:val="00CD4A89"/>
    <w:rsid w:val="00CD53B8"/>
    <w:rsid w:val="00CD7C3F"/>
    <w:rsid w:val="00CE176B"/>
    <w:rsid w:val="00CE4F2E"/>
    <w:rsid w:val="00CE57DC"/>
    <w:rsid w:val="00CE7215"/>
    <w:rsid w:val="00CE79B9"/>
    <w:rsid w:val="00CF28B8"/>
    <w:rsid w:val="00CF2FBC"/>
    <w:rsid w:val="00CF463F"/>
    <w:rsid w:val="00D14883"/>
    <w:rsid w:val="00D20CC3"/>
    <w:rsid w:val="00D230AB"/>
    <w:rsid w:val="00D25F40"/>
    <w:rsid w:val="00D35766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259C"/>
    <w:rsid w:val="00DE4EE5"/>
    <w:rsid w:val="00DE60AF"/>
    <w:rsid w:val="00DE7F07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33C2C"/>
    <w:rsid w:val="00E404B1"/>
    <w:rsid w:val="00E42028"/>
    <w:rsid w:val="00E44A12"/>
    <w:rsid w:val="00E4690D"/>
    <w:rsid w:val="00E67A13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61EF4"/>
    <w:rsid w:val="00F7554F"/>
    <w:rsid w:val="00F82B5E"/>
    <w:rsid w:val="00F917A9"/>
    <w:rsid w:val="00FA0F19"/>
    <w:rsid w:val="00FA276F"/>
    <w:rsid w:val="00FA4F96"/>
    <w:rsid w:val="00FA6AD6"/>
    <w:rsid w:val="00FA7DED"/>
    <w:rsid w:val="00FB1AA3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19D96EFF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1"/>
    <w:qFormat/>
    <w:rsid w:val="00137BC9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3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3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3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4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4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4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4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4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4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2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5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5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5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5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6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7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8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9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11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12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13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14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68D7-D526-4F9A-B631-7E3E9DA4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6</Pages>
  <Words>867</Words>
  <Characters>7829</Characters>
  <Application>Microsoft Office Word</Application>
  <DocSecurity>4</DocSecurity>
  <PresentationFormat/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8679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Chies, Alessandra SID</cp:lastModifiedBy>
  <cp:revision>2</cp:revision>
  <cp:lastPrinted>2024-01-04T07:51:00Z</cp:lastPrinted>
  <dcterms:created xsi:type="dcterms:W3CDTF">2026-04-15T09:40:00Z</dcterms:created>
  <dcterms:modified xsi:type="dcterms:W3CDTF">2026-04-15T09:40:00Z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