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A5353B">
      <w:pPr>
        <w:pStyle w:val="31Formulartitel"/>
      </w:pPr>
      <w:r w:rsidRPr="0060699F">
        <w:t xml:space="preserve">Handelsregisteranmeldung: </w:t>
      </w:r>
      <w:r w:rsidR="006E4520">
        <w:t>Genossenschaft</w:t>
      </w:r>
      <w:r w:rsidRPr="0060699F">
        <w:t>, Neueintragung</w:t>
      </w: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>
              <w:t>Firma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B74F45" w:rsidRPr="001A13CB" w:rsidRDefault="00B74F45" w:rsidP="00B74F45">
            <w:pPr>
              <w:pStyle w:val="34NumHaupttitel"/>
            </w:pPr>
            <w:r>
              <w:t>Weitere Adresse (falls vor</w:t>
            </w:r>
            <w:r w:rsidRPr="00B74F45">
              <w:t>handen)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623A9A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623A9A" w:rsidRPr="00053D0F" w:rsidRDefault="00623A9A" w:rsidP="0075591B">
            <w:pPr>
              <w:pStyle w:val="34NumHaupttitel"/>
            </w:pPr>
            <w:r>
              <w:t>Statutendatum</w:t>
            </w: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auto"/>
          </w:tcPr>
          <w:p w:rsidR="001A13CB" w:rsidRPr="00EF4C9C" w:rsidRDefault="001A13CB" w:rsidP="00EF4C9C">
            <w:pPr>
              <w:pStyle w:val="01Kleinschrift"/>
              <w:rPr>
                <w:szCs w:val="12"/>
              </w:rPr>
            </w:pP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A13CB" w:rsidRDefault="001A13CB" w:rsidP="0075591B">
            <w:pPr>
              <w:pStyle w:val="34NumHaupttitel"/>
            </w:pPr>
            <w:r>
              <w:t>Dauer der Gesellschaft (falls beschränkt)</w:t>
            </w:r>
          </w:p>
        </w:tc>
      </w:tr>
      <w:tr w:rsidR="00277A1F" w:rsidRPr="00053D0F" w:rsidTr="00B27C22">
        <w:tc>
          <w:tcPr>
            <w:tcW w:w="10206" w:type="dxa"/>
            <w:gridSpan w:val="4"/>
            <w:shd w:val="clear" w:color="auto" w:fill="FFFFFF" w:themeFill="background1"/>
          </w:tcPr>
          <w:p w:rsidR="00277A1F" w:rsidRPr="00EF4C9C" w:rsidRDefault="00277A1F" w:rsidP="00EF4C9C">
            <w:pPr>
              <w:pStyle w:val="01Kleinschrift"/>
              <w:rPr>
                <w:szCs w:val="12"/>
              </w:rPr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3074F4" w:rsidRPr="00EF4C9C" w:rsidRDefault="003074F4" w:rsidP="00EF4C9C">
            <w:pPr>
              <w:pStyle w:val="01Kleinschrift"/>
              <w:rPr>
                <w:szCs w:val="12"/>
              </w:rPr>
            </w:pPr>
          </w:p>
          <w:p w:rsidR="00557BA6" w:rsidRPr="00EF4C9C" w:rsidRDefault="00557BA6" w:rsidP="00EF4C9C">
            <w:pPr>
              <w:pStyle w:val="01Kleinschrift"/>
              <w:rPr>
                <w:szCs w:val="12"/>
              </w:rPr>
            </w:pPr>
          </w:p>
          <w:p w:rsidR="00162BEB" w:rsidRPr="00EF4C9C" w:rsidRDefault="00162BEB" w:rsidP="00EF4C9C">
            <w:pPr>
              <w:pStyle w:val="01Kleinschrift"/>
              <w:rPr>
                <w:szCs w:val="12"/>
              </w:rPr>
            </w:pPr>
          </w:p>
          <w:p w:rsidR="00162BEB" w:rsidRPr="00EF4C9C" w:rsidRDefault="00162BEB" w:rsidP="00EF4C9C">
            <w:pPr>
              <w:pStyle w:val="01Kleinschrift"/>
              <w:rPr>
                <w:szCs w:val="12"/>
              </w:rPr>
            </w:pPr>
          </w:p>
          <w:p w:rsidR="003074F4" w:rsidRPr="00EF4C9C" w:rsidRDefault="003074F4" w:rsidP="00EF4C9C">
            <w:pPr>
              <w:pStyle w:val="01Kleinschrift"/>
              <w:rPr>
                <w:szCs w:val="12"/>
              </w:rPr>
            </w:pPr>
          </w:p>
          <w:p w:rsidR="00557BA6" w:rsidRPr="00EF4C9C" w:rsidRDefault="00557BA6" w:rsidP="00EF4C9C">
            <w:pPr>
              <w:pStyle w:val="01Kleinschrift"/>
              <w:rPr>
                <w:szCs w:val="12"/>
              </w:rPr>
            </w:pPr>
          </w:p>
          <w:p w:rsidR="003074F4" w:rsidRPr="00EF4C9C" w:rsidRDefault="003074F4" w:rsidP="00EF4C9C">
            <w:pPr>
              <w:pStyle w:val="01Kleinschrift"/>
              <w:rPr>
                <w:szCs w:val="12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  <w:tr w:rsidR="003074F4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074F4" w:rsidRDefault="003074F4" w:rsidP="00277A1F">
            <w:pPr>
              <w:pStyle w:val="34NumHaupttitel"/>
            </w:pPr>
            <w:r>
              <w:t>Sacheinlage (falls vorhanden)</w:t>
            </w:r>
          </w:p>
        </w:tc>
      </w:tr>
      <w:tr w:rsidR="003829F3" w:rsidRPr="004D3BE8" w:rsidTr="00557BA6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3829F3" w:rsidRPr="00EF4C9C" w:rsidRDefault="003829F3" w:rsidP="00EF4C9C">
            <w:pPr>
              <w:pStyle w:val="01Kleinschrift"/>
              <w:rPr>
                <w:szCs w:val="12"/>
              </w:rPr>
            </w:pPr>
          </w:p>
          <w:p w:rsidR="00162BEB" w:rsidRPr="00EF4C9C" w:rsidRDefault="00162BEB" w:rsidP="00EF4C9C">
            <w:pPr>
              <w:pStyle w:val="01Kleinschrift"/>
              <w:rPr>
                <w:szCs w:val="12"/>
              </w:rPr>
            </w:pPr>
          </w:p>
          <w:p w:rsidR="00557BA6" w:rsidRPr="00162BEB" w:rsidRDefault="00557BA6" w:rsidP="00162BEB">
            <w:pPr>
              <w:pStyle w:val="00Vorgabetext"/>
              <w:rPr>
                <w:lang w:eastAsia="de-CH"/>
              </w:rPr>
            </w:pPr>
          </w:p>
        </w:tc>
      </w:tr>
      <w:tr w:rsidR="003829F3" w:rsidTr="00557BA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829F3" w:rsidRDefault="003829F3" w:rsidP="00557BA6">
            <w:pPr>
              <w:pStyle w:val="34NumHaupttitel"/>
              <w:rPr>
                <w:szCs w:val="12"/>
              </w:rPr>
            </w:pPr>
            <w:r w:rsidRPr="003829F3">
              <w:t>Nennwert</w:t>
            </w:r>
            <w:r>
              <w:rPr>
                <w:szCs w:val="12"/>
              </w:rPr>
              <w:t xml:space="preserve"> Anteilscheine</w:t>
            </w:r>
          </w:p>
        </w:tc>
      </w:tr>
      <w:tr w:rsidR="00162BEB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162BEB" w:rsidRPr="00162BEB" w:rsidRDefault="00162BEB" w:rsidP="00557BA6">
            <w:pPr>
              <w:pStyle w:val="01Kleinschrift"/>
              <w:ind w:firstLine="397"/>
            </w:pPr>
            <w:r>
              <w:t>CHF</w:t>
            </w:r>
          </w:p>
        </w:tc>
      </w:tr>
      <w:tr w:rsidR="008B45A0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A13CB" w:rsidRPr="001A13CB" w:rsidRDefault="008B45A0" w:rsidP="001A13CB">
            <w:pPr>
              <w:pStyle w:val="34NumHaupttitel"/>
            </w:pPr>
            <w:r>
              <w:lastRenderedPageBreak/>
              <w:t>Beitrags- oder Leistungspflicht</w:t>
            </w:r>
            <w:r w:rsidR="001A13CB">
              <w:t xml:space="preserve"> der Genossenschaf</w:t>
            </w:r>
            <w:r w:rsidR="001E2BA9">
              <w:t>terinnen und Genossenschafter (Z</w:t>
            </w:r>
            <w:r w:rsidR="001A13CB">
              <w:t>utreffendes ankreuzen)</w:t>
            </w: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auto"/>
          </w:tcPr>
          <w:p w:rsidR="001A13CB" w:rsidRDefault="001A13CB" w:rsidP="00AA6A8F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Nein</w:t>
            </w:r>
          </w:p>
          <w:p w:rsidR="001A13CB" w:rsidRDefault="001A13CB" w:rsidP="00AA6A8F">
            <w:pPr>
              <w:pStyle w:val="34NumHaupttitel"/>
              <w:numPr>
                <w:ilvl w:val="0"/>
                <w:numId w:val="0"/>
              </w:numPr>
              <w:spacing w:before="0"/>
              <w:ind w:left="397"/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Ja, gemäss näherer Umschreibung in den Statuten</w:t>
            </w: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A13CB" w:rsidRDefault="001A13CB" w:rsidP="001A13CB">
            <w:pPr>
              <w:pStyle w:val="34NumHaupttitel"/>
            </w:pPr>
            <w:r>
              <w:t>Persönliche Haftung oder Nachschusspflicht der Genossenschaf</w:t>
            </w:r>
            <w:r w:rsidR="001E2BA9">
              <w:t>terinnen und Genossenschafter (Z</w:t>
            </w:r>
            <w:r>
              <w:t>utreffendes ankreuzen)</w:t>
            </w:r>
          </w:p>
        </w:tc>
      </w:tr>
      <w:tr w:rsidR="008B45A0" w:rsidRPr="00053D0F" w:rsidTr="00B27C22">
        <w:tc>
          <w:tcPr>
            <w:tcW w:w="10206" w:type="dxa"/>
            <w:gridSpan w:val="4"/>
            <w:shd w:val="clear" w:color="auto" w:fill="auto"/>
          </w:tcPr>
          <w:p w:rsidR="001A13CB" w:rsidRDefault="001A13CB" w:rsidP="00AA6A8F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Nein</w:t>
            </w:r>
          </w:p>
          <w:p w:rsidR="008B45A0" w:rsidRPr="001A13CB" w:rsidRDefault="001A13CB" w:rsidP="00AA6A8F">
            <w:pPr>
              <w:pStyle w:val="34NumHaupttitel"/>
              <w:numPr>
                <w:ilvl w:val="0"/>
                <w:numId w:val="0"/>
              </w:numPr>
              <w:spacing w:before="0" w:line="240" w:lineRule="auto"/>
              <w:ind w:left="397"/>
              <w:rPr>
                <w:b w:val="0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Ja, gemäss näherer Umschreibung in den Statuten</w:t>
            </w:r>
          </w:p>
        </w:tc>
      </w:tr>
      <w:tr w:rsidR="008B45A0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8B45A0" w:rsidRDefault="00F35DD3" w:rsidP="00274C66">
            <w:pPr>
              <w:pStyle w:val="34NumHaupttitel"/>
            </w:pPr>
            <w:r>
              <w:t>Publikationsorgan</w:t>
            </w:r>
          </w:p>
        </w:tc>
      </w:tr>
      <w:tr w:rsidR="00F35DD3" w:rsidRPr="00053D0F" w:rsidTr="00B27C22">
        <w:tc>
          <w:tcPr>
            <w:tcW w:w="10206" w:type="dxa"/>
            <w:gridSpan w:val="4"/>
            <w:shd w:val="clear" w:color="auto" w:fill="auto"/>
          </w:tcPr>
          <w:p w:rsidR="00112816" w:rsidRDefault="00F35DD3" w:rsidP="001D700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1D700F">
              <w:rPr>
                <w:b w:val="0"/>
              </w:rPr>
              <w:t>SHAB</w:t>
            </w:r>
            <w:r w:rsidR="001D700F" w:rsidRPr="001D700F">
              <w:rPr>
                <w:b w:val="0"/>
              </w:rPr>
              <w:t xml:space="preserve"> </w:t>
            </w:r>
          </w:p>
          <w:p w:rsidR="001D700F" w:rsidRPr="001D700F" w:rsidRDefault="001D700F" w:rsidP="001D700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1D700F">
              <w:rPr>
                <w:b w:val="0"/>
              </w:rPr>
              <w:t>und falls weitere:</w:t>
            </w:r>
          </w:p>
        </w:tc>
      </w:tr>
      <w:tr w:rsidR="00F35DD3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35DD3" w:rsidRDefault="001D700F" w:rsidP="00274C66">
            <w:pPr>
              <w:pStyle w:val="34NumHaupttitel"/>
            </w:pPr>
            <w:r>
              <w:t>Form der Mitteilung</w:t>
            </w:r>
            <w:r w:rsidR="002609FC">
              <w:t>en</w:t>
            </w:r>
            <w:r>
              <w:t xml:space="preserve"> der Genossenschaft</w:t>
            </w:r>
          </w:p>
        </w:tc>
      </w:tr>
      <w:tr w:rsidR="00E87B06" w:rsidRPr="00053D0F" w:rsidTr="00E87B06">
        <w:tc>
          <w:tcPr>
            <w:tcW w:w="10206" w:type="dxa"/>
            <w:gridSpan w:val="4"/>
            <w:shd w:val="clear" w:color="auto" w:fill="auto"/>
          </w:tcPr>
          <w:p w:rsidR="00E87B06" w:rsidRDefault="00E87B06" w:rsidP="00E87B06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F35DD3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35DD3" w:rsidRDefault="00F35DD3" w:rsidP="00274C66">
            <w:pPr>
              <w:pStyle w:val="34NumHaupttitel"/>
            </w:pPr>
            <w:r>
              <w:t>Einzutragende Personen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7E6F6D" w:rsidRPr="001677F2" w:rsidRDefault="00274C66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7E6F6D" w:rsidRPr="001677F2" w:rsidRDefault="00274C66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48604B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162BEB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162BEB" w:rsidRPr="001677F2" w:rsidRDefault="00162BEB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62BEB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62BEB" w:rsidRPr="001677F2" w:rsidRDefault="00162BEB" w:rsidP="00635B8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62BEB" w:rsidRPr="001677F2" w:rsidRDefault="00162BEB" w:rsidP="00635B8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162BEB" w:rsidRPr="001677F2" w:rsidRDefault="00162BEB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62BEB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62BEB" w:rsidRPr="001677F2" w:rsidRDefault="00162BEB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62BEB" w:rsidRPr="001677F2" w:rsidRDefault="00162BEB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162BEB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162BEB" w:rsidRPr="001677F2" w:rsidRDefault="00162BEB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62BEB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62BEB" w:rsidRPr="001677F2" w:rsidRDefault="00162BEB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62BEB" w:rsidRPr="001677F2" w:rsidRDefault="00162BEB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162BEB" w:rsidRPr="001677F2" w:rsidRDefault="00162BEB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62BEB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62BEB" w:rsidRPr="001677F2" w:rsidRDefault="00162BEB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62BEB" w:rsidRPr="001677F2" w:rsidRDefault="00162BEB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162BEB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7E6F6D" w:rsidRPr="001677F2" w:rsidRDefault="00162BEB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7E6F6D" w:rsidRPr="001677F2" w:rsidRDefault="00274C66" w:rsidP="007E6F6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12" w:space="0" w:color="auto"/>
                  </w:tcBorders>
                </w:tcPr>
                <w:p w:rsidR="007E6F6D" w:rsidRPr="001677F2" w:rsidRDefault="00274C66" w:rsidP="00274C66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557BA6" w:rsidRPr="001677F2" w:rsidTr="007E6F6D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</w:tcBorders>
                </w:tcPr>
                <w:p w:rsidR="00557BA6" w:rsidRPr="001677F2" w:rsidRDefault="00557BA6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57BA6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57BA6" w:rsidRPr="001677F2" w:rsidRDefault="00557BA6" w:rsidP="00635B8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7BA6" w:rsidRPr="001677F2" w:rsidRDefault="00557BA6" w:rsidP="00635B8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</w:tcBorders>
                </w:tcPr>
                <w:p w:rsidR="00557BA6" w:rsidRPr="001677F2" w:rsidRDefault="00557BA6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57BA6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57BA6" w:rsidRPr="001677F2" w:rsidRDefault="00557BA6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7BA6" w:rsidRPr="001677F2" w:rsidRDefault="00557BA6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57BA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557BA6" w:rsidRPr="001677F2" w:rsidRDefault="00557BA6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57BA6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57BA6" w:rsidRPr="001677F2" w:rsidRDefault="00557BA6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7BA6" w:rsidRPr="001677F2" w:rsidRDefault="00557BA6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557BA6" w:rsidRPr="001677F2" w:rsidRDefault="00557BA6" w:rsidP="00635B8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557BA6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557BA6" w:rsidRPr="001677F2" w:rsidRDefault="00557BA6" w:rsidP="00635B8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57BA6" w:rsidRPr="001677F2" w:rsidRDefault="00557BA6" w:rsidP="00635B8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557BA6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557BA6" w:rsidRPr="001677F2" w:rsidRDefault="00557BA6" w:rsidP="00635B8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620DD1" w:rsidRDefault="00274C66" w:rsidP="00274C66">
            <w:pPr>
              <w:pStyle w:val="34NumHaupttitel"/>
            </w:pPr>
            <w:r w:rsidRPr="00620DD1">
              <w:lastRenderedPageBreak/>
              <w:t>Revisionsstelle</w:t>
            </w:r>
          </w:p>
          <w:p w:rsidR="00274C66" w:rsidRPr="00620DD1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Revisionsstelle</w:t>
            </w:r>
          </w:p>
        </w:tc>
      </w:tr>
      <w:tr w:rsidR="00274C66" w:rsidRPr="00053D0F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74C66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74C66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74C66" w:rsidRPr="001677F2" w:rsidRDefault="00274C66" w:rsidP="00274C66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274C66" w:rsidRPr="001677F2" w:rsidRDefault="00274C66" w:rsidP="00274C66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74C66" w:rsidRPr="00053D0F" w:rsidRDefault="00274C66" w:rsidP="00274C66">
            <w:pPr>
              <w:pStyle w:val="00Vorgabetext"/>
            </w:pP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Default="001A13CB" w:rsidP="00274C66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rPr>
                <w:szCs w:val="12"/>
              </w:rPr>
              <w:lastRenderedPageBreak/>
              <w:t xml:space="preserve">b. </w:t>
            </w:r>
            <w:r w:rsidR="00274C66">
              <w:rPr>
                <w:szCs w:val="12"/>
              </w:rPr>
              <w:t>Verzicht auf eingeschränkte Revision</w:t>
            </w:r>
            <w:r w:rsidR="0035683B">
              <w:rPr>
                <w:szCs w:val="12"/>
              </w:rPr>
              <w:t xml:space="preserve"> (</w:t>
            </w:r>
            <w:proofErr w:type="spellStart"/>
            <w:r w:rsidR="0035683B">
              <w:rPr>
                <w:szCs w:val="12"/>
              </w:rPr>
              <w:t>Opting</w:t>
            </w:r>
            <w:proofErr w:type="spellEnd"/>
            <w:r w:rsidR="0035683B">
              <w:rPr>
                <w:szCs w:val="12"/>
              </w:rPr>
              <w:t>-Out)</w:t>
            </w:r>
          </w:p>
        </w:tc>
      </w:tr>
      <w:tr w:rsidR="00FD4EBB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982AFF" w:rsidRPr="001677F2" w:rsidTr="00982AFF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982AFF" w:rsidRPr="001677F2" w:rsidRDefault="00982AFF" w:rsidP="00982A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82AFF" w:rsidRPr="00982AFF" w:rsidRDefault="002609FC" w:rsidP="00982AF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982AFF">
              <w:rPr>
                <w:b w:val="0"/>
              </w:rPr>
              <w:t xml:space="preserve">Gemäss Erklärung der Verwaltung </w:t>
            </w:r>
            <w:r w:rsidR="00982AFF">
              <w:rPr>
                <w:b w:val="0"/>
              </w:rPr>
              <w:t xml:space="preserve">vom (Datum) </w:t>
            </w:r>
            <w:r w:rsidRPr="00982AFF">
              <w:rPr>
                <w:b w:val="0"/>
              </w:rPr>
              <w:t>wurde auf die eing</w:t>
            </w:r>
            <w:r w:rsidR="00982AFF" w:rsidRPr="00982AFF">
              <w:rPr>
                <w:b w:val="0"/>
              </w:rPr>
              <w:t>eschränkte Revision verzichtet.</w:t>
            </w:r>
            <w:r w:rsidR="00982AFF">
              <w:rPr>
                <w:b w:val="0"/>
              </w:rPr>
              <w:t xml:space="preserve"> 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4D3BE8" w:rsidRDefault="001E2BA9" w:rsidP="00274C66">
            <w:pPr>
              <w:pStyle w:val="34NumHaupttitel"/>
            </w:pPr>
            <w:r>
              <w:rPr>
                <w:szCs w:val="12"/>
              </w:rPr>
              <w:t>Belege (Z</w:t>
            </w:r>
            <w:r w:rsidR="00274C66">
              <w:rPr>
                <w:szCs w:val="12"/>
              </w:rPr>
              <w:t>utreffendes ankreuzen)</w:t>
            </w:r>
            <w:r w:rsidR="00274C66">
              <w:rPr>
                <w:szCs w:val="12"/>
              </w:rPr>
              <w:br/>
            </w:r>
            <w:r w:rsidR="00274C66"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947C61">
              <w:rPr>
                <w:szCs w:val="12"/>
              </w:rPr>
              <w:t>öffentliche Urkunde über den Errichtungsakt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 w:rsidR="00936C1E"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 w:rsidR="00936C1E">
              <w:rPr>
                <w:szCs w:val="12"/>
              </w:rPr>
              <w:t xml:space="preserve"> aller einzutragenden Personen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Statuten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936C1E">
              <w:rPr>
                <w:szCs w:val="12"/>
              </w:rPr>
              <w:t>Sacheinlageverträge mit Beilagen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Mitglieder der Verwaltung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936C1E" w:rsidRPr="00C6706F">
              <w:t>Gründungsbericht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936C1E">
              <w:rPr>
                <w:szCs w:val="12"/>
              </w:rPr>
              <w:t>Erklärung Verzicht auf eingeschränkte Revision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Protokoll des zuständigen Organs 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 w:rsidR="00936C1E" w:rsidRPr="00C6706F">
              <w:t>Lex-Koller-Erklärung (bei Immobilien Haupttätigkeit)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274C66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 </w:t>
            </w:r>
            <w:r w:rsidR="00F33CB8">
              <w:rPr>
                <w:szCs w:val="12"/>
              </w:rPr>
              <w:t>(Ziff. 3b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936C1E" w:rsidRPr="00C6706F">
              <w:t>Verzeichnis der Genossenschafter</w:t>
            </w:r>
            <w:r w:rsidR="005E2AD5">
              <w:t xml:space="preserve"> (nur falls Ziffer 11 bejaht)</w:t>
            </w:r>
          </w:p>
        </w:tc>
      </w:tr>
      <w:tr w:rsidR="00274C66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 w:rsidR="00936C1E"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74C66" w:rsidRPr="004D3BE8" w:rsidRDefault="00274C66" w:rsidP="00936C1E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936C1E">
              <w:t>weitere Belege:</w:t>
            </w: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</w:pPr>
            <w:r w:rsidRPr="00053D0F">
              <w:t>Bestellungen</w:t>
            </w:r>
          </w:p>
        </w:tc>
      </w:tr>
      <w:tr w:rsidR="00274C66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74C66" w:rsidRPr="00C81364" w:rsidRDefault="00274C66" w:rsidP="00274C66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74C66" w:rsidRPr="00C81364" w:rsidRDefault="00274C66" w:rsidP="00274C66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74C66" w:rsidRPr="00C81364" w:rsidRDefault="00274C66" w:rsidP="00274C66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74C66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74C66" w:rsidRPr="00C81364" w:rsidRDefault="00274C66" w:rsidP="00274C66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74C66" w:rsidRDefault="00274C66" w:rsidP="00274C66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74C66" w:rsidRDefault="00274C66" w:rsidP="00274C66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</w:pPr>
            <w:r w:rsidRPr="00053D0F">
              <w:t>Gebührenadresse</w:t>
            </w:r>
          </w:p>
        </w:tc>
      </w:tr>
      <w:tr w:rsidR="00F35DD3" w:rsidTr="00B27C22">
        <w:tc>
          <w:tcPr>
            <w:tcW w:w="10206" w:type="dxa"/>
            <w:gridSpan w:val="4"/>
            <w:shd w:val="clear" w:color="auto" w:fill="auto"/>
          </w:tcPr>
          <w:p w:rsidR="00F35DD3" w:rsidRPr="00053D0F" w:rsidRDefault="00F35DD3" w:rsidP="00F35DD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F35DD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35DD3" w:rsidRPr="00053D0F" w:rsidRDefault="00F35DD3" w:rsidP="00274C66">
            <w:pPr>
              <w:pStyle w:val="34NumHaupttitel"/>
            </w:pPr>
            <w:r>
              <w:t>Lieferadresse</w:t>
            </w:r>
          </w:p>
        </w:tc>
      </w:tr>
      <w:tr w:rsidR="00B27C22" w:rsidTr="00B27C22">
        <w:tc>
          <w:tcPr>
            <w:tcW w:w="10206" w:type="dxa"/>
            <w:gridSpan w:val="4"/>
            <w:shd w:val="clear" w:color="auto" w:fill="auto"/>
          </w:tcPr>
          <w:p w:rsidR="00B27C22" w:rsidRDefault="00B27C22" w:rsidP="00B27C2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B27C2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B27C22" w:rsidRDefault="00B27C22" w:rsidP="00B27C22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B27C22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22" w:rsidRPr="005042E1" w:rsidRDefault="00B27C22" w:rsidP="00635B81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22" w:rsidRPr="005042E1" w:rsidRDefault="00B27C22" w:rsidP="00635B81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B27C22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B27C22" w:rsidRDefault="00B27C22" w:rsidP="00635B81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27C22" w:rsidRDefault="00B27C22" w:rsidP="00635B81">
            <w:pPr>
              <w:pStyle w:val="00Vorgabetext"/>
            </w:pPr>
          </w:p>
        </w:tc>
      </w:tr>
      <w:tr w:rsidR="00B27C22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C22" w:rsidRDefault="00B27C22" w:rsidP="00635B81">
            <w:pPr>
              <w:pStyle w:val="00Vorgabetext"/>
            </w:pPr>
          </w:p>
          <w:p w:rsidR="00B27C22" w:rsidRDefault="00B27C22" w:rsidP="00635B81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C22" w:rsidRDefault="00B27C22" w:rsidP="00635B81">
            <w:pPr>
              <w:pStyle w:val="00Vorgabetext"/>
            </w:pPr>
          </w:p>
        </w:tc>
      </w:tr>
      <w:tr w:rsidR="00557BA6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BA6" w:rsidRDefault="00557BA6" w:rsidP="00635B81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BA6" w:rsidRDefault="00557BA6" w:rsidP="00635B81">
            <w:pPr>
              <w:pStyle w:val="00Vorgabetext"/>
            </w:pPr>
          </w:p>
        </w:tc>
      </w:tr>
      <w:tr w:rsidR="00557BA6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557BA6" w:rsidRDefault="00557BA6" w:rsidP="00635B81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57BA6" w:rsidRDefault="00557BA6" w:rsidP="00635B81">
            <w:pPr>
              <w:pStyle w:val="00Vorgabetext"/>
            </w:pPr>
          </w:p>
        </w:tc>
      </w:tr>
    </w:tbl>
    <w:p w:rsidR="00B27C22" w:rsidRDefault="00B27C22" w:rsidP="00B27C22"/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A683E" w:rsidRDefault="009A683E" w:rsidP="00905287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>
              <w:rPr>
                <w:lang w:val="de-DE"/>
              </w:rPr>
              <w:t>vor (</w:t>
            </w:r>
            <w:proofErr w:type="spellStart"/>
            <w:r>
              <w:rPr>
                <w:lang w:val="de-DE"/>
              </w:rPr>
              <w:t>gemäss</w:t>
            </w:r>
            <w:proofErr w:type="spellEnd"/>
            <w:r>
              <w:rPr>
                <w:lang w:val="de-DE"/>
              </w:rPr>
              <w:t xml:space="preserve"> </w:t>
            </w:r>
            <w:hyperlink r:id="rId8" w:anchor="a71" w:history="1">
              <w:r>
                <w:t>Art. 84</w:t>
              </w:r>
              <w:r w:rsidRPr="001C0A78">
                <w:t xml:space="preserve"> der Handelsregisterverordnung</w:t>
              </w:r>
            </w:hyperlink>
            <w:r>
              <w:rPr>
                <w:lang w:val="de-DE"/>
              </w:rPr>
              <w:t>).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9A683E" w:rsidP="00905287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50644C">
              <w:rPr>
                <w:lang w:val="de-DE"/>
              </w:rPr>
              <w:t>Kopie der Ausweispapiere für jede Person, die in das Handelsregister eingetragen werden soll (gültiger Pass, gültige Identitätskarte oder gültiger schweizerischer Ausländerausweis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>Die 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6D5D45" w:rsidP="006D5D45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557BA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3F" w:rsidRDefault="00FF0E3F">
      <w:r>
        <w:separator/>
      </w:r>
    </w:p>
  </w:endnote>
  <w:endnote w:type="continuationSeparator" w:id="0">
    <w:p w:rsidR="00FF0E3F" w:rsidRDefault="00FF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623A9A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GEN</w:t>
    </w:r>
    <w:r w:rsidR="007764A4">
      <w:rPr>
        <w:rFonts w:eastAsia="Times New Roman" w:cs="Times New Roman"/>
        <w:sz w:val="12"/>
        <w:szCs w:val="12"/>
        <w:lang w:val="de-DE" w:eastAsia="de-DE"/>
      </w:rPr>
      <w:t>OSSENSCHAFT</w:t>
    </w:r>
    <w:r w:rsidR="000776ED">
      <w:rPr>
        <w:rFonts w:eastAsia="Times New Roman" w:cs="Times New Roman"/>
        <w:sz w:val="12"/>
        <w:szCs w:val="12"/>
        <w:lang w:val="de-DE" w:eastAsia="de-DE"/>
      </w:rPr>
      <w:t xml:space="preserve"> Anmeldung Neueintragung / </w:t>
    </w:r>
    <w:r w:rsidR="00947277">
      <w:rPr>
        <w:rFonts w:eastAsia="Times New Roman" w:cs="Times New Roman"/>
        <w:sz w:val="12"/>
        <w:szCs w:val="12"/>
        <w:lang w:val="de-DE" w:eastAsia="de-DE"/>
      </w:rPr>
      <w:t>15.11.</w:t>
    </w:r>
    <w:r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3F" w:rsidRDefault="00FF0E3F">
      <w:r>
        <w:separator/>
      </w:r>
    </w:p>
  </w:footnote>
  <w:footnote w:type="continuationSeparator" w:id="0">
    <w:p w:rsidR="00FF0E3F" w:rsidRDefault="00FF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6D5D45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6D5D45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776ED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16DF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D5D45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2715"/>
    <w:rsid w:val="007A3E53"/>
    <w:rsid w:val="007A5EEC"/>
    <w:rsid w:val="007A6824"/>
    <w:rsid w:val="007B0A82"/>
    <w:rsid w:val="007B1882"/>
    <w:rsid w:val="007B308F"/>
    <w:rsid w:val="007C7BEF"/>
    <w:rsid w:val="007D0092"/>
    <w:rsid w:val="007E21A9"/>
    <w:rsid w:val="007E237D"/>
    <w:rsid w:val="007E6F6D"/>
    <w:rsid w:val="007F2530"/>
    <w:rsid w:val="007F3DFF"/>
    <w:rsid w:val="007F6CC8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277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4C9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0E3F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20072056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F225-F9F9-450C-AE81-5F5857E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756</Words>
  <Characters>6879</Characters>
  <Application>Microsoft Office Word</Application>
  <DocSecurity>0</DocSecurity>
  <PresentationFormat/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7620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6</cp:revision>
  <cp:lastPrinted>2024-01-04T07:51:00Z</cp:lastPrinted>
  <dcterms:created xsi:type="dcterms:W3CDTF">2024-01-14T20:55:00Z</dcterms:created>
  <dcterms:modified xsi:type="dcterms:W3CDTF">2024-11-15T08:38:00Z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