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E903E0">
      <w:pPr>
        <w:pStyle w:val="31Formulartitel"/>
      </w:pPr>
      <w:r w:rsidRPr="0060699F">
        <w:t xml:space="preserve">Handelsregisteranmeldung: </w:t>
      </w:r>
      <w:r w:rsidR="008B67C7">
        <w:t>Genossenschaft</w:t>
      </w:r>
      <w:r w:rsidRPr="0060699F">
        <w:t>,</w:t>
      </w:r>
      <w:r w:rsidR="00A47D66">
        <w:t xml:space="preserve"> Löschung</w:t>
      </w:r>
    </w:p>
    <w:p w:rsidR="002144C8" w:rsidRPr="002144C8" w:rsidRDefault="002144C8" w:rsidP="002144C8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903E0" w:rsidRPr="00E903E0" w:rsidTr="00E903E0">
        <w:tc>
          <w:tcPr>
            <w:tcW w:w="10206" w:type="dxa"/>
            <w:shd w:val="clear" w:color="auto" w:fill="auto"/>
          </w:tcPr>
          <w:p w:rsidR="00E903E0" w:rsidRPr="00E903E0" w:rsidRDefault="002144C8" w:rsidP="00E903E0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Default="008B67C7" w:rsidP="00563FEA">
            <w:pPr>
              <w:pStyle w:val="34NumHaupttitel"/>
            </w:pPr>
            <w:r>
              <w:t>Firma</w:t>
            </w:r>
          </w:p>
        </w:tc>
      </w:tr>
      <w:tr w:rsidR="00E903E0" w:rsidRPr="00053D0F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053D0F" w:rsidRDefault="00E903E0" w:rsidP="00563FEA">
            <w:pPr>
              <w:pStyle w:val="00Vorgabetext"/>
            </w:pPr>
          </w:p>
        </w:tc>
      </w:tr>
      <w:tr w:rsidR="00E903E0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E903E0" w:rsidRPr="00053D0F" w:rsidRDefault="00E903E0" w:rsidP="00563FEA">
            <w:pPr>
              <w:pStyle w:val="34NumHaupttitel"/>
            </w:pPr>
            <w:r w:rsidRPr="00053D0F">
              <w:t>Sitz (politische Gemeinde)</w:t>
            </w:r>
          </w:p>
        </w:tc>
      </w:tr>
      <w:tr w:rsidR="002144C8" w:rsidRPr="00053D0F" w:rsidTr="002144C8">
        <w:tc>
          <w:tcPr>
            <w:tcW w:w="10206" w:type="dxa"/>
            <w:shd w:val="clear" w:color="auto" w:fill="auto"/>
          </w:tcPr>
          <w:p w:rsidR="002144C8" w:rsidRPr="00053D0F" w:rsidRDefault="002144C8" w:rsidP="002144C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144C8" w:rsidRPr="00053D0F" w:rsidTr="00563FEA">
        <w:tc>
          <w:tcPr>
            <w:tcW w:w="10206" w:type="dxa"/>
            <w:shd w:val="clear" w:color="auto" w:fill="D3D3D3" w:themeFill="background2" w:themeFillShade="E6"/>
          </w:tcPr>
          <w:p w:rsidR="002144C8" w:rsidRPr="00053D0F" w:rsidRDefault="002144C8" w:rsidP="00563FEA">
            <w:pPr>
              <w:pStyle w:val="34NumHaupttitel"/>
            </w:pPr>
            <w:r>
              <w:t>UID-Nummer</w:t>
            </w:r>
          </w:p>
        </w:tc>
      </w:tr>
      <w:tr w:rsidR="00E903E0" w:rsidRPr="004D3BE8" w:rsidTr="00563FEA">
        <w:trPr>
          <w:trHeight w:val="454"/>
        </w:trPr>
        <w:tc>
          <w:tcPr>
            <w:tcW w:w="10206" w:type="dxa"/>
            <w:shd w:val="clear" w:color="auto" w:fill="auto"/>
          </w:tcPr>
          <w:p w:rsidR="00E903E0" w:rsidRPr="004D3BE8" w:rsidRDefault="00E903E0" w:rsidP="00563FEA">
            <w:pPr>
              <w:pStyle w:val="01Kleinschrift"/>
              <w:rPr>
                <w:szCs w:val="12"/>
              </w:rPr>
            </w:pPr>
          </w:p>
        </w:tc>
      </w:tr>
    </w:tbl>
    <w:p w:rsidR="00E903E0" w:rsidRDefault="00E903E0" w:rsidP="00E903E0">
      <w:pPr>
        <w:pStyle w:val="00Vorgabetext"/>
        <w:rPr>
          <w:lang w:eastAsia="de-CH"/>
        </w:rPr>
      </w:pPr>
    </w:p>
    <w:p w:rsidR="001D5EAA" w:rsidRPr="00E903E0" w:rsidRDefault="001D5EAA" w:rsidP="00E903E0">
      <w:pPr>
        <w:pStyle w:val="00Vorgabetext"/>
        <w:rPr>
          <w:lang w:eastAsia="de-CH"/>
        </w:rPr>
      </w:pPr>
    </w:p>
    <w:p w:rsidR="00E903E0" w:rsidRDefault="00E903E0" w:rsidP="00E903E0">
      <w:pPr>
        <w:pStyle w:val="00Vorgabetext"/>
        <w:rPr>
          <w:lang w:eastAsia="de-CH"/>
        </w:rPr>
      </w:pPr>
    </w:p>
    <w:p w:rsidR="001D5EAA" w:rsidRDefault="001D5EAA" w:rsidP="00E903E0">
      <w:pPr>
        <w:pStyle w:val="00Vorgabetext"/>
        <w:rPr>
          <w:lang w:eastAsia="de-CH"/>
        </w:rPr>
      </w:pPr>
    </w:p>
    <w:p w:rsidR="00E903E0" w:rsidRPr="00E903E0" w:rsidRDefault="00E903E0" w:rsidP="00E903E0">
      <w:pPr>
        <w:pStyle w:val="00Vorgabetext"/>
        <w:rPr>
          <w:lang w:eastAsia="de-CH"/>
        </w:rPr>
      </w:pPr>
    </w:p>
    <w:tbl>
      <w:tblPr>
        <w:tblStyle w:val="Tabellenraster"/>
        <w:tblW w:w="102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"/>
        <w:gridCol w:w="567"/>
        <w:gridCol w:w="4396"/>
        <w:gridCol w:w="116"/>
        <w:gridCol w:w="24"/>
        <w:gridCol w:w="3539"/>
        <w:gridCol w:w="903"/>
        <w:gridCol w:w="637"/>
        <w:gridCol w:w="24"/>
      </w:tblGrid>
      <w:tr w:rsidR="00A47D66" w:rsidRPr="00E903E0" w:rsidTr="00112B31">
        <w:trPr>
          <w:gridBefore w:val="1"/>
          <w:wBefore w:w="24" w:type="dxa"/>
        </w:trPr>
        <w:tc>
          <w:tcPr>
            <w:tcW w:w="10206" w:type="dxa"/>
            <w:gridSpan w:val="8"/>
          </w:tcPr>
          <w:p w:rsidR="00A47D66" w:rsidRPr="00E903E0" w:rsidRDefault="00A47D66" w:rsidP="00BD6F65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Löschung</w:t>
            </w:r>
            <w:proofErr w:type="spellEnd"/>
          </w:p>
        </w:tc>
      </w:tr>
      <w:tr w:rsidR="00A47D66" w:rsidRPr="00053D0F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A47D66" w:rsidRPr="00053D0F" w:rsidRDefault="00A47D66" w:rsidP="00A47D66">
            <w:pPr>
              <w:pStyle w:val="34NumHaupttitel"/>
            </w:pPr>
            <w:r>
              <w:t xml:space="preserve">Löschungsgrund </w:t>
            </w:r>
            <w:r w:rsidR="00701E8F">
              <w:t>(bitte zutreffenden Grund ankreuzen)</w:t>
            </w:r>
          </w:p>
        </w:tc>
      </w:tr>
      <w:tr w:rsidR="00701E8F" w:rsidTr="00112B31">
        <w:trPr>
          <w:gridBefore w:val="1"/>
          <w:wBefore w:w="24" w:type="dxa"/>
        </w:trPr>
        <w:tc>
          <w:tcPr>
            <w:tcW w:w="567" w:type="dxa"/>
            <w:vMerge w:val="restart"/>
            <w:shd w:val="clear" w:color="auto" w:fill="auto"/>
          </w:tcPr>
          <w:p w:rsidR="00701E8F" w:rsidRDefault="00112B31" w:rsidP="00112B31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7"/>
            <w:shd w:val="clear" w:color="auto" w:fill="auto"/>
          </w:tcPr>
          <w:p w:rsidR="00701E8F" w:rsidRDefault="00701E8F" w:rsidP="00701E8F">
            <w:pPr>
              <w:pStyle w:val="01Kleinschrift"/>
            </w:pPr>
            <w:r w:rsidRPr="003A194B">
              <w:t>Die Liquidationshandlungen sind beendet (insb. laufende Geschäfte beendet, Schuld</w:t>
            </w:r>
            <w:r>
              <w:t xml:space="preserve">en getilgt, Forderungen eingezogen, </w:t>
            </w:r>
            <w:r w:rsidRPr="003A194B">
              <w:t>Vermögen verteilt).</w:t>
            </w: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  <w:r>
              <w:t>Datum des Schuldenrufes: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 w:val="restart"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7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  <w:r w:rsidRPr="009321B1">
              <w:t xml:space="preserve">Die Liquidationshandlungen sind beendet. Die </w:t>
            </w:r>
            <w:r>
              <w:t>Genossenschaft</w:t>
            </w:r>
            <w:r w:rsidRPr="001E2E68">
              <w:t xml:space="preserve"> </w:t>
            </w:r>
            <w:r w:rsidRPr="009321B1">
              <w:t xml:space="preserve">wird mit Bestätigung des zugelassenen </w:t>
            </w:r>
            <w:r>
              <w:t xml:space="preserve">Revisionsexperten </w:t>
            </w:r>
            <w:r w:rsidRPr="009321B1">
              <w:t>vor Ablauf des Sperrjahres gelöscht</w:t>
            </w:r>
            <w:r>
              <w:t>.</w:t>
            </w: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Default="00701E8F" w:rsidP="00701E8F">
            <w:pPr>
              <w:pStyle w:val="01Kleinschrift"/>
            </w:pPr>
            <w:r w:rsidRPr="009321B1">
              <w:t>Datum des  Schuldenrufes: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701E8F" w:rsidRPr="003A194B" w:rsidTr="00112B31">
        <w:trPr>
          <w:gridBefore w:val="1"/>
          <w:wBefore w:w="24" w:type="dxa"/>
        </w:trPr>
        <w:tc>
          <w:tcPr>
            <w:tcW w:w="567" w:type="dxa"/>
            <w:vMerge/>
            <w:shd w:val="clear" w:color="auto" w:fill="auto"/>
          </w:tcPr>
          <w:p w:rsidR="00701E8F" w:rsidRDefault="00701E8F" w:rsidP="00701E8F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701E8F" w:rsidRDefault="00701E8F" w:rsidP="00701E8F">
            <w:pPr>
              <w:pStyle w:val="01Kleinschrift"/>
            </w:pPr>
            <w:r>
              <w:t xml:space="preserve">Datum des Prüfungsberichts </w:t>
            </w:r>
            <w:r w:rsidRPr="009321B1">
              <w:t xml:space="preserve">des zugelassenen </w:t>
            </w:r>
            <w:r>
              <w:t>Revisionsexperten:</w:t>
            </w:r>
          </w:p>
          <w:p w:rsidR="00701E8F" w:rsidRDefault="00701E8F" w:rsidP="00701E8F">
            <w:pPr>
              <w:pStyle w:val="01Kleinschrift"/>
            </w:pPr>
            <w:r>
              <w:t>(</w:t>
            </w:r>
            <w:r w:rsidRPr="00C47EFE">
              <w:rPr>
                <w:b/>
              </w:rPr>
              <w:t>der Prüfungsbericht ist beizulegen</w:t>
            </w:r>
            <w:r>
              <w:t>)</w:t>
            </w:r>
          </w:p>
        </w:tc>
        <w:tc>
          <w:tcPr>
            <w:tcW w:w="5243" w:type="dxa"/>
            <w:gridSpan w:val="6"/>
            <w:shd w:val="clear" w:color="auto" w:fill="auto"/>
          </w:tcPr>
          <w:p w:rsidR="00701E8F" w:rsidRPr="003A194B" w:rsidRDefault="00701E8F" w:rsidP="00701E8F">
            <w:pPr>
              <w:pStyle w:val="01Kleinschrift"/>
            </w:pPr>
          </w:p>
        </w:tc>
      </w:tr>
      <w:tr w:rsidR="009F6D13" w:rsidTr="00112B31">
        <w:trPr>
          <w:gridBefore w:val="1"/>
          <w:wBefore w:w="24" w:type="dxa"/>
          <w:trHeight w:val="454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9F6D13" w:rsidRPr="004D3BE8" w:rsidRDefault="009F6D13" w:rsidP="009F6D13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F6D13" w:rsidTr="00112B31">
        <w:trPr>
          <w:gridBefore w:val="1"/>
          <w:wBefore w:w="24" w:type="dxa"/>
          <w:trHeight w:val="454"/>
        </w:trPr>
        <w:tc>
          <w:tcPr>
            <w:tcW w:w="5103" w:type="dxa"/>
            <w:gridSpan w:val="4"/>
            <w:shd w:val="clear" w:color="auto" w:fill="auto"/>
          </w:tcPr>
          <w:p w:rsidR="009F6D13" w:rsidRPr="004D3BE8" w:rsidRDefault="009F6D13" w:rsidP="00701E8F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701E8F">
              <w:rPr>
                <w:szCs w:val="12"/>
              </w:rPr>
              <w:t>Prüfungsbericht des zugelassenen Revisionsexperten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9F6D13" w:rsidRPr="004D3BE8" w:rsidRDefault="00F92D5B" w:rsidP="00701E8F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 w:rsidR="00701E8F">
              <w:t xml:space="preserve"> weitere Belege: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t>Bestellungen</w:t>
            </w:r>
          </w:p>
        </w:tc>
      </w:tr>
      <w:tr w:rsidR="004C51D0" w:rsidTr="00112B31">
        <w:trPr>
          <w:gridBefore w:val="1"/>
          <w:wBefore w:w="24" w:type="dxa"/>
          <w:trHeight w:val="454"/>
        </w:trPr>
        <w:tc>
          <w:tcPr>
            <w:tcW w:w="8642" w:type="dxa"/>
            <w:gridSpan w:val="5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4C51D0" w:rsidRPr="00C81364" w:rsidRDefault="004C51D0" w:rsidP="004C51D0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4C51D0" w:rsidTr="00112B31">
        <w:trPr>
          <w:gridBefore w:val="1"/>
          <w:wBefore w:w="24" w:type="dxa"/>
          <w:trHeight w:val="454"/>
        </w:trPr>
        <w:tc>
          <w:tcPr>
            <w:tcW w:w="8642" w:type="dxa"/>
            <w:gridSpan w:val="5"/>
            <w:shd w:val="clear" w:color="auto" w:fill="auto"/>
          </w:tcPr>
          <w:p w:rsidR="004C51D0" w:rsidRPr="00C81364" w:rsidRDefault="004C51D0" w:rsidP="004C51D0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C51D0" w:rsidRDefault="004C51D0" w:rsidP="004C51D0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4C51D0" w:rsidRDefault="004C51D0" w:rsidP="004C51D0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 w:rsidRPr="00053D0F">
              <w:lastRenderedPageBreak/>
              <w:t>Gebührenadresse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auto"/>
          </w:tcPr>
          <w:p w:rsidR="004C51D0" w:rsidRPr="00053D0F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Pr="00053D0F" w:rsidRDefault="004C51D0" w:rsidP="004C51D0">
            <w:pPr>
              <w:pStyle w:val="34NumHaupttitel"/>
            </w:pPr>
            <w:r>
              <w:t>Lieferadresse</w:t>
            </w:r>
          </w:p>
        </w:tc>
      </w:tr>
      <w:tr w:rsidR="004C51D0" w:rsidTr="00112B31">
        <w:trPr>
          <w:gridBefore w:val="1"/>
          <w:wBefore w:w="24" w:type="dxa"/>
        </w:trPr>
        <w:tc>
          <w:tcPr>
            <w:tcW w:w="10206" w:type="dxa"/>
            <w:gridSpan w:val="8"/>
            <w:shd w:val="clear" w:color="auto" w:fill="auto"/>
          </w:tcPr>
          <w:p w:rsidR="004C51D0" w:rsidRDefault="004C51D0" w:rsidP="004C51D0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C51D0" w:rsidTr="00112B31">
        <w:trPr>
          <w:gridAfter w:val="1"/>
          <w:wAfter w:w="24" w:type="dxa"/>
        </w:trPr>
        <w:tc>
          <w:tcPr>
            <w:tcW w:w="10206" w:type="dxa"/>
            <w:gridSpan w:val="8"/>
            <w:shd w:val="clear" w:color="auto" w:fill="D3D3D3" w:themeFill="background2" w:themeFillShade="E6"/>
          </w:tcPr>
          <w:p w:rsidR="004C51D0" w:rsidRDefault="00460792" w:rsidP="00112B31">
            <w:pPr>
              <w:pStyle w:val="34NumHaupttitel"/>
            </w:pPr>
            <w:r>
              <w:t>Unterzeichnung durch</w:t>
            </w:r>
            <w:r w:rsidR="004C51D0" w:rsidRPr="00FE2BDB">
              <w:t xml:space="preserve"> </w:t>
            </w:r>
            <w:r w:rsidR="00112B31">
              <w:t>a</w:t>
            </w:r>
            <w:r w:rsidR="004B7B31">
              <w:t>lle Liquidatoren</w:t>
            </w:r>
          </w:p>
        </w:tc>
      </w:tr>
      <w:tr w:rsidR="004C51D0" w:rsidTr="00112B31">
        <w:trPr>
          <w:gridAfter w:val="1"/>
          <w:wAfter w:w="24" w:type="dxa"/>
          <w:trHeight w:val="19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D0" w:rsidRPr="005042E1" w:rsidRDefault="004C51D0" w:rsidP="004C51D0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4C51D0" w:rsidTr="00112B31">
        <w:trPr>
          <w:gridAfter w:val="1"/>
          <w:wAfter w:w="24" w:type="dxa"/>
          <w:trHeight w:val="680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  <w:tr w:rsidR="004C51D0" w:rsidTr="00112B31">
        <w:trPr>
          <w:gridAfter w:val="1"/>
          <w:wAfter w:w="24" w:type="dxa"/>
          <w:trHeight w:val="680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C51D0" w:rsidRDefault="004C51D0" w:rsidP="004C51D0">
            <w:pPr>
              <w:pStyle w:val="00Vorgabetext"/>
            </w:pPr>
          </w:p>
        </w:tc>
      </w:tr>
    </w:tbl>
    <w:p w:rsidR="009B0A21" w:rsidRDefault="009B0A21">
      <w: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B27C22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lastRenderedPageBreak/>
              <w:br w:type="page"/>
            </w:r>
            <w:r w:rsidR="00641779"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Pr="007D6FC3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b w:val="0"/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112B31" w:rsidTr="00112B31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B31" w:rsidRDefault="00112B31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112B31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112B31" w:rsidRDefault="00112B31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1B357D" w:rsidRDefault="001B357D" w:rsidP="00133BE4">
            <w:pPr>
              <w:pStyle w:val="34NumHaupttitel"/>
            </w:pPr>
            <w:r>
              <w:t>Überprüfung und Vorbereitung</w:t>
            </w:r>
          </w:p>
        </w:tc>
      </w:tr>
      <w:tr w:rsidR="001B357D" w:rsidTr="00133BE4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57D" w:rsidRDefault="001B357D" w:rsidP="00133BE4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1B357D" w:rsidRPr="0050644C" w:rsidRDefault="001B357D" w:rsidP="00133BE4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1B357D" w:rsidRPr="001C0A78" w:rsidRDefault="001B357D" w:rsidP="00133BE4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1B357D" w:rsidRPr="004B7B31" w:rsidRDefault="00DE75CD" w:rsidP="004B7B31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</w:t>
            </w:r>
            <w:r w:rsidR="004B7B31">
              <w:rPr>
                <w:lang w:val="de-DE"/>
              </w:rPr>
              <w:t>ichen Handelsregisterbelege vor.</w:t>
            </w:r>
          </w:p>
        </w:tc>
      </w:tr>
      <w:tr w:rsidR="001B357D" w:rsidTr="00133BE4">
        <w:tc>
          <w:tcPr>
            <w:tcW w:w="10206" w:type="dxa"/>
            <w:gridSpan w:val="2"/>
            <w:shd w:val="clear" w:color="auto" w:fill="E1F0FF"/>
          </w:tcPr>
          <w:p w:rsidR="001B357D" w:rsidRPr="001C0A78" w:rsidRDefault="001B357D" w:rsidP="00133BE4">
            <w:pPr>
              <w:pStyle w:val="34NumHaupttitel"/>
            </w:pPr>
            <w:r>
              <w:t>Einreichung beim Handelsregisteramt Basel-Landschaft</w:t>
            </w:r>
          </w:p>
        </w:tc>
      </w:tr>
      <w:tr w:rsidR="001B357D" w:rsidTr="00133BE4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1B357D" w:rsidRPr="001C0A78" w:rsidRDefault="001B357D" w:rsidP="00133BE4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Versand</w:t>
            </w:r>
          </w:p>
          <w:p w:rsidR="001B357D" w:rsidRPr="001C0A78" w:rsidRDefault="004B7B31" w:rsidP="00133BE4">
            <w:pPr>
              <w:pStyle w:val="01Kleinschrift"/>
            </w:pPr>
            <w:r>
              <w:t xml:space="preserve">Die Anmeldung (und gegebenenfalls der Prüfungsbericht) </w:t>
            </w:r>
            <w:r w:rsidR="00A8337C">
              <w:rPr>
                <w:lang w:val="de-DE"/>
              </w:rPr>
              <w:t>ist</w:t>
            </w:r>
            <w:r w:rsidR="001B357D">
              <w:rPr>
                <w:lang w:val="de-DE"/>
              </w:rPr>
              <w:t xml:space="preserve"> </w:t>
            </w:r>
            <w:r w:rsidR="001B357D" w:rsidRPr="001C0A78">
              <w:t>an folgende Adresse</w:t>
            </w:r>
            <w:r w:rsidR="001B357D">
              <w:t xml:space="preserve"> zu senden</w:t>
            </w:r>
            <w:r w:rsidR="001B357D" w:rsidRPr="001C0A78">
              <w:t>:</w:t>
            </w:r>
          </w:p>
          <w:p w:rsidR="001B357D" w:rsidRPr="00F36C67" w:rsidRDefault="001B357D" w:rsidP="00133BE4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1B357D" w:rsidRPr="00F36C67" w:rsidRDefault="001B357D" w:rsidP="00133BE4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1B357D" w:rsidRPr="00FE2BDB" w:rsidRDefault="001B357D" w:rsidP="00133BE4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1B357D" w:rsidRPr="001C0A78" w:rsidRDefault="001B357D" w:rsidP="00133BE4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1B357D" w:rsidRPr="004B7B31" w:rsidRDefault="001B357D" w:rsidP="00133BE4">
            <w:pPr>
              <w:pStyle w:val="01Kleinschrift"/>
              <w:rPr>
                <w:highlight w:val="yellow"/>
              </w:rPr>
            </w:pPr>
            <w:r>
              <w:rPr>
                <w:b/>
              </w:rPr>
              <w:t>Persönliche Abgabe</w:t>
            </w:r>
          </w:p>
          <w:p w:rsidR="001B357D" w:rsidRDefault="001B357D" w:rsidP="00133BE4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 w:rsidR="004B7B31">
              <w:t xml:space="preserve">Anmeldung (und gegebenenfalls der Prüfungsbericht) </w:t>
            </w:r>
            <w:r w:rsidR="00A8337C">
              <w:rPr>
                <w:lang w:val="de-DE"/>
              </w:rPr>
              <w:t>kann</w:t>
            </w:r>
            <w:r>
              <w:rPr>
                <w:lang w:val="de-DE"/>
              </w:rPr>
              <w:t xml:space="preserve"> direkt </w:t>
            </w:r>
            <w:r>
              <w:t>am Schalter eingereicht werden</w:t>
            </w:r>
            <w:r w:rsidRPr="00E92D52">
              <w:t>.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1B357D" w:rsidRPr="0050644C" w:rsidRDefault="001B357D" w:rsidP="00133BE4">
            <w:pPr>
              <w:pStyle w:val="01Kleinschrift"/>
              <w:spacing w:before="0" w:after="0" w:line="240" w:lineRule="auto"/>
            </w:pPr>
          </w:p>
          <w:p w:rsidR="001B357D" w:rsidRPr="007B1882" w:rsidRDefault="00BC3D54" w:rsidP="00BC3D54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DA3624" w:rsidRPr="00063F55" w:rsidRDefault="00DA3624" w:rsidP="00A61128">
      <w:pPr>
        <w:pStyle w:val="01Kleinschrift"/>
        <w:rPr>
          <w:sz w:val="14"/>
        </w:rPr>
      </w:pPr>
    </w:p>
    <w:sectPr w:rsidR="00DA3624" w:rsidRPr="00063F55" w:rsidSect="004B7B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49" w:rsidRDefault="007E6649">
      <w:r>
        <w:separator/>
      </w:r>
    </w:p>
  </w:endnote>
  <w:endnote w:type="continuationSeparator" w:id="0">
    <w:p w:rsidR="007E6649" w:rsidRDefault="007E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Pr="008B67C7" w:rsidRDefault="008B67C7" w:rsidP="00BD29A0">
    <w:pPr>
      <w:pStyle w:val="48Fusszeile"/>
      <w:rPr>
        <w:rFonts w:eastAsia="Times New Roman" w:cs="Times New Roman"/>
        <w:sz w:val="12"/>
        <w:szCs w:val="12"/>
        <w:lang w:val="de-DE" w:eastAsia="de-DE"/>
      </w:rPr>
    </w:pPr>
    <w:r>
      <w:rPr>
        <w:rFonts w:eastAsia="Times New Roman" w:cs="Times New Roman"/>
        <w:sz w:val="12"/>
        <w:szCs w:val="12"/>
        <w:lang w:val="de-DE" w:eastAsia="de-DE"/>
      </w:rPr>
      <w:t>GENOSSENSCHAFT</w:t>
    </w:r>
    <w:r w:rsidR="008830F1">
      <w:rPr>
        <w:rFonts w:eastAsia="Times New Roman" w:cs="Times New Roman"/>
        <w:sz w:val="12"/>
        <w:szCs w:val="12"/>
        <w:lang w:val="de-DE" w:eastAsia="de-DE"/>
      </w:rPr>
      <w:t xml:space="preserve"> Anmeldung</w:t>
    </w:r>
    <w:r w:rsidR="002E7AA0">
      <w:rPr>
        <w:rFonts w:eastAsia="Times New Roman" w:cs="Times New Roman"/>
        <w:sz w:val="12"/>
        <w:szCs w:val="12"/>
        <w:lang w:val="de-DE" w:eastAsia="de-DE"/>
      </w:rPr>
      <w:t xml:space="preserve"> Löschung</w:t>
    </w:r>
    <w:r>
      <w:rPr>
        <w:rFonts w:eastAsia="Times New Roman" w:cs="Times New Roman"/>
        <w:sz w:val="12"/>
        <w:szCs w:val="12"/>
        <w:lang w:val="de-DE" w:eastAsia="de-DE"/>
      </w:rPr>
      <w:t xml:space="preserve"> / </w:t>
    </w:r>
    <w:r w:rsidR="00563FEA">
      <w:rPr>
        <w:rFonts w:eastAsia="Times New Roman" w:cs="Times New Roman"/>
        <w:sz w:val="12"/>
        <w:szCs w:val="12"/>
        <w:lang w:val="de-DE" w:eastAsia="de-DE"/>
      </w:rPr>
      <w:t>1</w:t>
    </w:r>
    <w:r w:rsidR="00672329">
      <w:rPr>
        <w:rFonts w:eastAsia="Times New Roman" w:cs="Times New Roman"/>
        <w:sz w:val="12"/>
        <w:szCs w:val="12"/>
        <w:lang w:val="de-DE" w:eastAsia="de-DE"/>
      </w:rPr>
      <w:t>5</w:t>
    </w:r>
    <w:r w:rsidR="00FF4533">
      <w:rPr>
        <w:rFonts w:eastAsia="Times New Roman" w:cs="Times New Roman"/>
        <w:sz w:val="12"/>
        <w:szCs w:val="12"/>
        <w:lang w:val="de-DE" w:eastAsia="de-DE"/>
      </w:rPr>
      <w:t>.1</w:t>
    </w:r>
    <w:r w:rsidR="00563FEA">
      <w:rPr>
        <w:rFonts w:eastAsia="Times New Roman" w:cs="Times New Roman"/>
        <w:sz w:val="12"/>
        <w:szCs w:val="12"/>
        <w:lang w:val="de-DE" w:eastAsia="de-DE"/>
      </w:rP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49" w:rsidRDefault="007E6649">
      <w:r>
        <w:separator/>
      </w:r>
    </w:p>
  </w:footnote>
  <w:footnote w:type="continuationSeparator" w:id="0">
    <w:p w:rsidR="007E6649" w:rsidRDefault="007E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563FEA" w:rsidTr="00426C12">
      <w:tc>
        <w:tcPr>
          <w:tcW w:w="1134" w:type="dxa"/>
        </w:tcPr>
        <w:p w:rsidR="00563FEA" w:rsidRDefault="00563FEA" w:rsidP="00426C12">
          <w:pPr>
            <w:pStyle w:val="00Vorgabetext"/>
          </w:pPr>
        </w:p>
      </w:tc>
      <w:tc>
        <w:tcPr>
          <w:tcW w:w="1701" w:type="dxa"/>
        </w:tcPr>
        <w:p w:rsidR="00563FEA" w:rsidRPr="00376A29" w:rsidRDefault="00563FEA" w:rsidP="00426C12">
          <w:pPr>
            <w:pStyle w:val="55Kopf"/>
          </w:pPr>
        </w:p>
        <w:p w:rsidR="00563FEA" w:rsidRPr="00376A29" w:rsidRDefault="00563FEA" w:rsidP="00426C12">
          <w:pPr>
            <w:pStyle w:val="55Kopf"/>
          </w:pPr>
        </w:p>
        <w:p w:rsidR="00563FEA" w:rsidRPr="00283ED8" w:rsidRDefault="00563FEA" w:rsidP="00426C12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BC3D54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BC3D54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</w:p>
        <w:p w:rsidR="00563FEA" w:rsidRDefault="00563FEA" w:rsidP="00426C12">
          <w:pPr>
            <w:pStyle w:val="55Kopf"/>
          </w:pPr>
        </w:p>
        <w:p w:rsidR="00563FEA" w:rsidRDefault="00563FEA" w:rsidP="00426C12">
          <w:pPr>
            <w:pStyle w:val="55Kopf"/>
          </w:pPr>
        </w:p>
      </w:tc>
    </w:tr>
  </w:tbl>
  <w:p w:rsidR="00563FEA" w:rsidRDefault="00563FEA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A" w:rsidRDefault="00563FEA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563FEA" w:rsidRDefault="00563FEA" w:rsidP="00F574BC">
    <w:pPr>
      <w:pStyle w:val="Absender"/>
      <w:tabs>
        <w:tab w:val="clear" w:pos="5103"/>
        <w:tab w:val="left" w:pos="9330"/>
      </w:tabs>
    </w:pPr>
    <w:r>
      <w:t>Domplatz 13</w:t>
    </w:r>
    <w:r w:rsidR="00F574BC">
      <w:tab/>
    </w:r>
  </w:p>
  <w:p w:rsidR="00563FEA" w:rsidRDefault="00563FEA" w:rsidP="0043189C">
    <w:pPr>
      <w:pStyle w:val="Absender"/>
    </w:pPr>
    <w:r>
      <w:t>Postfach</w:t>
    </w:r>
  </w:p>
  <w:p w:rsidR="00563FEA" w:rsidRDefault="00563FEA" w:rsidP="0043189C">
    <w:pPr>
      <w:pStyle w:val="Absender"/>
    </w:pPr>
    <w:r>
      <w:t>4144 Arlesheim</w:t>
    </w:r>
  </w:p>
  <w:p w:rsidR="00563FEA" w:rsidRDefault="00563FEA" w:rsidP="0043189C">
    <w:pPr>
      <w:pStyle w:val="Absender"/>
    </w:pPr>
    <w:r>
      <w:t xml:space="preserve">T 061 552 46 80 </w:t>
    </w:r>
  </w:p>
  <w:p w:rsidR="00563FEA" w:rsidRDefault="00563FEA" w:rsidP="0043189C">
    <w:pPr>
      <w:pStyle w:val="Absender"/>
    </w:pPr>
    <w:r>
      <w:t>handelsregister@bl.ch</w:t>
    </w:r>
  </w:p>
  <w:p w:rsidR="00563FEA" w:rsidRPr="0043189C" w:rsidRDefault="00563FEA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3B0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2A7C"/>
    <w:rsid w:val="000B65F2"/>
    <w:rsid w:val="000D086B"/>
    <w:rsid w:val="000D305D"/>
    <w:rsid w:val="000D4C7C"/>
    <w:rsid w:val="000F1D4E"/>
    <w:rsid w:val="000F2869"/>
    <w:rsid w:val="000F4E13"/>
    <w:rsid w:val="00112816"/>
    <w:rsid w:val="00112B31"/>
    <w:rsid w:val="0012521A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A2370"/>
    <w:rsid w:val="001B3066"/>
    <w:rsid w:val="001B357D"/>
    <w:rsid w:val="001B77E9"/>
    <w:rsid w:val="001C0A78"/>
    <w:rsid w:val="001C3348"/>
    <w:rsid w:val="001C67CE"/>
    <w:rsid w:val="001D1FA9"/>
    <w:rsid w:val="001D2BBA"/>
    <w:rsid w:val="001D41A4"/>
    <w:rsid w:val="001D5799"/>
    <w:rsid w:val="001D5EAA"/>
    <w:rsid w:val="001D6B5B"/>
    <w:rsid w:val="001D700F"/>
    <w:rsid w:val="001E0B27"/>
    <w:rsid w:val="001E2775"/>
    <w:rsid w:val="001E2BA9"/>
    <w:rsid w:val="001E614D"/>
    <w:rsid w:val="001F1F6C"/>
    <w:rsid w:val="001F2D59"/>
    <w:rsid w:val="00204072"/>
    <w:rsid w:val="0020535F"/>
    <w:rsid w:val="00213788"/>
    <w:rsid w:val="002144C8"/>
    <w:rsid w:val="00236F10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027D"/>
    <w:rsid w:val="00291595"/>
    <w:rsid w:val="002917A1"/>
    <w:rsid w:val="002A1C93"/>
    <w:rsid w:val="002A38C0"/>
    <w:rsid w:val="002A3EC0"/>
    <w:rsid w:val="002B6FFE"/>
    <w:rsid w:val="002C21BF"/>
    <w:rsid w:val="002C320F"/>
    <w:rsid w:val="002C7966"/>
    <w:rsid w:val="002D73FD"/>
    <w:rsid w:val="002E7AA0"/>
    <w:rsid w:val="002F2AC9"/>
    <w:rsid w:val="002F2EC6"/>
    <w:rsid w:val="002F4759"/>
    <w:rsid w:val="00301FFE"/>
    <w:rsid w:val="003052AC"/>
    <w:rsid w:val="0030629F"/>
    <w:rsid w:val="003074F4"/>
    <w:rsid w:val="003101CE"/>
    <w:rsid w:val="00311DAE"/>
    <w:rsid w:val="003263B8"/>
    <w:rsid w:val="00332B4D"/>
    <w:rsid w:val="00342490"/>
    <w:rsid w:val="00345F60"/>
    <w:rsid w:val="00350CDA"/>
    <w:rsid w:val="00355216"/>
    <w:rsid w:val="00361319"/>
    <w:rsid w:val="00366BBD"/>
    <w:rsid w:val="003773AB"/>
    <w:rsid w:val="003829F3"/>
    <w:rsid w:val="00393CD6"/>
    <w:rsid w:val="003941A5"/>
    <w:rsid w:val="003943FF"/>
    <w:rsid w:val="00395E0D"/>
    <w:rsid w:val="003A3651"/>
    <w:rsid w:val="003A669D"/>
    <w:rsid w:val="003B4033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393A"/>
    <w:rsid w:val="00426C12"/>
    <w:rsid w:val="0043189C"/>
    <w:rsid w:val="00434B5C"/>
    <w:rsid w:val="00440D4F"/>
    <w:rsid w:val="00443713"/>
    <w:rsid w:val="0044435B"/>
    <w:rsid w:val="0045773C"/>
    <w:rsid w:val="00460792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B7B31"/>
    <w:rsid w:val="004C1C6F"/>
    <w:rsid w:val="004C51D0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5947"/>
    <w:rsid w:val="0050644C"/>
    <w:rsid w:val="00512C01"/>
    <w:rsid w:val="0053037E"/>
    <w:rsid w:val="00533E7D"/>
    <w:rsid w:val="00534E41"/>
    <w:rsid w:val="00551C35"/>
    <w:rsid w:val="00552DF0"/>
    <w:rsid w:val="00554BE2"/>
    <w:rsid w:val="00557BA6"/>
    <w:rsid w:val="00561B99"/>
    <w:rsid w:val="00563FEA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662D"/>
    <w:rsid w:val="005F0467"/>
    <w:rsid w:val="005F4799"/>
    <w:rsid w:val="005F67D1"/>
    <w:rsid w:val="00601211"/>
    <w:rsid w:val="006027BC"/>
    <w:rsid w:val="006030D9"/>
    <w:rsid w:val="0060699F"/>
    <w:rsid w:val="00613C49"/>
    <w:rsid w:val="00620DD1"/>
    <w:rsid w:val="00623A9A"/>
    <w:rsid w:val="00624B69"/>
    <w:rsid w:val="00631FAE"/>
    <w:rsid w:val="00641779"/>
    <w:rsid w:val="00645161"/>
    <w:rsid w:val="00645BF7"/>
    <w:rsid w:val="00650961"/>
    <w:rsid w:val="006535B7"/>
    <w:rsid w:val="006546A3"/>
    <w:rsid w:val="00657C9F"/>
    <w:rsid w:val="00662D54"/>
    <w:rsid w:val="00663A8F"/>
    <w:rsid w:val="006651AA"/>
    <w:rsid w:val="00665289"/>
    <w:rsid w:val="0066585F"/>
    <w:rsid w:val="006670C8"/>
    <w:rsid w:val="00670012"/>
    <w:rsid w:val="006707FB"/>
    <w:rsid w:val="0067158E"/>
    <w:rsid w:val="00672329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939"/>
    <w:rsid w:val="006F0EC2"/>
    <w:rsid w:val="006F262B"/>
    <w:rsid w:val="00701E8F"/>
    <w:rsid w:val="00704B23"/>
    <w:rsid w:val="00706C0C"/>
    <w:rsid w:val="007103FB"/>
    <w:rsid w:val="0071123E"/>
    <w:rsid w:val="00712B68"/>
    <w:rsid w:val="00715C79"/>
    <w:rsid w:val="007208E1"/>
    <w:rsid w:val="00725281"/>
    <w:rsid w:val="007351BF"/>
    <w:rsid w:val="00735E9B"/>
    <w:rsid w:val="00737DA6"/>
    <w:rsid w:val="007408F5"/>
    <w:rsid w:val="00753F2F"/>
    <w:rsid w:val="007550F9"/>
    <w:rsid w:val="00757897"/>
    <w:rsid w:val="00764066"/>
    <w:rsid w:val="00772D7D"/>
    <w:rsid w:val="00774502"/>
    <w:rsid w:val="007A3E53"/>
    <w:rsid w:val="007A5EEC"/>
    <w:rsid w:val="007A6824"/>
    <w:rsid w:val="007A749D"/>
    <w:rsid w:val="007B0A82"/>
    <w:rsid w:val="007B1882"/>
    <w:rsid w:val="007B308F"/>
    <w:rsid w:val="007C7BEF"/>
    <w:rsid w:val="007D0092"/>
    <w:rsid w:val="007D6FC3"/>
    <w:rsid w:val="007E147B"/>
    <w:rsid w:val="007E21A9"/>
    <w:rsid w:val="007E237D"/>
    <w:rsid w:val="007E6649"/>
    <w:rsid w:val="007F2530"/>
    <w:rsid w:val="007F3DFF"/>
    <w:rsid w:val="007F6CC8"/>
    <w:rsid w:val="00802977"/>
    <w:rsid w:val="00811733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634E6"/>
    <w:rsid w:val="008715F0"/>
    <w:rsid w:val="0087259B"/>
    <w:rsid w:val="008815FD"/>
    <w:rsid w:val="00882242"/>
    <w:rsid w:val="008830F1"/>
    <w:rsid w:val="00883E10"/>
    <w:rsid w:val="008A6CAC"/>
    <w:rsid w:val="008B45A0"/>
    <w:rsid w:val="008B4E3A"/>
    <w:rsid w:val="008B67C7"/>
    <w:rsid w:val="008C368B"/>
    <w:rsid w:val="008C3A49"/>
    <w:rsid w:val="008D2907"/>
    <w:rsid w:val="008E3B92"/>
    <w:rsid w:val="008F3FCB"/>
    <w:rsid w:val="008F5FA3"/>
    <w:rsid w:val="008F7363"/>
    <w:rsid w:val="00901366"/>
    <w:rsid w:val="00912264"/>
    <w:rsid w:val="00930432"/>
    <w:rsid w:val="009316D6"/>
    <w:rsid w:val="00932869"/>
    <w:rsid w:val="009330D5"/>
    <w:rsid w:val="0093428D"/>
    <w:rsid w:val="00936C1E"/>
    <w:rsid w:val="00937B7C"/>
    <w:rsid w:val="00947C61"/>
    <w:rsid w:val="00952DF9"/>
    <w:rsid w:val="009562AC"/>
    <w:rsid w:val="00956F9C"/>
    <w:rsid w:val="00960A98"/>
    <w:rsid w:val="00965323"/>
    <w:rsid w:val="00966E6E"/>
    <w:rsid w:val="00966F57"/>
    <w:rsid w:val="00976138"/>
    <w:rsid w:val="00981BB0"/>
    <w:rsid w:val="0098244F"/>
    <w:rsid w:val="00982AFF"/>
    <w:rsid w:val="009845C4"/>
    <w:rsid w:val="009A3CFE"/>
    <w:rsid w:val="009A7AD3"/>
    <w:rsid w:val="009B0A21"/>
    <w:rsid w:val="009B3B16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9F6D13"/>
    <w:rsid w:val="00A063E4"/>
    <w:rsid w:val="00A10925"/>
    <w:rsid w:val="00A16F3E"/>
    <w:rsid w:val="00A17F6A"/>
    <w:rsid w:val="00A218C9"/>
    <w:rsid w:val="00A24EE1"/>
    <w:rsid w:val="00A309A3"/>
    <w:rsid w:val="00A45568"/>
    <w:rsid w:val="00A46D8C"/>
    <w:rsid w:val="00A47D66"/>
    <w:rsid w:val="00A5353B"/>
    <w:rsid w:val="00A55504"/>
    <w:rsid w:val="00A60735"/>
    <w:rsid w:val="00A61128"/>
    <w:rsid w:val="00A6765F"/>
    <w:rsid w:val="00A77016"/>
    <w:rsid w:val="00A831A9"/>
    <w:rsid w:val="00A8337C"/>
    <w:rsid w:val="00A85DC4"/>
    <w:rsid w:val="00A862E9"/>
    <w:rsid w:val="00A97196"/>
    <w:rsid w:val="00AA0FC2"/>
    <w:rsid w:val="00AA5351"/>
    <w:rsid w:val="00AA6464"/>
    <w:rsid w:val="00AA6A4A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16F2C"/>
    <w:rsid w:val="00B27C22"/>
    <w:rsid w:val="00B463C6"/>
    <w:rsid w:val="00B518F5"/>
    <w:rsid w:val="00B6037A"/>
    <w:rsid w:val="00B65E32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3D54"/>
    <w:rsid w:val="00BC47BA"/>
    <w:rsid w:val="00BC4C99"/>
    <w:rsid w:val="00BD1430"/>
    <w:rsid w:val="00BD29A0"/>
    <w:rsid w:val="00BD3176"/>
    <w:rsid w:val="00BD36F8"/>
    <w:rsid w:val="00BF0A61"/>
    <w:rsid w:val="00BF179A"/>
    <w:rsid w:val="00C00B12"/>
    <w:rsid w:val="00C024E0"/>
    <w:rsid w:val="00C12D04"/>
    <w:rsid w:val="00C1479D"/>
    <w:rsid w:val="00C2101D"/>
    <w:rsid w:val="00C250B6"/>
    <w:rsid w:val="00C252B7"/>
    <w:rsid w:val="00C25D9B"/>
    <w:rsid w:val="00C30EC9"/>
    <w:rsid w:val="00C414B5"/>
    <w:rsid w:val="00C441B9"/>
    <w:rsid w:val="00C44D89"/>
    <w:rsid w:val="00C5317E"/>
    <w:rsid w:val="00C55518"/>
    <w:rsid w:val="00C60DB4"/>
    <w:rsid w:val="00C61FCA"/>
    <w:rsid w:val="00C62AA3"/>
    <w:rsid w:val="00C91F9D"/>
    <w:rsid w:val="00CA2097"/>
    <w:rsid w:val="00CD24F4"/>
    <w:rsid w:val="00CD4A89"/>
    <w:rsid w:val="00CD7C3F"/>
    <w:rsid w:val="00CE176B"/>
    <w:rsid w:val="00CE4F2E"/>
    <w:rsid w:val="00CE57DC"/>
    <w:rsid w:val="00CE7215"/>
    <w:rsid w:val="00CE79B9"/>
    <w:rsid w:val="00CF09A4"/>
    <w:rsid w:val="00CF28B8"/>
    <w:rsid w:val="00CF2FBC"/>
    <w:rsid w:val="00CF463F"/>
    <w:rsid w:val="00D14883"/>
    <w:rsid w:val="00D20CC3"/>
    <w:rsid w:val="00D230AB"/>
    <w:rsid w:val="00D25F40"/>
    <w:rsid w:val="00D307EF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2527"/>
    <w:rsid w:val="00D840D5"/>
    <w:rsid w:val="00D86CE8"/>
    <w:rsid w:val="00D91507"/>
    <w:rsid w:val="00D9593F"/>
    <w:rsid w:val="00DA3624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E75CD"/>
    <w:rsid w:val="00DF2462"/>
    <w:rsid w:val="00DF5FAE"/>
    <w:rsid w:val="00DF741A"/>
    <w:rsid w:val="00E02EFE"/>
    <w:rsid w:val="00E054CD"/>
    <w:rsid w:val="00E07716"/>
    <w:rsid w:val="00E21087"/>
    <w:rsid w:val="00E21B1F"/>
    <w:rsid w:val="00E23ACE"/>
    <w:rsid w:val="00E404B1"/>
    <w:rsid w:val="00E42028"/>
    <w:rsid w:val="00E44A12"/>
    <w:rsid w:val="00E4690D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03E0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E4210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4BC"/>
    <w:rsid w:val="00F57E44"/>
    <w:rsid w:val="00F60699"/>
    <w:rsid w:val="00F67ADE"/>
    <w:rsid w:val="00F7554F"/>
    <w:rsid w:val="00F82B5E"/>
    <w:rsid w:val="00F92D5B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  <w:rsid w:val="00FF4533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236F10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963C-0AC0-431C-ADAE-8D592A21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239</Words>
  <Characters>1995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2230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6</cp:revision>
  <cp:lastPrinted>2024-01-11T08:49:00Z</cp:lastPrinted>
  <dcterms:created xsi:type="dcterms:W3CDTF">2024-01-14T21:16:00Z</dcterms:created>
  <dcterms:modified xsi:type="dcterms:W3CDTF">2024-11-15T08:38:00Z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