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E903E0">
      <w:pPr>
        <w:pStyle w:val="31Formulartitel"/>
      </w:pPr>
      <w:r w:rsidRPr="0060699F">
        <w:t xml:space="preserve">Handelsregisteranmeldung: </w:t>
      </w:r>
      <w:r w:rsidR="008B67C7">
        <w:t>Genossenschaft</w:t>
      </w:r>
      <w:r w:rsidRPr="0060699F">
        <w:t xml:space="preserve">, </w:t>
      </w:r>
      <w:r w:rsidR="00E903E0">
        <w:t>Änderungen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563FEA">
            <w:pPr>
              <w:pStyle w:val="34NumHaupttitel"/>
            </w:pPr>
            <w:r>
              <w:t>Firma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Pr="00E903E0" w:rsidRDefault="00E903E0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B50010" w:rsidRDefault="00B50010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E903E0">
        <w:tc>
          <w:tcPr>
            <w:tcW w:w="10206" w:type="dxa"/>
            <w:shd w:val="clear" w:color="auto" w:fill="auto"/>
          </w:tcPr>
          <w:p w:rsidR="00274C66" w:rsidRPr="00E903E0" w:rsidRDefault="00E903E0" w:rsidP="0034249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 w:rsidR="00F67ADE">
              <w:rPr>
                <w:sz w:val="24"/>
                <w:szCs w:val="24"/>
              </w:rPr>
              <w:t>:</w:t>
            </w:r>
          </w:p>
        </w:tc>
      </w:tr>
      <w:tr w:rsidR="00E903E0" w:rsidTr="00B27C22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E903E0">
            <w:pPr>
              <w:pStyle w:val="34NumHaupttitel"/>
            </w:pPr>
            <w:r>
              <w:t>Firma</w:t>
            </w:r>
            <w:r w:rsidR="002144C8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>Sitz (politische Gemeinde)</w:t>
            </w:r>
            <w:r w:rsidR="002144C8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274C66" w:rsidRPr="004D3BE8" w:rsidRDefault="00274C66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E903E0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</w:pPr>
            <w:r>
              <w:t xml:space="preserve">Weitere Adresse </w:t>
            </w:r>
          </w:p>
          <w:p w:rsidR="00B74F45" w:rsidRPr="001A13CB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</w:t>
            </w:r>
            <w:r w:rsidR="002144C8">
              <w:t>neu</w:t>
            </w:r>
          </w:p>
        </w:tc>
      </w:tr>
      <w:tr w:rsidR="0042393A" w:rsidRPr="004D3BE8" w:rsidTr="0042393A">
        <w:trPr>
          <w:trHeight w:val="454"/>
        </w:trPr>
        <w:tc>
          <w:tcPr>
            <w:tcW w:w="10206" w:type="dxa"/>
            <w:shd w:val="clear" w:color="auto" w:fill="auto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2393A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löschen</w:t>
            </w: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FF4A7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FF4A73" w:rsidRDefault="00657C9F" w:rsidP="00E903E0">
            <w:pPr>
              <w:pStyle w:val="34NumHaupttitel"/>
            </w:pPr>
            <w:r>
              <w:lastRenderedPageBreak/>
              <w:t xml:space="preserve">Statutendatum </w:t>
            </w:r>
            <w:r w:rsidR="00E903E0">
              <w:t>n</w:t>
            </w:r>
            <w:r w:rsidR="002144C8">
              <w:t>eu</w:t>
            </w:r>
          </w:p>
        </w:tc>
      </w:tr>
      <w:tr w:rsidR="00277A1F" w:rsidRPr="00053D0F" w:rsidTr="00B27C22">
        <w:tc>
          <w:tcPr>
            <w:tcW w:w="10206" w:type="dxa"/>
            <w:shd w:val="clear" w:color="auto" w:fill="FFFFFF" w:themeFill="background1"/>
          </w:tcPr>
          <w:p w:rsidR="00277A1F" w:rsidRPr="00053D0F" w:rsidRDefault="00277A1F" w:rsidP="00EF58C4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  <w:r w:rsidR="002144C8">
              <w:t xml:space="preserve"> neu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613C49" w:rsidRDefault="00613C49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1F2D59" w:rsidRDefault="001F2D59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1F2D59" w:rsidRDefault="001F2D59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  <w:tr w:rsidR="003829F3" w:rsidTr="00557BA6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3829F3" w:rsidRDefault="008B67C7" w:rsidP="00557BA6">
            <w:pPr>
              <w:pStyle w:val="34NumHaupttitel"/>
              <w:rPr>
                <w:szCs w:val="12"/>
              </w:rPr>
            </w:pPr>
            <w:r>
              <w:t>Nennwert Anteilscheine</w:t>
            </w:r>
            <w:r w:rsidR="00505947">
              <w:t xml:space="preserve"> neu</w:t>
            </w:r>
          </w:p>
        </w:tc>
      </w:tr>
      <w:tr w:rsidR="008B67C7" w:rsidTr="008B67C7">
        <w:trPr>
          <w:trHeight w:val="454"/>
        </w:trPr>
        <w:tc>
          <w:tcPr>
            <w:tcW w:w="10206" w:type="dxa"/>
            <w:shd w:val="clear" w:color="auto" w:fill="auto"/>
          </w:tcPr>
          <w:p w:rsidR="008B67C7" w:rsidRDefault="008B67C7" w:rsidP="008B67C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8B67C7" w:rsidRPr="001A13CB" w:rsidTr="006B7A90">
        <w:tc>
          <w:tcPr>
            <w:tcW w:w="10206" w:type="dxa"/>
            <w:shd w:val="clear" w:color="auto" w:fill="D3D3D3" w:themeFill="background2" w:themeFillShade="E6"/>
          </w:tcPr>
          <w:p w:rsidR="008B67C7" w:rsidRPr="001A13CB" w:rsidRDefault="008B67C7" w:rsidP="008B67C7">
            <w:pPr>
              <w:pStyle w:val="34NumHaupttitel"/>
            </w:pPr>
            <w:r>
              <w:t>Beitrags- oder Leistungspflicht der Genossenschafterinnen und Genossenschafter neu</w:t>
            </w:r>
          </w:p>
        </w:tc>
      </w:tr>
      <w:tr w:rsidR="008B67C7" w:rsidTr="006B7A90">
        <w:tc>
          <w:tcPr>
            <w:tcW w:w="10206" w:type="dxa"/>
            <w:shd w:val="clear" w:color="auto" w:fill="auto"/>
          </w:tcPr>
          <w:p w:rsidR="008B67C7" w:rsidRDefault="008B67C7" w:rsidP="006B7A90">
            <w:pPr>
              <w:pStyle w:val="34NumHaupttitel"/>
              <w:numPr>
                <w:ilvl w:val="0"/>
                <w:numId w:val="0"/>
              </w:numPr>
              <w:spacing w:after="0" w:line="240" w:lineRule="auto"/>
              <w:ind w:left="397"/>
              <w:rPr>
                <w:b w:val="0"/>
                <w:szCs w:val="16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>
              <w:rPr>
                <w:b w:val="0"/>
                <w:szCs w:val="16"/>
              </w:rPr>
              <w:t xml:space="preserve"> aufgehoben</w:t>
            </w:r>
            <w:r w:rsidR="0066585F">
              <w:rPr>
                <w:b w:val="0"/>
                <w:szCs w:val="16"/>
              </w:rPr>
              <w:t xml:space="preserve"> (löschen)</w:t>
            </w:r>
          </w:p>
          <w:p w:rsidR="008B67C7" w:rsidRDefault="008B67C7" w:rsidP="006B7A90">
            <w:pPr>
              <w:pStyle w:val="34NumHaupttitel"/>
              <w:numPr>
                <w:ilvl w:val="0"/>
                <w:numId w:val="0"/>
              </w:numPr>
              <w:spacing w:before="0"/>
              <w:ind w:left="397"/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>
              <w:rPr>
                <w:b w:val="0"/>
                <w:szCs w:val="16"/>
              </w:rPr>
              <w:t xml:space="preserve"> eingeführt</w:t>
            </w:r>
            <w:r w:rsidRPr="001A13CB">
              <w:rPr>
                <w:b w:val="0"/>
                <w:szCs w:val="16"/>
              </w:rPr>
              <w:t>, gemäss näherer Umschreibung in den Statuten</w:t>
            </w:r>
          </w:p>
        </w:tc>
      </w:tr>
      <w:tr w:rsidR="008B67C7" w:rsidTr="006B7A90">
        <w:tc>
          <w:tcPr>
            <w:tcW w:w="10206" w:type="dxa"/>
            <w:shd w:val="clear" w:color="auto" w:fill="D3D3D3" w:themeFill="background2" w:themeFillShade="E6"/>
          </w:tcPr>
          <w:p w:rsidR="008B67C7" w:rsidRDefault="008B67C7" w:rsidP="006B7A90">
            <w:pPr>
              <w:pStyle w:val="34NumHaupttitel"/>
            </w:pPr>
            <w:r>
              <w:t>Persönliche Haftung oder Nachschusspflicht der Genossenschafterinnen und Genossenschafter neu</w:t>
            </w:r>
          </w:p>
        </w:tc>
      </w:tr>
      <w:tr w:rsidR="008B67C7" w:rsidRPr="001A13CB" w:rsidTr="006B7A90">
        <w:tc>
          <w:tcPr>
            <w:tcW w:w="10206" w:type="dxa"/>
            <w:shd w:val="clear" w:color="auto" w:fill="auto"/>
          </w:tcPr>
          <w:p w:rsidR="008B67C7" w:rsidRDefault="008B67C7" w:rsidP="006B7A90">
            <w:pPr>
              <w:pStyle w:val="34NumHaupttitel"/>
              <w:numPr>
                <w:ilvl w:val="0"/>
                <w:numId w:val="0"/>
              </w:numPr>
              <w:spacing w:after="0" w:line="240" w:lineRule="auto"/>
              <w:ind w:left="397"/>
              <w:rPr>
                <w:b w:val="0"/>
                <w:szCs w:val="16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>
              <w:rPr>
                <w:b w:val="0"/>
                <w:szCs w:val="16"/>
              </w:rPr>
              <w:t xml:space="preserve"> aufgehoben (löschen)</w:t>
            </w:r>
          </w:p>
          <w:p w:rsidR="008B67C7" w:rsidRPr="001A13CB" w:rsidRDefault="008B67C7" w:rsidP="006B7A90">
            <w:pPr>
              <w:pStyle w:val="34NumHaupttitel"/>
              <w:numPr>
                <w:ilvl w:val="0"/>
                <w:numId w:val="0"/>
              </w:numPr>
              <w:spacing w:before="0" w:line="240" w:lineRule="auto"/>
              <w:ind w:left="397"/>
              <w:rPr>
                <w:b w:val="0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>
              <w:rPr>
                <w:b w:val="0"/>
                <w:szCs w:val="16"/>
              </w:rPr>
              <w:t xml:space="preserve"> eingeführt</w:t>
            </w:r>
            <w:r w:rsidRPr="001A13CB">
              <w:rPr>
                <w:b w:val="0"/>
                <w:szCs w:val="16"/>
              </w:rPr>
              <w:t>, gemäss näherer Umschreibung in den Statuten</w:t>
            </w: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66585F" w:rsidRPr="0066585F" w:rsidRDefault="00505947" w:rsidP="0066585F">
            <w:pPr>
              <w:pStyle w:val="34NumHaupttitel"/>
            </w:pPr>
            <w:r>
              <w:t>Publikationsorgan neu</w:t>
            </w:r>
          </w:p>
        </w:tc>
      </w:tr>
      <w:tr w:rsidR="0066585F" w:rsidRPr="00053D0F" w:rsidTr="0066585F">
        <w:tc>
          <w:tcPr>
            <w:tcW w:w="10206" w:type="dxa"/>
            <w:shd w:val="clear" w:color="auto" w:fill="auto"/>
          </w:tcPr>
          <w:p w:rsidR="0066585F" w:rsidRDefault="0066585F" w:rsidP="0066585F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66585F" w:rsidTr="006B7A90">
        <w:tc>
          <w:tcPr>
            <w:tcW w:w="10206" w:type="dxa"/>
            <w:shd w:val="clear" w:color="auto" w:fill="D3D3D3" w:themeFill="background2" w:themeFillShade="E6"/>
          </w:tcPr>
          <w:p w:rsidR="0066585F" w:rsidRDefault="0066585F" w:rsidP="006B7A90">
            <w:pPr>
              <w:pStyle w:val="34NumHaupttitel"/>
            </w:pPr>
            <w:r>
              <w:t>Form der Mitteilungen der Genossenschaft neu</w:t>
            </w:r>
          </w:p>
        </w:tc>
      </w:tr>
      <w:tr w:rsidR="0066585F" w:rsidTr="006B7A90">
        <w:tc>
          <w:tcPr>
            <w:tcW w:w="10206" w:type="dxa"/>
            <w:shd w:val="clear" w:color="auto" w:fill="auto"/>
          </w:tcPr>
          <w:p w:rsidR="0066585F" w:rsidRDefault="0066585F" w:rsidP="006B7A9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</w:tbl>
    <w:p w:rsidR="00DE75CD" w:rsidRDefault="00DE75CD">
      <w:r>
        <w:rPr>
          <w:b/>
        </w:rP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585F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66585F" w:rsidRDefault="0066585F" w:rsidP="008D2907">
            <w:pPr>
              <w:pStyle w:val="34NumHaupttitel"/>
            </w:pPr>
            <w:r>
              <w:lastRenderedPageBreak/>
              <w:t>Löschung von eingetragenen Personen</w:t>
            </w:r>
          </w:p>
        </w:tc>
      </w:tr>
      <w:tr w:rsidR="002144C8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236F10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</w:tcPr>
                <w:p w:rsidR="00236F10" w:rsidRDefault="002144C8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36F10" w:rsidRPr="001677F2" w:rsidRDefault="00236F10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F67AD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36F10" w:rsidRPr="001677F2" w:rsidRDefault="002144C8" w:rsidP="00236F10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236F10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535B7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CF09A4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2775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144C8" w:rsidRPr="004D3BE8" w:rsidRDefault="002144C8" w:rsidP="00563FEA">
            <w:pPr>
              <w:pStyle w:val="01Kleinschrift"/>
              <w:rPr>
                <w:szCs w:val="12"/>
              </w:rPr>
            </w:pPr>
          </w:p>
        </w:tc>
      </w:tr>
      <w:tr w:rsidR="009F6D1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9F6D13" w:rsidRDefault="00BC4C99" w:rsidP="00BC4C99">
            <w:pPr>
              <w:pStyle w:val="34NumHaupttitel"/>
            </w:pPr>
            <w:r>
              <w:t>Änderungen bei e</w:t>
            </w:r>
            <w:r w:rsidR="009F6D13">
              <w:t>in</w:t>
            </w:r>
            <w:r>
              <w:t>getragenen Personen</w:t>
            </w:r>
          </w:p>
        </w:tc>
      </w:tr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7103FB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 w:rsidR="00236F10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 xml:space="preserve">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12C01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557B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907" w:bottom="1134" w:left="851" w:header="567" w:footer="567" w:gutter="0"/>
          <w:cols w:space="708"/>
          <w:titlePg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lastRenderedPageBreak/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236F10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6535B7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BC4C99" w:rsidRDefault="00512C01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BC4C99" w:rsidRPr="001677F2" w:rsidRDefault="00BC4C99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6535B7" w:rsidRDefault="006535B7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9F6D13" w:rsidRPr="001677F2" w:rsidRDefault="00236F10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512C0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35B7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</w:t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63FEA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749D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7A749D" w:rsidRDefault="001F2D59" w:rsidP="00563FEA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7A749D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0B2A7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0B2A7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B2A7C" w:rsidRPr="001677F2" w:rsidRDefault="007A749D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0B2A7C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49D" w:rsidRPr="001677F2" w:rsidRDefault="007A749D" w:rsidP="000B2A7C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7A749D" w:rsidRPr="004D3BE8" w:rsidRDefault="007A749D" w:rsidP="00563FEA">
            <w:pPr>
              <w:pStyle w:val="01Kleinschrift"/>
              <w:rPr>
                <w:szCs w:val="12"/>
              </w:rPr>
            </w:pPr>
          </w:p>
        </w:tc>
      </w:tr>
    </w:tbl>
    <w:p w:rsidR="000B2A7C" w:rsidRDefault="000B2A7C" w:rsidP="00A97196">
      <w:pPr>
        <w:pStyle w:val="34NumHaupttitel"/>
        <w:sectPr w:rsidR="000B2A7C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6535B7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6535B7" w:rsidRPr="00620DD1" w:rsidRDefault="006535B7" w:rsidP="00A97196">
            <w:pPr>
              <w:pStyle w:val="34NumHaupttitel"/>
            </w:pPr>
            <w:r w:rsidRPr="00620DD1">
              <w:lastRenderedPageBreak/>
              <w:t>Revisionsstelle</w:t>
            </w:r>
            <w:r>
              <w:t xml:space="preserve"> </w:t>
            </w:r>
            <w:r w:rsidR="00A97196">
              <w:t>neu</w:t>
            </w:r>
          </w:p>
        </w:tc>
      </w:tr>
      <w:tr w:rsidR="009F6D13" w:rsidRPr="00053D0F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A97196">
              <w:trPr>
                <w:trHeight w:val="908"/>
              </w:trPr>
              <w:tc>
                <w:tcPr>
                  <w:tcW w:w="5013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A97196">
              <w:trPr>
                <w:trHeight w:val="908"/>
              </w:trPr>
              <w:tc>
                <w:tcPr>
                  <w:tcW w:w="5013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361319" w:rsidRPr="00361319" w:rsidRDefault="000B2A7C" w:rsidP="009F6D13">
                  <w:pPr>
                    <w:tabs>
                      <w:tab w:val="left" w:pos="5103"/>
                    </w:tabs>
                    <w:rPr>
                      <w:b/>
                      <w:sz w:val="16"/>
                      <w:szCs w:val="16"/>
                    </w:rPr>
                  </w:pPr>
                  <w:r w:rsidRPr="00361319">
                    <w:rPr>
                      <w:b/>
                      <w:sz w:val="16"/>
                      <w:szCs w:val="16"/>
                    </w:rPr>
                    <w:t>Bitte z</w:t>
                  </w:r>
                  <w:r w:rsidR="008815FD" w:rsidRPr="00361319">
                    <w:rPr>
                      <w:b/>
                      <w:sz w:val="16"/>
                      <w:szCs w:val="16"/>
                    </w:rPr>
                    <w:t xml:space="preserve">utreffendes </w:t>
                  </w:r>
                  <w:r w:rsidRPr="00361319">
                    <w:rPr>
                      <w:b/>
                      <w:sz w:val="16"/>
                      <w:szCs w:val="16"/>
                    </w:rPr>
                    <w:t xml:space="preserve">Feld </w:t>
                  </w:r>
                  <w:r w:rsidR="008815FD" w:rsidRPr="00361319">
                    <w:rPr>
                      <w:b/>
                      <w:sz w:val="16"/>
                      <w:szCs w:val="16"/>
                    </w:rPr>
                    <w:t>ankreuzen:</w:t>
                  </w:r>
                </w:p>
                <w:p w:rsidR="00361319" w:rsidRPr="00361319" w:rsidRDefault="00236F10" w:rsidP="0098244F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="008815FD" w:rsidRPr="0036131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BD1430">
                    <w:rPr>
                      <w:sz w:val="16"/>
                      <w:szCs w:val="16"/>
                    </w:rPr>
                    <w:t>b</w:t>
                  </w:r>
                  <w:r w:rsidR="008815FD" w:rsidRPr="00361319">
                    <w:rPr>
                      <w:sz w:val="16"/>
                      <w:szCs w:val="16"/>
                    </w:rPr>
                    <w:t xml:space="preserve">isher </w:t>
                  </w:r>
                  <w:r w:rsidR="009330D5">
                    <w:rPr>
                      <w:sz w:val="16"/>
                      <w:szCs w:val="16"/>
                    </w:rPr>
                    <w:t xml:space="preserve">keine Revisionsstelle (d.h. bisher </w:t>
                  </w:r>
                  <w:proofErr w:type="spellStart"/>
                  <w:r w:rsidR="009330D5">
                    <w:rPr>
                      <w:sz w:val="16"/>
                      <w:szCs w:val="16"/>
                    </w:rPr>
                    <w:t>Opting</w:t>
                  </w:r>
                  <w:proofErr w:type="spellEnd"/>
                  <w:r w:rsidR="009330D5">
                    <w:rPr>
                      <w:sz w:val="16"/>
                      <w:szCs w:val="16"/>
                    </w:rPr>
                    <w:t>-Out)</w:t>
                  </w:r>
                </w:p>
                <w:p w:rsidR="007D6FC3" w:rsidRPr="007D6FC3" w:rsidRDefault="00236F10" w:rsidP="009F6D13">
                  <w:pPr>
                    <w:tabs>
                      <w:tab w:val="left" w:pos="5103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="00BD1430">
                    <w:rPr>
                      <w:rFonts w:cs="Arial"/>
                      <w:sz w:val="16"/>
                      <w:szCs w:val="16"/>
                    </w:rPr>
                    <w:t xml:space="preserve"> b</w:t>
                  </w:r>
                  <w:r w:rsidR="008815FD" w:rsidRPr="00361319">
                    <w:rPr>
                      <w:rFonts w:cs="Arial"/>
                      <w:sz w:val="16"/>
                      <w:szCs w:val="16"/>
                    </w:rPr>
                    <w:t>isherige Revisionsstelle wird gelöscht</w:t>
                  </w:r>
                </w:p>
              </w:tc>
              <w:tc>
                <w:tcPr>
                  <w:tcW w:w="5012" w:type="dxa"/>
                </w:tcPr>
                <w:p w:rsidR="009F6D13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1F2D59" w:rsidRPr="001677F2" w:rsidRDefault="001F2D59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6D13" w:rsidRPr="00053D0F" w:rsidRDefault="009F6D13" w:rsidP="009F6D13">
            <w:pPr>
              <w:pStyle w:val="00Vorgabetext"/>
            </w:pPr>
          </w:p>
        </w:tc>
      </w:tr>
      <w:tr w:rsidR="00BD1430" w:rsidTr="00741D94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BD1430" w:rsidRDefault="00BD1430" w:rsidP="00741D94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  <w:r>
              <w:rPr>
                <w:szCs w:val="12"/>
              </w:rPr>
              <w:t>b. Verzicht auf eingeschränkte Revision (</w:t>
            </w:r>
            <w:proofErr w:type="spellStart"/>
            <w:r>
              <w:rPr>
                <w:szCs w:val="12"/>
              </w:rPr>
              <w:t>Opting</w:t>
            </w:r>
            <w:proofErr w:type="spellEnd"/>
            <w:r>
              <w:rPr>
                <w:szCs w:val="12"/>
              </w:rPr>
              <w:t>-Out) neu:</w:t>
            </w:r>
          </w:p>
        </w:tc>
      </w:tr>
      <w:tr w:rsidR="00BD1430" w:rsidRPr="00982AFF" w:rsidTr="00741D9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4191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BD1430" w:rsidRPr="001677F2" w:rsidTr="00741D94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BD1430" w:rsidRPr="001677F2" w:rsidRDefault="00BD1430" w:rsidP="00741D9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D1430" w:rsidRPr="00982AFF" w:rsidRDefault="00BD1430" w:rsidP="00741D94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 w:rsidRPr="00982AFF">
              <w:rPr>
                <w:b w:val="0"/>
              </w:rPr>
              <w:t xml:space="preserve">Gemäss Erklärung der Verwaltung </w:t>
            </w:r>
            <w:r>
              <w:rPr>
                <w:b w:val="0"/>
              </w:rPr>
              <w:t xml:space="preserve">vom (Datum) </w:t>
            </w:r>
            <w:r w:rsidRPr="00982AFF">
              <w:rPr>
                <w:b w:val="0"/>
              </w:rPr>
              <w:t>wurde auf die eingeschränkte Revision verzichtet.</w:t>
            </w:r>
            <w:r>
              <w:rPr>
                <w:b w:val="0"/>
              </w:rPr>
              <w:t xml:space="preserve"> </w:t>
            </w: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DE75CD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563FEA">
              <w:rPr>
                <w:szCs w:val="12"/>
              </w:rPr>
              <w:t>Protokoll der Generalversammlung (</w:t>
            </w:r>
            <w:r w:rsidR="00DE75CD">
              <w:rPr>
                <w:szCs w:val="12"/>
              </w:rPr>
              <w:t>evtl. in öffentlicher Urkunde)</w:t>
            </w:r>
            <w:r w:rsidR="00BD1430">
              <w:rPr>
                <w:szCs w:val="12"/>
              </w:rPr>
              <w:t xml:space="preserve">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563FEA" w:rsidP="0066585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Pr="00C6706F">
              <w:t xml:space="preserve">Verzeichnis der </w:t>
            </w:r>
            <w:r w:rsidR="0066585F">
              <w:t>Mitglieder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Statuten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213788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213788">
              <w:rPr>
                <w:szCs w:val="12"/>
              </w:rPr>
              <w:t>Wahlannahmeerklärung Mitglieder des Vorstands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66585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BD1430">
              <w:rPr>
                <w:szCs w:val="12"/>
              </w:rPr>
              <w:t>KMU-Erklärung (Verzicht auf eingeschränkte Revision)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563FEA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Protokoll</w:t>
            </w:r>
            <w:r w:rsidR="00811733">
              <w:rPr>
                <w:szCs w:val="12"/>
              </w:rPr>
              <w:t>(e)</w:t>
            </w:r>
            <w:r>
              <w:rPr>
                <w:szCs w:val="12"/>
              </w:rPr>
              <w:t xml:space="preserve"> </w:t>
            </w:r>
            <w:r w:rsidR="00563FEA">
              <w:rPr>
                <w:szCs w:val="12"/>
              </w:rPr>
              <w:t xml:space="preserve">des zuständigen Organs </w:t>
            </w:r>
            <w:r>
              <w:rPr>
                <w:szCs w:val="12"/>
              </w:rPr>
              <w:t>über Konstituierung und</w:t>
            </w:r>
            <w:r>
              <w:rPr>
                <w:szCs w:val="12"/>
              </w:rPr>
              <w:br/>
              <w:t xml:space="preserve">    </w:t>
            </w:r>
            <w:r w:rsidRPr="004F0A7A">
              <w:rPr>
                <w:szCs w:val="12"/>
              </w:rPr>
              <w:t>Zeichnungsbefugnisse</w:t>
            </w:r>
            <w:r>
              <w:rPr>
                <w:szCs w:val="12"/>
              </w:rPr>
              <w:t xml:space="preserve"> oder Zirkularbeschluss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563FEA" w:rsidP="00563FEA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  <w:r w:rsidRPr="003A216A">
              <w:rPr>
                <w:szCs w:val="12"/>
              </w:rPr>
              <w:t xml:space="preserve"> 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</w:t>
            </w:r>
            <w:r w:rsidR="00563FEA">
              <w:rPr>
                <w:szCs w:val="12"/>
              </w:rPr>
              <w:t>lärung Domizilhalter/in (Ziff. 6</w:t>
            </w:r>
            <w:r>
              <w:rPr>
                <w:szCs w:val="12"/>
              </w:rPr>
              <w:t>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213788" w:rsidP="00EE4210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="00B65E32">
              <w:t xml:space="preserve"> Demissionserklärung(en)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EE4210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 w:rsidRPr="00053D0F">
              <w:t>Bestellungen</w:t>
            </w:r>
          </w:p>
        </w:tc>
      </w:tr>
      <w:tr w:rsidR="009F6D13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9F6D13" w:rsidRPr="00C81364" w:rsidRDefault="009F6D13" w:rsidP="009F6D13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9F6D13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9F6D13" w:rsidRDefault="009F6D13" w:rsidP="009F6D13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9F6D13" w:rsidRDefault="009F6D13" w:rsidP="009F6D13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 w:rsidRPr="00053D0F">
              <w:t>Gebührenadresse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auto"/>
          </w:tcPr>
          <w:p w:rsidR="009F6D13" w:rsidRPr="00053D0F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>
              <w:t>Lieferadresse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auto"/>
          </w:tcPr>
          <w:p w:rsidR="009F6D13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Default="009F6D13" w:rsidP="009F6D13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9F6D13" w:rsidTr="00563FEA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13" w:rsidRPr="005042E1" w:rsidRDefault="009F6D13" w:rsidP="009F6D13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13" w:rsidRPr="005042E1" w:rsidRDefault="009F6D13" w:rsidP="009F6D13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9F6D13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  <w:tr w:rsidR="009F6D13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  <w:tr w:rsidR="00641779" w:rsidRPr="00CE7215" w:rsidTr="00F35DD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B27C22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 w:rsidR="00641779"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Pr="007D6FC3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  <w:r w:rsidR="007D6FC3">
              <w:rPr>
                <w:lang w:val="de-DE" w:eastAsia="de-DE"/>
              </w:rPr>
              <w:t xml:space="preserve"> und 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1B357D" w:rsidRDefault="001B357D" w:rsidP="00133BE4">
            <w:pPr>
              <w:pStyle w:val="34NumHaupttitel"/>
            </w:pPr>
            <w:r>
              <w:t>Überprüfung und Vorbereitung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1B357D" w:rsidRPr="0050644C" w:rsidRDefault="001B357D" w:rsidP="00133BE4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DE75CD" w:rsidRDefault="00DE75CD" w:rsidP="00DE75CD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B70A23">
              <w:rPr>
                <w:lang w:val="de-DE"/>
              </w:rPr>
              <w:t>Urkundsperson</w:t>
            </w:r>
            <w:proofErr w:type="spellEnd"/>
            <w:r w:rsidRPr="00B70A23">
              <w:rPr>
                <w:lang w:val="de-DE"/>
              </w:rPr>
              <w:t xml:space="preserve"> erstellen bzw. beglaubigen. 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1B357D" w:rsidRPr="00FA4F96" w:rsidRDefault="00DE75CD" w:rsidP="00133BE4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 w:rsidR="007D6FC3">
              <w:rPr>
                <w:b/>
                <w:lang w:val="de-DE"/>
              </w:rPr>
              <w:t xml:space="preserve"> bzw. neu</w:t>
            </w:r>
            <w:r>
              <w:rPr>
                <w:b/>
                <w:lang w:val="de-DE"/>
              </w:rPr>
              <w:t xml:space="preserve">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1B357D" w:rsidTr="00133BE4">
        <w:tc>
          <w:tcPr>
            <w:tcW w:w="10206" w:type="dxa"/>
            <w:gridSpan w:val="2"/>
            <w:shd w:val="clear" w:color="auto" w:fill="E1F0FF"/>
          </w:tcPr>
          <w:p w:rsidR="001B357D" w:rsidRPr="001C0A78" w:rsidRDefault="001B357D" w:rsidP="00133BE4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B357D" w:rsidTr="00133BE4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1B357D" w:rsidRPr="0050644C" w:rsidRDefault="001B357D" w:rsidP="00133BE4">
            <w:pPr>
              <w:pStyle w:val="01Kleinschrift"/>
              <w:rPr>
                <w:b/>
              </w:rPr>
            </w:pPr>
            <w:r>
              <w:t xml:space="preserve">Die </w:t>
            </w:r>
            <w:r w:rsidR="00DE75CD">
              <w:t xml:space="preserve">neu </w:t>
            </w:r>
            <w:r>
              <w:t xml:space="preserve">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="00CA2097" w:rsidRPr="00CE7215">
              <w:t>(</w:t>
            </w:r>
            <w:r w:rsidR="00CA2097"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1B357D" w:rsidRPr="001C0A78" w:rsidRDefault="001B357D" w:rsidP="00133BE4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1B357D" w:rsidRPr="00F36C67" w:rsidRDefault="001B357D" w:rsidP="00133BE4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B357D" w:rsidRPr="00F36C67" w:rsidRDefault="001B357D" w:rsidP="00133BE4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B357D" w:rsidRPr="00FE2BDB" w:rsidRDefault="001B357D" w:rsidP="00133BE4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1B357D" w:rsidRPr="00395E0D" w:rsidRDefault="001B357D" w:rsidP="00133BE4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DE75CD"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1B357D" w:rsidRPr="00E92D52" w:rsidRDefault="001B357D" w:rsidP="00133BE4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1B357D" w:rsidRDefault="001B357D" w:rsidP="00133BE4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</w:p>
          <w:p w:rsidR="001B357D" w:rsidRPr="007B1882" w:rsidRDefault="00C8263F" w:rsidP="00C8263F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A61128">
      <w:pPr>
        <w:pStyle w:val="01Kleinschrift"/>
        <w:rPr>
          <w:sz w:val="14"/>
        </w:rPr>
      </w:pPr>
    </w:p>
    <w:sectPr w:rsidR="00EC72E9" w:rsidRPr="00063F55" w:rsidSect="00F574BC">
      <w:pgSz w:w="11906" w:h="16838" w:code="9"/>
      <w:pgMar w:top="2268" w:right="907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F7" w:rsidRDefault="00CE6DF7">
      <w:r>
        <w:separator/>
      </w:r>
    </w:p>
  </w:endnote>
  <w:endnote w:type="continuationSeparator" w:id="0">
    <w:p w:rsidR="00CE6DF7" w:rsidRDefault="00CE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Pr="008B67C7" w:rsidRDefault="008B67C7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GENOSSENSCHAFT</w:t>
    </w:r>
    <w:r w:rsidR="008830F1">
      <w:rPr>
        <w:rFonts w:eastAsia="Times New Roman" w:cs="Times New Roman"/>
        <w:sz w:val="12"/>
        <w:szCs w:val="12"/>
        <w:lang w:val="de-DE" w:eastAsia="de-DE"/>
      </w:rPr>
      <w:t xml:space="preserve"> Anmeldung</w:t>
    </w:r>
    <w:r>
      <w:rPr>
        <w:rFonts w:eastAsia="Times New Roman" w:cs="Times New Roman"/>
        <w:sz w:val="12"/>
        <w:szCs w:val="12"/>
        <w:lang w:val="de-DE" w:eastAsia="de-DE"/>
      </w:rPr>
      <w:t xml:space="preserve"> Änderungen / </w:t>
    </w:r>
    <w:r w:rsidR="00563FEA">
      <w:rPr>
        <w:rFonts w:eastAsia="Times New Roman" w:cs="Times New Roman"/>
        <w:sz w:val="12"/>
        <w:szCs w:val="12"/>
        <w:lang w:val="de-DE" w:eastAsia="de-DE"/>
      </w:rPr>
      <w:t>1</w:t>
    </w:r>
    <w:r w:rsidR="005C6CE7">
      <w:rPr>
        <w:rFonts w:eastAsia="Times New Roman" w:cs="Times New Roman"/>
        <w:sz w:val="12"/>
        <w:szCs w:val="12"/>
        <w:lang w:val="de-DE" w:eastAsia="de-DE"/>
      </w:rPr>
      <w:t>5</w:t>
    </w:r>
    <w:r w:rsidR="00CC7D49">
      <w:rPr>
        <w:rFonts w:eastAsia="Times New Roman" w:cs="Times New Roman"/>
        <w:sz w:val="12"/>
        <w:szCs w:val="12"/>
        <w:lang w:val="de-DE" w:eastAsia="de-DE"/>
      </w:rPr>
      <w:t>.1</w:t>
    </w:r>
    <w:r w:rsidR="00563FEA">
      <w:rPr>
        <w:rFonts w:eastAsia="Times New Roman" w:cs="Times New Roman"/>
        <w:sz w:val="12"/>
        <w:szCs w:val="12"/>
        <w:lang w:val="de-DE" w:eastAsia="de-DE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F7" w:rsidRDefault="00CE6DF7">
      <w:r>
        <w:separator/>
      </w:r>
    </w:p>
  </w:footnote>
  <w:footnote w:type="continuationSeparator" w:id="0">
    <w:p w:rsidR="00CE6DF7" w:rsidRDefault="00CE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C8263F">
            <w:rPr>
              <w:rStyle w:val="Seitenzahl"/>
              <w:noProof/>
            </w:rPr>
            <w:t>6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C8263F">
            <w:rPr>
              <w:rStyle w:val="Seitenzahl"/>
              <w:noProof/>
            </w:rPr>
            <w:t>7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F1D4E"/>
    <w:rsid w:val="000F2869"/>
    <w:rsid w:val="000F4E13"/>
    <w:rsid w:val="00112816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A2370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36F10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27D"/>
    <w:rsid w:val="00291595"/>
    <w:rsid w:val="002917A1"/>
    <w:rsid w:val="002A1573"/>
    <w:rsid w:val="002A1C93"/>
    <w:rsid w:val="002A38C0"/>
    <w:rsid w:val="002A3EC0"/>
    <w:rsid w:val="002B6FFE"/>
    <w:rsid w:val="002C21BF"/>
    <w:rsid w:val="002C320F"/>
    <w:rsid w:val="002C7966"/>
    <w:rsid w:val="002D73FD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63B8"/>
    <w:rsid w:val="00332B4D"/>
    <w:rsid w:val="00342490"/>
    <w:rsid w:val="00345F60"/>
    <w:rsid w:val="00350CDA"/>
    <w:rsid w:val="00355216"/>
    <w:rsid w:val="00361319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1C6F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5947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C6CE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7C9F"/>
    <w:rsid w:val="00662D54"/>
    <w:rsid w:val="00663A8F"/>
    <w:rsid w:val="006651AA"/>
    <w:rsid w:val="00665289"/>
    <w:rsid w:val="0066585F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939"/>
    <w:rsid w:val="006F0EC2"/>
    <w:rsid w:val="006F262B"/>
    <w:rsid w:val="00704B23"/>
    <w:rsid w:val="00706C0C"/>
    <w:rsid w:val="007103FB"/>
    <w:rsid w:val="0071123E"/>
    <w:rsid w:val="00712B68"/>
    <w:rsid w:val="00715C79"/>
    <w:rsid w:val="007208E1"/>
    <w:rsid w:val="00725281"/>
    <w:rsid w:val="007351BF"/>
    <w:rsid w:val="00735E9B"/>
    <w:rsid w:val="00737DA6"/>
    <w:rsid w:val="007408F5"/>
    <w:rsid w:val="007550F9"/>
    <w:rsid w:val="00757897"/>
    <w:rsid w:val="00764066"/>
    <w:rsid w:val="00772D7D"/>
    <w:rsid w:val="00774502"/>
    <w:rsid w:val="007A3E53"/>
    <w:rsid w:val="007A5EEC"/>
    <w:rsid w:val="007A6824"/>
    <w:rsid w:val="007A749D"/>
    <w:rsid w:val="007B0A82"/>
    <w:rsid w:val="007B1882"/>
    <w:rsid w:val="007B308F"/>
    <w:rsid w:val="007C7BEF"/>
    <w:rsid w:val="007D0092"/>
    <w:rsid w:val="007D6FC3"/>
    <w:rsid w:val="007E147B"/>
    <w:rsid w:val="007E21A9"/>
    <w:rsid w:val="007E237D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1CFD"/>
    <w:rsid w:val="008472A7"/>
    <w:rsid w:val="00850747"/>
    <w:rsid w:val="00852468"/>
    <w:rsid w:val="00856F0D"/>
    <w:rsid w:val="008634E6"/>
    <w:rsid w:val="008715F0"/>
    <w:rsid w:val="0087259B"/>
    <w:rsid w:val="008815FD"/>
    <w:rsid w:val="00882242"/>
    <w:rsid w:val="008830F1"/>
    <w:rsid w:val="00883E10"/>
    <w:rsid w:val="008A6CAC"/>
    <w:rsid w:val="008B45A0"/>
    <w:rsid w:val="008B4E3A"/>
    <w:rsid w:val="008B67C7"/>
    <w:rsid w:val="008C368B"/>
    <w:rsid w:val="008C3A49"/>
    <w:rsid w:val="008D2907"/>
    <w:rsid w:val="008E3B92"/>
    <w:rsid w:val="008F3FCB"/>
    <w:rsid w:val="008F5FA3"/>
    <w:rsid w:val="008F7363"/>
    <w:rsid w:val="00901366"/>
    <w:rsid w:val="00912264"/>
    <w:rsid w:val="00930432"/>
    <w:rsid w:val="009316D6"/>
    <w:rsid w:val="00932869"/>
    <w:rsid w:val="009330D5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81BB0"/>
    <w:rsid w:val="0098244F"/>
    <w:rsid w:val="00982AFF"/>
    <w:rsid w:val="009845C4"/>
    <w:rsid w:val="009A3CFE"/>
    <w:rsid w:val="009A7AD3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10925"/>
    <w:rsid w:val="00A16F3E"/>
    <w:rsid w:val="00A17F6A"/>
    <w:rsid w:val="00A218C9"/>
    <w:rsid w:val="00A24EE1"/>
    <w:rsid w:val="00A309A3"/>
    <w:rsid w:val="00A45568"/>
    <w:rsid w:val="00A46D8C"/>
    <w:rsid w:val="00A5353B"/>
    <w:rsid w:val="00A55504"/>
    <w:rsid w:val="00A60735"/>
    <w:rsid w:val="00A61128"/>
    <w:rsid w:val="00A77016"/>
    <w:rsid w:val="00A831A9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16F2C"/>
    <w:rsid w:val="00B27C22"/>
    <w:rsid w:val="00B463C6"/>
    <w:rsid w:val="00B50010"/>
    <w:rsid w:val="00B518F5"/>
    <w:rsid w:val="00B6037A"/>
    <w:rsid w:val="00B65E32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C4C99"/>
    <w:rsid w:val="00BD1430"/>
    <w:rsid w:val="00BD29A0"/>
    <w:rsid w:val="00BD3176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4D89"/>
    <w:rsid w:val="00C5317E"/>
    <w:rsid w:val="00C55518"/>
    <w:rsid w:val="00C60DB4"/>
    <w:rsid w:val="00C61FCA"/>
    <w:rsid w:val="00C62AA3"/>
    <w:rsid w:val="00C8263F"/>
    <w:rsid w:val="00C91F9D"/>
    <w:rsid w:val="00CA2097"/>
    <w:rsid w:val="00CC7D49"/>
    <w:rsid w:val="00CD24F4"/>
    <w:rsid w:val="00CD4A89"/>
    <w:rsid w:val="00CD7C3F"/>
    <w:rsid w:val="00CE176B"/>
    <w:rsid w:val="00CE4F2E"/>
    <w:rsid w:val="00CE57DC"/>
    <w:rsid w:val="00CE6DF7"/>
    <w:rsid w:val="00CE7215"/>
    <w:rsid w:val="00CE79B9"/>
    <w:rsid w:val="00CF09A4"/>
    <w:rsid w:val="00CF28B8"/>
    <w:rsid w:val="00CF2FBC"/>
    <w:rsid w:val="00CF463F"/>
    <w:rsid w:val="00D14883"/>
    <w:rsid w:val="00D20CC3"/>
    <w:rsid w:val="00D230AB"/>
    <w:rsid w:val="00D25F4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E75CD"/>
    <w:rsid w:val="00DF2462"/>
    <w:rsid w:val="00DF5FAE"/>
    <w:rsid w:val="00DF741A"/>
    <w:rsid w:val="00E02EFE"/>
    <w:rsid w:val="00E054CD"/>
    <w:rsid w:val="00E07716"/>
    <w:rsid w:val="00E21087"/>
    <w:rsid w:val="00E21B1F"/>
    <w:rsid w:val="00E23ACE"/>
    <w:rsid w:val="00E404B1"/>
    <w:rsid w:val="00E42028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2D52"/>
    <w:rsid w:val="00EA3ABC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4210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36F10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3F78-7AA8-4C3C-909C-F410576C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7</Pages>
  <Words>1033</Words>
  <Characters>9298</Characters>
  <Application>Microsoft Office Word</Application>
  <DocSecurity>0</DocSecurity>
  <PresentationFormat/>
  <Lines>77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10311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6</cp:revision>
  <cp:lastPrinted>2024-01-11T08:49:00Z</cp:lastPrinted>
  <dcterms:created xsi:type="dcterms:W3CDTF">2024-01-14T20:58:00Z</dcterms:created>
  <dcterms:modified xsi:type="dcterms:W3CDTF">2024-11-15T08:37:00Z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