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EE568F">
        <w:t>Einzelunternehmung</w:t>
      </w:r>
      <w:r w:rsidRPr="0060699F">
        <w:t xml:space="preserve">, </w:t>
      </w:r>
      <w:r w:rsidR="001303D7">
        <w:t>Änderungen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E903E0" w:rsidTr="00D9480A">
        <w:tc>
          <w:tcPr>
            <w:tcW w:w="10206" w:type="dxa"/>
            <w:shd w:val="clear" w:color="auto" w:fill="auto"/>
          </w:tcPr>
          <w:p w:rsidR="001303D7" w:rsidRPr="00E903E0" w:rsidRDefault="001303D7" w:rsidP="00D9480A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Default="001303D7" w:rsidP="00D9480A">
            <w:pPr>
              <w:pStyle w:val="34NumHaupttitel"/>
            </w:pPr>
            <w:r>
              <w:t>Firma</w:t>
            </w:r>
          </w:p>
        </w:tc>
      </w:tr>
      <w:tr w:rsidR="001303D7" w:rsidRPr="00053D0F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053D0F" w:rsidRDefault="001303D7" w:rsidP="00D9480A">
            <w:pPr>
              <w:pStyle w:val="00Vorgabetext"/>
            </w:pP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D9480A">
            <w:pPr>
              <w:pStyle w:val="34NumHaupttitel"/>
            </w:pPr>
            <w:r w:rsidRPr="00053D0F">
              <w:t>Sitz (politische Gemeinde)</w:t>
            </w:r>
          </w:p>
        </w:tc>
      </w:tr>
      <w:tr w:rsidR="001303D7" w:rsidRPr="00053D0F" w:rsidTr="00D9480A">
        <w:tc>
          <w:tcPr>
            <w:tcW w:w="10206" w:type="dxa"/>
            <w:shd w:val="clear" w:color="auto" w:fill="auto"/>
          </w:tcPr>
          <w:p w:rsidR="001303D7" w:rsidRPr="00053D0F" w:rsidRDefault="001303D7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D9480A">
            <w:pPr>
              <w:pStyle w:val="34NumHaupttitel"/>
            </w:pPr>
            <w:r>
              <w:t>UID-Nummer</w:t>
            </w:r>
          </w:p>
        </w:tc>
      </w:tr>
      <w:tr w:rsidR="001303D7" w:rsidRPr="004D3BE8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4D3BE8" w:rsidRDefault="001303D7" w:rsidP="00D9480A">
            <w:pPr>
              <w:pStyle w:val="01Kleinschrift"/>
              <w:rPr>
                <w:szCs w:val="12"/>
              </w:rPr>
            </w:pPr>
          </w:p>
        </w:tc>
      </w:tr>
    </w:tbl>
    <w:p w:rsidR="001303D7" w:rsidRPr="001303D7" w:rsidRDefault="001303D7" w:rsidP="001303D7">
      <w:pPr>
        <w:pStyle w:val="00Vorgabetext"/>
      </w:pP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21FC5" w:rsidRPr="00E903E0" w:rsidTr="00D9480A">
        <w:tc>
          <w:tcPr>
            <w:tcW w:w="10206" w:type="dxa"/>
            <w:shd w:val="clear" w:color="auto" w:fill="auto"/>
          </w:tcPr>
          <w:p w:rsidR="00921FC5" w:rsidRPr="00E903E0" w:rsidRDefault="00921FC5" w:rsidP="00D9480A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EE568F">
            <w:pPr>
              <w:pStyle w:val="34NumHaupttitel"/>
            </w:pPr>
            <w:r>
              <w:t>Firma</w:t>
            </w:r>
            <w:r w:rsidR="00921FC5">
              <w:t xml:space="preserve"> neu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 xml:space="preserve">Sitz </w:t>
            </w:r>
            <w:r w:rsidR="00921FC5">
              <w:t xml:space="preserve">neu </w:t>
            </w:r>
            <w:r w:rsidRPr="00CF6A0B">
              <w:rPr>
                <w:b w:val="0"/>
              </w:rPr>
              <w:t>(politische Gemeinde)</w:t>
            </w:r>
          </w:p>
        </w:tc>
      </w:tr>
      <w:tr w:rsidR="003B6DAC" w:rsidTr="003B6DAC">
        <w:tc>
          <w:tcPr>
            <w:tcW w:w="10206" w:type="dxa"/>
            <w:shd w:val="clear" w:color="auto" w:fill="auto"/>
          </w:tcPr>
          <w:p w:rsidR="003B6DAC" w:rsidRPr="00053D0F" w:rsidRDefault="003B6DAC" w:rsidP="003B6DA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921FC5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921FC5" w:rsidRPr="001A13CB" w:rsidTr="00D9480A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21FC5" w:rsidRDefault="00921FC5" w:rsidP="00D9480A">
            <w:pPr>
              <w:pStyle w:val="34NumHaupttitel"/>
            </w:pPr>
            <w:r>
              <w:t xml:space="preserve">Weitere Adresse </w:t>
            </w:r>
          </w:p>
          <w:p w:rsidR="00921FC5" w:rsidRPr="001A13CB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neu</w:t>
            </w:r>
          </w:p>
        </w:tc>
      </w:tr>
      <w:tr w:rsidR="00921FC5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921FC5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21FC5" w:rsidTr="00D9480A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21FC5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löschen</w:t>
            </w:r>
          </w:p>
        </w:tc>
      </w:tr>
      <w:tr w:rsidR="00921FC5" w:rsidRPr="004D3BE8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921FC5" w:rsidRPr="004D3BE8" w:rsidRDefault="00921FC5" w:rsidP="00D9480A">
            <w:pPr>
              <w:pStyle w:val="01Kleinschrift"/>
              <w:rPr>
                <w:szCs w:val="12"/>
              </w:rPr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  <w:r w:rsidR="00921FC5">
              <w:t xml:space="preserve"> neu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3074F4" w:rsidRDefault="003074F4" w:rsidP="0034041C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</w:tabs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</w:tbl>
    <w:p w:rsidR="007B427B" w:rsidRDefault="007B427B"/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34041C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242FF2" w:rsidP="00242FF2">
            <w:pPr>
              <w:pStyle w:val="34NumHaupttitel"/>
            </w:pPr>
            <w:r>
              <w:lastRenderedPageBreak/>
              <w:t>Löschung von ausgeschiedenen Personen</w:t>
            </w: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</w:p>
        </w:tc>
      </w:tr>
      <w:tr w:rsidR="00242FF2" w:rsidTr="00656A71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242FF2">
            <w:pPr>
              <w:pStyle w:val="34NumHaupttitel"/>
            </w:pPr>
            <w:r>
              <w:t>Änderungen bei eingetragenen Personen</w:t>
            </w:r>
          </w:p>
        </w:tc>
      </w:tr>
      <w:tr w:rsidR="00242FF2" w:rsidTr="00242FF2"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BC4C99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6535B7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242FF2"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BC4C99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6535B7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42FF2" w:rsidRDefault="00242FF2" w:rsidP="00242FF2">
            <w:pPr>
              <w:tabs>
                <w:tab w:val="left" w:pos="5103"/>
              </w:tabs>
              <w:spacing w:before="60"/>
            </w:pPr>
          </w:p>
        </w:tc>
      </w:tr>
      <w:tr w:rsidR="00242FF2" w:rsidTr="00656A71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242FF2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242FF2" w:rsidRPr="004D3BE8" w:rsidTr="00656A71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42FF2" w:rsidRPr="001677F2" w:rsidRDefault="00242FF2" w:rsidP="00656A71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242FF2" w:rsidRPr="001677F2" w:rsidRDefault="00242FF2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242FF2" w:rsidRPr="001677F2" w:rsidRDefault="00242FF2" w:rsidP="00656A71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242FF2" w:rsidRPr="004D3BE8" w:rsidRDefault="00242FF2" w:rsidP="00656A71">
            <w:pPr>
              <w:pStyle w:val="01Kleinschrift"/>
              <w:rPr>
                <w:szCs w:val="12"/>
              </w:rPr>
            </w:pPr>
          </w:p>
        </w:tc>
      </w:tr>
      <w:tr w:rsidR="00242FF2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4D3BE8" w:rsidRDefault="00242FF2" w:rsidP="00242FF2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242FF2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42FF2" w:rsidRPr="004D3BE8" w:rsidRDefault="00242FF2" w:rsidP="00450B6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</w:t>
            </w:r>
            <w:r w:rsidR="00450B62">
              <w:rPr>
                <w:szCs w:val="12"/>
              </w:rPr>
              <w:t>rklärung Domizilhalter/in (Ziffer 6b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2FF2" w:rsidRPr="004D3BE8" w:rsidRDefault="00242FF2" w:rsidP="00242FF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</w:p>
        </w:tc>
      </w:tr>
      <w:tr w:rsidR="00242FF2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242FF2" w:rsidRPr="004D3BE8" w:rsidRDefault="00242FF2" w:rsidP="00242FF2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42FF2" w:rsidRPr="004D3BE8" w:rsidRDefault="00242FF2" w:rsidP="00732564">
            <w:pPr>
              <w:pStyle w:val="01Kleinschrift"/>
              <w:ind w:left="205" w:hanging="205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732564">
              <w:t>beglaubigte Unterschrift des Inhabers / der Inhaberin bei einem Zuzug in den Kanton Basel-Landschaft</w:t>
            </w:r>
            <w:bookmarkStart w:id="0" w:name="_GoBack"/>
            <w:bookmarkEnd w:id="0"/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 w:rsidRPr="00053D0F">
              <w:t>Bestellungen</w:t>
            </w:r>
          </w:p>
        </w:tc>
      </w:tr>
      <w:tr w:rsidR="00242FF2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42FF2" w:rsidRPr="00C81364" w:rsidRDefault="00242FF2" w:rsidP="00242FF2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242FF2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242FF2" w:rsidRPr="00C81364" w:rsidRDefault="00242FF2" w:rsidP="00242FF2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242FF2" w:rsidRDefault="00242FF2" w:rsidP="00242FF2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242FF2" w:rsidRDefault="00242FF2" w:rsidP="00242FF2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 w:rsidRPr="00053D0F">
              <w:lastRenderedPageBreak/>
              <w:t>Gebührenadresse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auto"/>
          </w:tcPr>
          <w:p w:rsidR="00242FF2" w:rsidRPr="00053D0F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Pr="00053D0F" w:rsidRDefault="00242FF2" w:rsidP="00242FF2">
            <w:pPr>
              <w:pStyle w:val="34NumHaupttitel"/>
            </w:pPr>
            <w:r>
              <w:t>Lieferadresse</w:t>
            </w:r>
          </w:p>
        </w:tc>
      </w:tr>
      <w:tr w:rsidR="00242FF2" w:rsidTr="00B27C22">
        <w:tc>
          <w:tcPr>
            <w:tcW w:w="10206" w:type="dxa"/>
            <w:gridSpan w:val="4"/>
            <w:shd w:val="clear" w:color="auto" w:fill="auto"/>
          </w:tcPr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EE568F">
            <w:pPr>
              <w:pStyle w:val="34NumHaupttitel"/>
            </w:pPr>
            <w:r w:rsidRPr="00FE2BDB">
              <w:t xml:space="preserve">Unterzeichnung </w:t>
            </w:r>
            <w:r>
              <w:t xml:space="preserve">durch </w:t>
            </w:r>
            <w:r w:rsidR="00EE568F">
              <w:t>den Inhaber</w:t>
            </w:r>
          </w:p>
        </w:tc>
      </w:tr>
      <w:tr w:rsidR="00242FF2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FF2" w:rsidRPr="005042E1" w:rsidRDefault="00242FF2" w:rsidP="00242FF2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242FF2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FF2" w:rsidRDefault="00242FF2" w:rsidP="00242FF2">
            <w:pPr>
              <w:pStyle w:val="00Vorgabetext"/>
            </w:pPr>
          </w:p>
        </w:tc>
      </w:tr>
    </w:tbl>
    <w:p w:rsidR="00B27C22" w:rsidRDefault="00B27C22" w:rsidP="00B27C22"/>
    <w:p w:rsidR="00EE568F" w:rsidRDefault="00EE568F" w:rsidP="00B27C22">
      <w:pPr>
        <w:rPr>
          <w:sz w:val="16"/>
          <w:szCs w:val="16"/>
        </w:rPr>
      </w:pPr>
    </w:p>
    <w:p w:rsidR="00EE568F" w:rsidRDefault="00EE568F" w:rsidP="00B27C22">
      <w:pPr>
        <w:rPr>
          <w:sz w:val="16"/>
          <w:szCs w:val="16"/>
        </w:rPr>
      </w:pPr>
    </w:p>
    <w:p w:rsidR="00EE568F" w:rsidRPr="00EE568F" w:rsidRDefault="00EE568F" w:rsidP="00B27C22">
      <w:pPr>
        <w:rPr>
          <w:sz w:val="16"/>
          <w:szCs w:val="16"/>
        </w:rPr>
      </w:pPr>
      <w:r w:rsidRPr="00EE568F">
        <w:rPr>
          <w:sz w:val="16"/>
          <w:szCs w:val="16"/>
        </w:rPr>
        <w:t>Die nachfolgende Seite ist nicht öffentlich.</w:t>
      </w:r>
    </w:p>
    <w:p w:rsidR="00443713" w:rsidRPr="00D80FA3" w:rsidRDefault="00B27C22" w:rsidP="00D80FA3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9A683E" w:rsidRDefault="00450B62" w:rsidP="00905287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>Sofern für diese Anmeldung nötig, b</w:t>
            </w:r>
            <w:r w:rsidR="009A683E">
              <w:rPr>
                <w:lang w:val="de-DE"/>
              </w:rPr>
              <w:t>ereiten Sie</w:t>
            </w:r>
            <w:r>
              <w:rPr>
                <w:lang w:val="de-DE"/>
              </w:rPr>
              <w:t xml:space="preserve"> alle</w:t>
            </w:r>
            <w:r w:rsidR="009A683E">
              <w:rPr>
                <w:lang w:val="de-DE"/>
              </w:rPr>
              <w:t xml:space="preserve"> gesetzlich erforderlichen </w:t>
            </w:r>
            <w:r w:rsidR="009A683E" w:rsidRPr="0050644C">
              <w:rPr>
                <w:lang w:val="de-DE"/>
              </w:rPr>
              <w:t xml:space="preserve">Handelsregisterbelege </w:t>
            </w:r>
            <w:r w:rsidR="00B44F83">
              <w:rPr>
                <w:lang w:val="de-DE"/>
              </w:rPr>
              <w:t>vor</w:t>
            </w:r>
            <w:r>
              <w:rPr>
                <w:lang w:val="de-DE"/>
              </w:rPr>
              <w:t xml:space="preserve"> (Ziffer 12).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A683E" w:rsidRPr="00FA4F96" w:rsidRDefault="00B44F83" w:rsidP="00905287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4F5078" w:rsidRDefault="009A683E" w:rsidP="00905287">
            <w:pPr>
              <w:pStyle w:val="01Kleinschrift"/>
              <w:rPr>
                <w:b/>
              </w:rPr>
            </w:pPr>
            <w:r>
              <w:t xml:space="preserve">Die </w:t>
            </w:r>
            <w:r w:rsidR="00450B62" w:rsidRPr="004F5078">
              <w:rPr>
                <w:b/>
              </w:rPr>
              <w:t xml:space="preserve">neu </w:t>
            </w:r>
            <w:r w:rsidRPr="004F5078">
              <w:rPr>
                <w:b/>
              </w:rPr>
              <w:t>zeichnungsberechtigten</w:t>
            </w:r>
            <w:r>
              <w:t xml:space="preserve"> Personen</w:t>
            </w:r>
            <w:r w:rsidR="004F5078">
              <w:t xml:space="preserve"> sowie </w:t>
            </w:r>
            <w:r w:rsidR="004F5078" w:rsidRPr="004F5078">
              <w:rPr>
                <w:b/>
              </w:rPr>
              <w:t>bei eine</w:t>
            </w:r>
            <w:r w:rsidR="004F5078">
              <w:rPr>
                <w:b/>
              </w:rPr>
              <w:t>m Zuzug in den Kanton Basel-Landschaft</w:t>
            </w:r>
            <w:r w:rsidR="004F5078" w:rsidRPr="004F5078">
              <w:rPr>
                <w:b/>
              </w:rPr>
              <w:t xml:space="preserve"> der Inhaber / die Inhaberin</w:t>
            </w:r>
            <w:r>
              <w:t xml:space="preserve">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</w:t>
            </w:r>
            <w:r w:rsidR="004F5078">
              <w:t>.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>weiteren Unterlagen</w:t>
            </w:r>
            <w:r w:rsidR="00B44F83">
              <w:t xml:space="preserve">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450B62" w:rsidRPr="004F5078">
              <w:rPr>
                <w:b/>
              </w:rPr>
              <w:t xml:space="preserve">neu </w:t>
            </w:r>
            <w:r w:rsidRPr="004F5078">
              <w:rPr>
                <w:b/>
              </w:rPr>
              <w:t>zeichnungsberechtigten</w:t>
            </w:r>
            <w:r w:rsidRPr="00662D54">
              <w:t xml:space="preserve"> Personen </w:t>
            </w:r>
            <w:r w:rsidR="004F5078">
              <w:t xml:space="preserve">sowie </w:t>
            </w:r>
            <w:r w:rsidR="004F5078" w:rsidRPr="004F5078">
              <w:rPr>
                <w:b/>
              </w:rPr>
              <w:t>bei einem Zuzug in den Kanton Basel-Landschaft der Inhaber / die Inhaberin</w:t>
            </w:r>
            <w:r w:rsidR="004F5078">
              <w:t xml:space="preserve"> </w:t>
            </w:r>
            <w:r w:rsidRPr="00662D54">
              <w:t>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5A0B4E" w:rsidP="005A0B4E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23" w:rsidRDefault="00C13623">
      <w:r>
        <w:separator/>
      </w:r>
    </w:p>
  </w:endnote>
  <w:endnote w:type="continuationSeparator" w:id="0">
    <w:p w:rsidR="00C13623" w:rsidRDefault="00C1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E568F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EINZELUNTERNEHMUNG</w:t>
    </w:r>
    <w:r w:rsidR="00AA08DA">
      <w:rPr>
        <w:rFonts w:eastAsia="Times New Roman" w:cs="Times New Roman"/>
        <w:sz w:val="12"/>
        <w:szCs w:val="12"/>
        <w:lang w:val="de-DE" w:eastAsia="de-DE"/>
      </w:rPr>
      <w:t xml:space="preserve"> Anmeldung </w:t>
    </w:r>
    <w:r w:rsidR="001303D7">
      <w:rPr>
        <w:rFonts w:eastAsia="Times New Roman" w:cs="Times New Roman"/>
        <w:sz w:val="12"/>
        <w:szCs w:val="12"/>
        <w:lang w:val="de-DE" w:eastAsia="de-DE"/>
      </w:rPr>
      <w:t>Änderungen</w:t>
    </w:r>
    <w:r>
      <w:rPr>
        <w:rFonts w:eastAsia="Times New Roman" w:cs="Times New Roman"/>
        <w:sz w:val="12"/>
        <w:szCs w:val="12"/>
        <w:lang w:val="de-DE" w:eastAsia="de-DE"/>
      </w:rPr>
      <w:t xml:space="preserve"> /</w:t>
    </w:r>
    <w:r w:rsidR="005A0B4E">
      <w:rPr>
        <w:rFonts w:eastAsia="Times New Roman" w:cs="Times New Roman"/>
        <w:sz w:val="12"/>
        <w:szCs w:val="12"/>
        <w:lang w:val="de-DE" w:eastAsia="de-DE"/>
      </w:rPr>
      <w:t xml:space="preserve"> 15.11</w:t>
    </w:r>
    <w:r w:rsidR="00AA08DA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23" w:rsidRDefault="00C13623">
      <w:r>
        <w:separator/>
      </w:r>
    </w:p>
  </w:footnote>
  <w:footnote w:type="continuationSeparator" w:id="0">
    <w:p w:rsidR="00C13623" w:rsidRDefault="00C1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AF04C0">
            <w:rPr>
              <w:rStyle w:val="Seitenzahl"/>
              <w:noProof/>
            </w:rPr>
            <w:t>2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AF04C0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42FF2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35B8C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748B"/>
    <w:rsid w:val="003F775C"/>
    <w:rsid w:val="00411C59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0B62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5078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A0B4E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2564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21FC5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04C0"/>
    <w:rsid w:val="00AF1E6E"/>
    <w:rsid w:val="00AF6321"/>
    <w:rsid w:val="00B04235"/>
    <w:rsid w:val="00B12B4D"/>
    <w:rsid w:val="00B21267"/>
    <w:rsid w:val="00B21C45"/>
    <w:rsid w:val="00B25D11"/>
    <w:rsid w:val="00B27C22"/>
    <w:rsid w:val="00B44F83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3623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3B73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E568F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27F4051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A102-7B10-4B20-886A-BE888E0A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688</Words>
  <Characters>5967</Characters>
  <Application>Microsoft Office Word</Application>
  <DocSecurity>0</DocSecurity>
  <PresentationFormat/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6642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49</cp:revision>
  <cp:lastPrinted>2024-11-15T08:21:00Z</cp:lastPrinted>
  <dcterms:created xsi:type="dcterms:W3CDTF">2023-12-20T10:20:00Z</dcterms:created>
  <dcterms:modified xsi:type="dcterms:W3CDTF">2024-11-15T08:25:00Z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