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Default="0060699F" w:rsidP="00A5353B">
      <w:pPr>
        <w:pStyle w:val="31Formulartitel"/>
      </w:pPr>
      <w:r w:rsidRPr="0060699F">
        <w:t xml:space="preserve">Handelsregisteranmeldung: </w:t>
      </w:r>
      <w:r w:rsidR="00137BC9">
        <w:t>Aktiengesellschaft</w:t>
      </w:r>
      <w:r w:rsidRPr="0060699F">
        <w:t xml:space="preserve">, </w:t>
      </w:r>
      <w:r w:rsidR="006549C0" w:rsidRPr="006549C0">
        <w:rPr>
          <w:b/>
        </w:rPr>
        <w:t>nicht notarielle</w:t>
      </w:r>
      <w:r w:rsidR="00146965">
        <w:t xml:space="preserve"> </w:t>
      </w:r>
      <w:r w:rsidR="00945FCF">
        <w:t>Änderungen</w:t>
      </w:r>
    </w:p>
    <w:p w:rsidR="00945FCF" w:rsidRPr="00945FCF" w:rsidRDefault="00945FCF" w:rsidP="00945FCF">
      <w:pPr>
        <w:pStyle w:val="00Vorgabetex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945FCF" w:rsidRPr="00E903E0" w:rsidTr="00B37E28">
        <w:tc>
          <w:tcPr>
            <w:tcW w:w="10206" w:type="dxa"/>
            <w:shd w:val="clear" w:color="auto" w:fill="auto"/>
          </w:tcPr>
          <w:p w:rsidR="00945FCF" w:rsidRPr="00E903E0" w:rsidRDefault="00945FCF" w:rsidP="00B37E28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945FCF" w:rsidRPr="00053D0F" w:rsidTr="00B37E28">
        <w:tc>
          <w:tcPr>
            <w:tcW w:w="10206" w:type="dxa"/>
            <w:shd w:val="clear" w:color="auto" w:fill="D3D3D3" w:themeFill="background2" w:themeFillShade="E6"/>
          </w:tcPr>
          <w:p w:rsidR="00945FCF" w:rsidRDefault="00945FCF" w:rsidP="00B37E28">
            <w:pPr>
              <w:pStyle w:val="34NumHaupttitel"/>
            </w:pPr>
            <w:r>
              <w:t>Firma</w:t>
            </w:r>
          </w:p>
        </w:tc>
      </w:tr>
      <w:tr w:rsidR="00945FCF" w:rsidRPr="00053D0F" w:rsidTr="00B37E28">
        <w:trPr>
          <w:trHeight w:val="454"/>
        </w:trPr>
        <w:tc>
          <w:tcPr>
            <w:tcW w:w="10206" w:type="dxa"/>
            <w:shd w:val="clear" w:color="auto" w:fill="auto"/>
          </w:tcPr>
          <w:p w:rsidR="00945FCF" w:rsidRPr="00053D0F" w:rsidRDefault="00945FCF" w:rsidP="00B37E28">
            <w:pPr>
              <w:pStyle w:val="00Vorgabetext"/>
            </w:pPr>
          </w:p>
        </w:tc>
      </w:tr>
      <w:tr w:rsidR="00945FCF" w:rsidRPr="00053D0F" w:rsidTr="00B37E28">
        <w:tc>
          <w:tcPr>
            <w:tcW w:w="10206" w:type="dxa"/>
            <w:shd w:val="clear" w:color="auto" w:fill="D3D3D3" w:themeFill="background2" w:themeFillShade="E6"/>
          </w:tcPr>
          <w:p w:rsidR="00945FCF" w:rsidRPr="00053D0F" w:rsidRDefault="00945FCF" w:rsidP="00B37E28">
            <w:pPr>
              <w:pStyle w:val="34NumHaupttitel"/>
            </w:pPr>
            <w:r w:rsidRPr="00053D0F">
              <w:t>Sitz (politische Gemeinde)</w:t>
            </w:r>
          </w:p>
        </w:tc>
      </w:tr>
      <w:tr w:rsidR="00945FCF" w:rsidRPr="00053D0F" w:rsidTr="00B37E28">
        <w:tc>
          <w:tcPr>
            <w:tcW w:w="10206" w:type="dxa"/>
            <w:shd w:val="clear" w:color="auto" w:fill="auto"/>
          </w:tcPr>
          <w:p w:rsidR="00945FCF" w:rsidRPr="00053D0F" w:rsidRDefault="00945FCF" w:rsidP="00B37E28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945FCF" w:rsidRPr="00053D0F" w:rsidTr="00B37E28">
        <w:tc>
          <w:tcPr>
            <w:tcW w:w="10206" w:type="dxa"/>
            <w:shd w:val="clear" w:color="auto" w:fill="D3D3D3" w:themeFill="background2" w:themeFillShade="E6"/>
          </w:tcPr>
          <w:p w:rsidR="00945FCF" w:rsidRPr="00053D0F" w:rsidRDefault="00945FCF" w:rsidP="00B37E28">
            <w:pPr>
              <w:pStyle w:val="34NumHaupttitel"/>
            </w:pPr>
            <w:r>
              <w:t>UID-Nummer</w:t>
            </w:r>
          </w:p>
        </w:tc>
      </w:tr>
      <w:tr w:rsidR="00945FCF" w:rsidRPr="004D3BE8" w:rsidTr="00B37E28">
        <w:trPr>
          <w:trHeight w:val="454"/>
        </w:trPr>
        <w:tc>
          <w:tcPr>
            <w:tcW w:w="10206" w:type="dxa"/>
            <w:shd w:val="clear" w:color="auto" w:fill="auto"/>
          </w:tcPr>
          <w:p w:rsidR="00945FCF" w:rsidRPr="004D3BE8" w:rsidRDefault="00945FCF" w:rsidP="00B37E28">
            <w:pPr>
              <w:pStyle w:val="01Kleinschrift"/>
              <w:rPr>
                <w:szCs w:val="12"/>
              </w:rPr>
            </w:pPr>
          </w:p>
        </w:tc>
      </w:tr>
    </w:tbl>
    <w:p w:rsidR="00945FCF" w:rsidRDefault="00945FCF" w:rsidP="00945FCF">
      <w:pPr>
        <w:pStyle w:val="00Vorgabetext"/>
      </w:pPr>
    </w:p>
    <w:p w:rsidR="00BD10EF" w:rsidRDefault="00BD10EF" w:rsidP="00945FCF">
      <w:pPr>
        <w:pStyle w:val="00Vorgabetext"/>
      </w:pPr>
    </w:p>
    <w:p w:rsidR="00BD10EF" w:rsidRDefault="00BD10EF" w:rsidP="00945FCF">
      <w:pPr>
        <w:pStyle w:val="00Vorgabetext"/>
      </w:pPr>
    </w:p>
    <w:p w:rsidR="00BD10EF" w:rsidRDefault="00BD10EF" w:rsidP="00945FCF">
      <w:pPr>
        <w:pStyle w:val="00Vorgabetext"/>
      </w:pPr>
    </w:p>
    <w:p w:rsidR="00BD10EF" w:rsidRPr="00945FCF" w:rsidRDefault="00BD10EF" w:rsidP="00945FCF">
      <w:pPr>
        <w:pStyle w:val="00Vorgabetex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BD10EF" w:rsidRPr="00E903E0" w:rsidTr="00BD10EF">
        <w:tc>
          <w:tcPr>
            <w:tcW w:w="10206" w:type="dxa"/>
          </w:tcPr>
          <w:p w:rsidR="00BD10EF" w:rsidRPr="00E903E0" w:rsidRDefault="00BD10EF" w:rsidP="0021043C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903E0">
              <w:rPr>
                <w:sz w:val="24"/>
                <w:szCs w:val="24"/>
              </w:rPr>
              <w:t>Änderungen</w:t>
            </w:r>
            <w:r>
              <w:rPr>
                <w:sz w:val="24"/>
                <w:szCs w:val="24"/>
              </w:rPr>
              <w:t>:</w:t>
            </w:r>
          </w:p>
        </w:tc>
      </w:tr>
      <w:tr w:rsidR="00274C66" w:rsidTr="00BD10EF">
        <w:tc>
          <w:tcPr>
            <w:tcW w:w="10206" w:type="dxa"/>
            <w:shd w:val="clear" w:color="auto" w:fill="D3D3D3" w:themeFill="background2" w:themeFillShade="E6"/>
          </w:tcPr>
          <w:p w:rsidR="00274C66" w:rsidRDefault="00274C66" w:rsidP="00A5353B">
            <w:pPr>
              <w:pStyle w:val="34NumHaupttitel"/>
            </w:pPr>
            <w:r>
              <w:t>Domizil</w:t>
            </w:r>
            <w:r w:rsidR="00945FCF">
              <w:t xml:space="preserve"> neu</w:t>
            </w:r>
          </w:p>
          <w:p w:rsidR="00274C66" w:rsidRPr="00053D0F" w:rsidRDefault="00274C66" w:rsidP="00A5353B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eigene Büros </w:t>
            </w:r>
            <w:r w:rsidRPr="00FE2BDB">
              <w:rPr>
                <w:b w:val="0"/>
              </w:rPr>
              <w:t>(Strasse, Hausnummer, Postleitzahl, Ortschaft)</w:t>
            </w:r>
          </w:p>
        </w:tc>
      </w:tr>
      <w:tr w:rsidR="00274C66" w:rsidTr="00BD10EF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D10EF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oder:</w:t>
            </w:r>
            <w:r w:rsidRPr="00053D0F">
              <w:t xml:space="preserve"> c/o-Adresse </w:t>
            </w:r>
            <w:r w:rsidRPr="00FE2BDB">
              <w:rPr>
                <w:b w:val="0"/>
              </w:rPr>
              <w:t>(Vorname und Name oder Firma des Domizilhalters, Strasse, Hausnummer, Postleitzahl, Ortschaft)</w:t>
            </w:r>
          </w:p>
        </w:tc>
      </w:tr>
      <w:tr w:rsidR="00274C66" w:rsidRPr="004D3BE8" w:rsidTr="00BD10EF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274C66">
            <w:pPr>
              <w:pStyle w:val="01Kleinschrift"/>
              <w:rPr>
                <w:szCs w:val="12"/>
              </w:rPr>
            </w:pPr>
          </w:p>
        </w:tc>
      </w:tr>
      <w:tr w:rsidR="00B74F45" w:rsidRPr="004D3BE8" w:rsidTr="00BD10EF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B74F45" w:rsidRPr="001A13CB" w:rsidRDefault="00B74F45" w:rsidP="00945FCF">
            <w:pPr>
              <w:pStyle w:val="34NumHaupttitel"/>
            </w:pPr>
            <w:r>
              <w:t>Weitere Adresse</w:t>
            </w:r>
            <w:r w:rsidR="00945FCF">
              <w:t xml:space="preserve"> neu</w:t>
            </w:r>
          </w:p>
        </w:tc>
      </w:tr>
      <w:tr w:rsidR="00B74F45" w:rsidRPr="004D3BE8" w:rsidTr="00BD10EF">
        <w:trPr>
          <w:trHeight w:val="454"/>
        </w:trPr>
        <w:tc>
          <w:tcPr>
            <w:tcW w:w="10206" w:type="dxa"/>
            <w:shd w:val="clear" w:color="auto" w:fill="auto"/>
          </w:tcPr>
          <w:p w:rsidR="00B74F45" w:rsidRPr="004D3BE8" w:rsidRDefault="00B74F45" w:rsidP="00274C66">
            <w:pPr>
              <w:pStyle w:val="01Kleinschrift"/>
              <w:rPr>
                <w:szCs w:val="12"/>
              </w:rPr>
            </w:pPr>
          </w:p>
        </w:tc>
      </w:tr>
      <w:tr w:rsidR="005F6215" w:rsidRPr="004D3BE8" w:rsidTr="00BD10EF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5F6215" w:rsidRPr="004D3BE8" w:rsidRDefault="005F6215" w:rsidP="005F6215">
            <w:pPr>
              <w:pStyle w:val="34NumHaupttitel"/>
              <w:rPr>
                <w:szCs w:val="12"/>
              </w:rPr>
            </w:pPr>
            <w:r w:rsidRPr="005F6215">
              <w:t>Weitere Adresse löschen</w:t>
            </w:r>
          </w:p>
        </w:tc>
      </w:tr>
      <w:tr w:rsidR="00137BC9" w:rsidRPr="004D3BE8" w:rsidTr="00BD10EF">
        <w:trPr>
          <w:trHeight w:val="454"/>
        </w:trPr>
        <w:tc>
          <w:tcPr>
            <w:tcW w:w="10206" w:type="dxa"/>
            <w:shd w:val="clear" w:color="auto" w:fill="auto"/>
          </w:tcPr>
          <w:p w:rsidR="00137BC9" w:rsidRPr="00162BEB" w:rsidRDefault="00137BC9" w:rsidP="00137BC9">
            <w:pPr>
              <w:pStyle w:val="01Kleinschrift"/>
            </w:pPr>
          </w:p>
        </w:tc>
      </w:tr>
      <w:tr w:rsidR="00956EF4" w:rsidRPr="00053D0F" w:rsidTr="00BD10EF">
        <w:tc>
          <w:tcPr>
            <w:tcW w:w="10206" w:type="dxa"/>
            <w:shd w:val="clear" w:color="auto" w:fill="D3D3D3" w:themeFill="background2" w:themeFillShade="E6"/>
          </w:tcPr>
          <w:p w:rsidR="00956EF4" w:rsidRDefault="00956EF4" w:rsidP="00956EF4">
            <w:pPr>
              <w:pStyle w:val="34NumHaupttitel"/>
            </w:pPr>
            <w:r>
              <w:t>Löschung von eingetragenen Personen</w:t>
            </w:r>
          </w:p>
        </w:tc>
      </w:tr>
      <w:tr w:rsidR="00956EF4" w:rsidTr="00BD10EF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956EF4" w:rsidRPr="001677F2" w:rsidTr="0021043C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956EF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956EF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0373B0"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56EF4" w:rsidRPr="001677F2" w:rsidTr="0021043C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shd w:val="clear" w:color="auto" w:fill="auto"/>
                </w:tcPr>
                <w:p w:rsidR="00956EF4" w:rsidRPr="001677F2" w:rsidRDefault="00956EF4" w:rsidP="00956EF4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956EF4" w:rsidRPr="001677F2" w:rsidTr="0021043C">
              <w:trPr>
                <w:trHeight w:val="908"/>
              </w:trPr>
              <w:tc>
                <w:tcPr>
                  <w:tcW w:w="5013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956EF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956EF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56EF4" w:rsidRPr="001677F2" w:rsidTr="0021043C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956EF4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956EF4" w:rsidRPr="004D3BE8" w:rsidRDefault="00956EF4" w:rsidP="00956EF4">
            <w:pPr>
              <w:pStyle w:val="01Kleinschrift"/>
              <w:rPr>
                <w:szCs w:val="12"/>
              </w:rPr>
            </w:pPr>
          </w:p>
        </w:tc>
      </w:tr>
      <w:tr w:rsidR="00956EF4" w:rsidTr="00BD10EF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956EF4" w:rsidRDefault="00956EF4" w:rsidP="00956EF4">
            <w:pPr>
              <w:pStyle w:val="34NumHaupttitel"/>
            </w:pPr>
            <w:r>
              <w:lastRenderedPageBreak/>
              <w:t>Änderungen bei eingetragenen Personen</w:t>
            </w:r>
          </w:p>
        </w:tc>
      </w:tr>
      <w:tr w:rsidR="007F020F" w:rsidRPr="004D3BE8" w:rsidTr="00AC2CD1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7F020F" w:rsidRPr="001677F2" w:rsidTr="00AC2CD1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F020F" w:rsidRPr="00BC4C99" w:rsidRDefault="007F020F" w:rsidP="007F020F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7F020F" w:rsidRPr="001677F2" w:rsidRDefault="007F020F" w:rsidP="007F020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F020F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020F" w:rsidRPr="007103FB" w:rsidRDefault="007F020F" w:rsidP="00AC2CD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F020F" w:rsidRPr="001677F2" w:rsidRDefault="007F020F" w:rsidP="007F020F">
                  <w:pPr>
                    <w:tabs>
                      <w:tab w:val="left" w:pos="5103"/>
                    </w:tabs>
                    <w:contextualSpacing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F020F" w:rsidRDefault="007F020F" w:rsidP="007F020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7F020F" w:rsidRPr="001677F2" w:rsidRDefault="007F020F" w:rsidP="007F020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F020F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F020F" w:rsidRPr="001677F2" w:rsidRDefault="007F020F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F020F" w:rsidRPr="001677F2" w:rsidRDefault="007F020F" w:rsidP="007F020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F020F" w:rsidRPr="001677F2" w:rsidTr="00AC2CD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F020F" w:rsidRPr="001677F2" w:rsidRDefault="007F020F" w:rsidP="0009184A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F020F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F020F" w:rsidRPr="001677F2" w:rsidRDefault="007F020F" w:rsidP="0009184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F020F" w:rsidRPr="001677F2" w:rsidRDefault="007F020F" w:rsidP="0009184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F020F" w:rsidRPr="001677F2" w:rsidRDefault="007F020F" w:rsidP="0009184A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F020F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F020F" w:rsidRPr="001677F2" w:rsidRDefault="007F020F" w:rsidP="0009184A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F020F" w:rsidRPr="001677F2" w:rsidRDefault="007F020F" w:rsidP="0009184A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F020F" w:rsidRPr="001677F2" w:rsidTr="00AC2CD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F020F" w:rsidRDefault="007F020F" w:rsidP="0009184A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Zeichnungsberechtigung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</w:t>
                  </w:r>
                  <w:r>
                    <w:rPr>
                      <w:sz w:val="16"/>
                      <w:szCs w:val="16"/>
                    </w:rPr>
                    <w:t xml:space="preserve">    </w:t>
                  </w:r>
                </w:p>
                <w:p w:rsidR="007F020F" w:rsidRDefault="007F020F" w:rsidP="0009184A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09184A" w:rsidRPr="001677F2" w:rsidRDefault="0009184A" w:rsidP="0009184A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7F020F" w:rsidRPr="001677F2" w:rsidTr="00AC2CD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F020F" w:rsidRPr="006535B7" w:rsidRDefault="007F020F" w:rsidP="007F020F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7F020F" w:rsidRPr="001677F2" w:rsidRDefault="007F020F" w:rsidP="007F020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F020F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F020F" w:rsidRPr="001677F2" w:rsidRDefault="007F020F" w:rsidP="00AC2CD1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F020F" w:rsidRPr="001677F2" w:rsidRDefault="007F020F" w:rsidP="007F020F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F020F" w:rsidRDefault="007F020F" w:rsidP="007F020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7F020F" w:rsidRPr="001677F2" w:rsidRDefault="007F020F" w:rsidP="007F020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F020F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F020F" w:rsidRPr="001677F2" w:rsidRDefault="007F020F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F020F" w:rsidRPr="001677F2" w:rsidRDefault="007F020F" w:rsidP="007F020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F020F" w:rsidRPr="001677F2" w:rsidTr="00AC2CD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F020F" w:rsidRPr="001677F2" w:rsidRDefault="007F020F" w:rsidP="007F020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F020F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F020F" w:rsidRPr="001677F2" w:rsidRDefault="007F020F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F020F" w:rsidRPr="001677F2" w:rsidRDefault="007F020F" w:rsidP="007F020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F020F" w:rsidRPr="001677F2" w:rsidRDefault="007F020F" w:rsidP="007F020F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7F020F" w:rsidRPr="001677F2" w:rsidTr="00AC2CD1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7F020F" w:rsidRPr="001677F2" w:rsidRDefault="007F020F" w:rsidP="00AC2CD1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F020F" w:rsidRPr="001677F2" w:rsidRDefault="007F020F" w:rsidP="007F020F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F020F" w:rsidRPr="001677F2" w:rsidTr="00AC2CD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F020F" w:rsidRPr="001677F2" w:rsidRDefault="007F020F" w:rsidP="007F020F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Zeichnungsberechtigung</w:t>
                  </w:r>
                  <w:r w:rsidRPr="00BC4C99">
                    <w:rPr>
                      <w:b/>
                      <w:sz w:val="16"/>
                      <w:szCs w:val="16"/>
                    </w:rPr>
                    <w:t xml:space="preserve">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</w:t>
                  </w:r>
                  <w:r>
                    <w:rPr>
                      <w:sz w:val="16"/>
                      <w:szCs w:val="16"/>
                    </w:rPr>
                    <w:t xml:space="preserve">           </w:t>
                  </w:r>
                  <w:r w:rsidRPr="001677F2">
                    <w:rPr>
                      <w:sz w:val="16"/>
                      <w:szCs w:val="16"/>
                    </w:rPr>
                    <w:t xml:space="preserve">  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7F020F" w:rsidRPr="004D3BE8" w:rsidRDefault="007F020F" w:rsidP="00AC2CD1">
            <w:pPr>
              <w:pStyle w:val="01Kleinschrift"/>
              <w:rPr>
                <w:szCs w:val="12"/>
              </w:rPr>
            </w:pPr>
          </w:p>
        </w:tc>
      </w:tr>
      <w:tr w:rsidR="00956EF4" w:rsidRPr="004D3BE8" w:rsidTr="00BD10EF">
        <w:trPr>
          <w:trHeight w:val="454"/>
        </w:trPr>
        <w:tc>
          <w:tcPr>
            <w:tcW w:w="10206" w:type="dxa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956EF4" w:rsidRPr="001677F2" w:rsidTr="0021043C">
              <w:trPr>
                <w:trHeight w:val="1077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BC4C99" w:rsidRDefault="00956EF4" w:rsidP="0021043C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BC4C99">
                    <w:rPr>
                      <w:b/>
                      <w:sz w:val="16"/>
                      <w:szCs w:val="16"/>
                    </w:rPr>
                    <w:t>Bisher</w:t>
                  </w:r>
                </w:p>
                <w:p w:rsidR="00956EF4" w:rsidRPr="001677F2" w:rsidRDefault="00956EF4" w:rsidP="0021043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6EF4" w:rsidRPr="007103FB" w:rsidRDefault="00956EF4" w:rsidP="0021043C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21043C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Default="00956EF4" w:rsidP="0021043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956EF4" w:rsidRPr="001677F2" w:rsidRDefault="00956EF4" w:rsidP="0021043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21043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21043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56EF4" w:rsidRPr="001677F2" w:rsidTr="0021043C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3D32A6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21043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21043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3D32A6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21043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21043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56EF4" w:rsidRPr="001677F2" w:rsidTr="0021043C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F020F" w:rsidRDefault="007F020F" w:rsidP="003D32A6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Zeichnungsberechtigung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</w:t>
                  </w:r>
                  <w:r>
                    <w:rPr>
                      <w:sz w:val="16"/>
                      <w:szCs w:val="16"/>
                    </w:rPr>
                    <w:t xml:space="preserve">    </w:t>
                  </w:r>
                </w:p>
                <w:p w:rsidR="00956EF4" w:rsidRDefault="007F020F" w:rsidP="003D32A6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  <w:p w:rsidR="003D32A6" w:rsidRPr="001677F2" w:rsidRDefault="003D32A6" w:rsidP="003D32A6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</w:p>
              </w:tc>
            </w:tr>
            <w:tr w:rsidR="00956EF4" w:rsidRPr="001677F2" w:rsidTr="0021043C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6535B7" w:rsidRDefault="00956EF4" w:rsidP="0021043C">
                  <w:pPr>
                    <w:tabs>
                      <w:tab w:val="left" w:pos="5103"/>
                    </w:tabs>
                    <w:spacing w:before="60"/>
                    <w:rPr>
                      <w:b/>
                      <w:sz w:val="16"/>
                      <w:szCs w:val="16"/>
                    </w:rPr>
                  </w:pPr>
                  <w:r w:rsidRPr="006535B7">
                    <w:rPr>
                      <w:b/>
                      <w:sz w:val="16"/>
                      <w:szCs w:val="16"/>
                    </w:rPr>
                    <w:t>Änderung</w:t>
                  </w:r>
                </w:p>
                <w:p w:rsidR="00956EF4" w:rsidRPr="001677F2" w:rsidRDefault="00956EF4" w:rsidP="0021043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 xml:space="preserve">, Vorname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6EF4" w:rsidRPr="001677F2" w:rsidRDefault="00956EF4" w:rsidP="0021043C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21043C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Default="00956EF4" w:rsidP="0021043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</w:p>
                <w:p w:rsidR="00956EF4" w:rsidRPr="001677F2" w:rsidRDefault="00956EF4" w:rsidP="0021043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Heimatort bzw. die ausländische Staatsangehörigkeit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21043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21043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56EF4" w:rsidRPr="001677F2" w:rsidTr="0021043C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21043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21043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139A1" w:rsidRPr="001677F2" w:rsidRDefault="00B139A1" w:rsidP="0021043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21043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Funktion </w:t>
                  </w:r>
                  <w:r>
                    <w:rPr>
                      <w:b/>
                      <w:sz w:val="16"/>
                      <w:szCs w:val="16"/>
                    </w:rPr>
                    <w:t>neu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21043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21043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56EF4" w:rsidRPr="001677F2" w:rsidTr="0021043C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D32A6" w:rsidRPr="001677F2" w:rsidRDefault="007F020F" w:rsidP="0021043C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Zeichnungsberechtigung</w:t>
                  </w:r>
                  <w:r w:rsidRPr="00BC4C99">
                    <w:rPr>
                      <w:b/>
                      <w:sz w:val="16"/>
                      <w:szCs w:val="16"/>
                    </w:rPr>
                    <w:t xml:space="preserve"> neu</w:t>
                  </w:r>
                  <w:r w:rsidRPr="001677F2">
                    <w:rPr>
                      <w:sz w:val="16"/>
                      <w:szCs w:val="16"/>
                    </w:rPr>
                    <w:t xml:space="preserve">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</w:t>
                  </w:r>
                  <w:r>
                    <w:rPr>
                      <w:sz w:val="16"/>
                      <w:szCs w:val="16"/>
                    </w:rPr>
                    <w:t xml:space="preserve">           </w:t>
                  </w:r>
                  <w:r w:rsidRPr="001677F2">
                    <w:rPr>
                      <w:sz w:val="16"/>
                      <w:szCs w:val="16"/>
                    </w:rPr>
                    <w:t xml:space="preserve">  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956EF4" w:rsidRPr="004D3BE8" w:rsidRDefault="00956EF4" w:rsidP="0021043C">
            <w:pPr>
              <w:pStyle w:val="01Kleinschrift"/>
              <w:rPr>
                <w:szCs w:val="12"/>
              </w:rPr>
            </w:pPr>
          </w:p>
        </w:tc>
      </w:tr>
    </w:tbl>
    <w:p w:rsidR="0009184A" w:rsidRDefault="0009184A">
      <w:r>
        <w:rPr>
          <w:b/>
        </w:rPr>
        <w:br w:type="page"/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956EF4" w:rsidTr="00BD10EF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956EF4" w:rsidRDefault="00956EF4" w:rsidP="00956EF4">
            <w:pPr>
              <w:pStyle w:val="34NumHaupttitel"/>
            </w:pPr>
            <w:r>
              <w:lastRenderedPageBreak/>
              <w:t>Neueintragung von Personen</w:t>
            </w:r>
          </w:p>
        </w:tc>
      </w:tr>
      <w:tr w:rsidR="00956EF4" w:rsidTr="00BD10EF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956EF4" w:rsidRPr="001677F2" w:rsidTr="0021043C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956EF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956EF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56EF4" w:rsidRPr="001677F2" w:rsidTr="0021043C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3D32A6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C672D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C672D2" w:rsidRDefault="00956EF4" w:rsidP="00C672D2">
                        <w:pPr>
                          <w:tabs>
                            <w:tab w:val="left" w:pos="5103"/>
                          </w:tabs>
                          <w:spacing w:before="60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956EF4" w:rsidRPr="00C672D2" w:rsidRDefault="00956EF4" w:rsidP="00956EF4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3D32A6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56EF4" w:rsidRPr="001677F2" w:rsidTr="0021043C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956EF4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956EF4" w:rsidRPr="001677F2" w:rsidTr="0021043C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956EF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956EF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56EF4" w:rsidRPr="001677F2" w:rsidTr="0021043C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3D32A6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3D32A6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56EF4" w:rsidRPr="001677F2" w:rsidTr="0021043C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956EF4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956EF4" w:rsidRPr="001677F2" w:rsidTr="0021043C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956EF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956EF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56EF4" w:rsidRPr="001677F2" w:rsidTr="00B139A1">
              <w:trPr>
                <w:trHeight w:val="908"/>
              </w:trPr>
              <w:tc>
                <w:tcPr>
                  <w:tcW w:w="5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3D32A6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EF4" w:rsidRPr="001677F2" w:rsidRDefault="00956EF4" w:rsidP="003D32A6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21043C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56EF4" w:rsidRPr="001677F2" w:rsidTr="00B139A1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6EF4" w:rsidRPr="001677F2" w:rsidRDefault="00956EF4" w:rsidP="00956EF4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956EF4" w:rsidRDefault="00956EF4" w:rsidP="00956EF4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956EF4" w:rsidTr="00BD10EF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956EF4" w:rsidRPr="00620DD1" w:rsidRDefault="00956EF4" w:rsidP="00956EF4">
            <w:pPr>
              <w:pStyle w:val="34NumHaupttitel"/>
            </w:pPr>
            <w:r w:rsidRPr="00620DD1">
              <w:t>Revisionsstelle</w:t>
            </w:r>
            <w:r>
              <w:t xml:space="preserve"> neu</w:t>
            </w:r>
          </w:p>
          <w:p w:rsidR="00956EF4" w:rsidRPr="00620DD1" w:rsidRDefault="00956EF4" w:rsidP="00956EF4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a. Revisionsstelle neu</w:t>
            </w:r>
          </w:p>
        </w:tc>
      </w:tr>
      <w:tr w:rsidR="00956EF4" w:rsidRPr="00053D0F" w:rsidTr="00BD10EF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956EF4" w:rsidRPr="001677F2" w:rsidTr="007E6F6D">
              <w:trPr>
                <w:trHeight w:val="908"/>
              </w:trPr>
              <w:tc>
                <w:tcPr>
                  <w:tcW w:w="5013" w:type="dxa"/>
                </w:tcPr>
                <w:p w:rsidR="00956EF4" w:rsidRPr="001677F2" w:rsidRDefault="00956EF4" w:rsidP="00956EF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Firma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B37E28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956EF4" w:rsidRPr="001677F2" w:rsidRDefault="00956EF4" w:rsidP="00956EF4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UID-Nr.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B37E28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CHE-</w:t>
                        </w:r>
                      </w:p>
                    </w:tc>
                  </w:tr>
                </w:tbl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956EF4" w:rsidRPr="001677F2" w:rsidTr="007E6F6D">
              <w:trPr>
                <w:trHeight w:val="908"/>
              </w:trPr>
              <w:tc>
                <w:tcPr>
                  <w:tcW w:w="5013" w:type="dxa"/>
                </w:tcPr>
                <w:p w:rsidR="00956EF4" w:rsidRPr="001677F2" w:rsidRDefault="00956EF4" w:rsidP="003D32A6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Sitz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956EF4" w:rsidRPr="001677F2" w:rsidTr="00B37E28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956EF4" w:rsidRPr="001677F2" w:rsidRDefault="00956EF4" w:rsidP="00956EF4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956EF4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956EF4" w:rsidRPr="00361319" w:rsidRDefault="00956EF4" w:rsidP="00956EF4">
                  <w:pPr>
                    <w:tabs>
                      <w:tab w:val="left" w:pos="5103"/>
                    </w:tabs>
                    <w:rPr>
                      <w:b/>
                      <w:sz w:val="16"/>
                      <w:szCs w:val="16"/>
                    </w:rPr>
                  </w:pPr>
                  <w:r w:rsidRPr="00361319">
                    <w:rPr>
                      <w:b/>
                      <w:sz w:val="16"/>
                      <w:szCs w:val="16"/>
                    </w:rPr>
                    <w:t>Bitte zutreffendes Feld ankreuzen:</w:t>
                  </w:r>
                </w:p>
                <w:p w:rsidR="00956EF4" w:rsidRPr="00361319" w:rsidRDefault="00956EF4" w:rsidP="00956EF4">
                  <w:pPr>
                    <w:tabs>
                      <w:tab w:val="left" w:pos="5103"/>
                    </w:tabs>
                    <w:rPr>
                      <w:sz w:val="16"/>
                      <w:szCs w:val="16"/>
                    </w:rPr>
                  </w:pP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361319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b</w:t>
                  </w:r>
                  <w:r w:rsidRPr="00361319">
                    <w:rPr>
                      <w:sz w:val="16"/>
                      <w:szCs w:val="16"/>
                    </w:rPr>
                    <w:t xml:space="preserve">isher </w:t>
                  </w:r>
                  <w:r>
                    <w:rPr>
                      <w:sz w:val="16"/>
                      <w:szCs w:val="16"/>
                    </w:rPr>
                    <w:t xml:space="preserve">keine Revisionsstelle (d.h. bisher </w:t>
                  </w:r>
                  <w:proofErr w:type="spellStart"/>
                  <w:r>
                    <w:rPr>
                      <w:sz w:val="16"/>
                      <w:szCs w:val="16"/>
                    </w:rPr>
                    <w:t>Opting</w:t>
                  </w:r>
                  <w:proofErr w:type="spellEnd"/>
                  <w:r>
                    <w:rPr>
                      <w:sz w:val="16"/>
                      <w:szCs w:val="16"/>
                    </w:rPr>
                    <w:t>-Out)</w:t>
                  </w:r>
                </w:p>
                <w:p w:rsidR="00956EF4" w:rsidRPr="007D6FC3" w:rsidRDefault="00956EF4" w:rsidP="00956EF4">
                  <w:pPr>
                    <w:tabs>
                      <w:tab w:val="left" w:pos="5103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>
                    <w:rPr>
                      <w:rFonts w:cs="Arial"/>
                      <w:sz w:val="16"/>
                      <w:szCs w:val="16"/>
                    </w:rPr>
                    <w:t xml:space="preserve"> b</w:t>
                  </w:r>
                  <w:r w:rsidRPr="00361319">
                    <w:rPr>
                      <w:rFonts w:cs="Arial"/>
                      <w:sz w:val="16"/>
                      <w:szCs w:val="16"/>
                    </w:rPr>
                    <w:t>isherige Revisionsstelle wird gelöscht</w:t>
                  </w:r>
                </w:p>
              </w:tc>
              <w:tc>
                <w:tcPr>
                  <w:tcW w:w="5012" w:type="dxa"/>
                </w:tcPr>
                <w:p w:rsidR="00956EF4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956EF4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956EF4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956EF4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956EF4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956EF4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  <w:p w:rsidR="00956EF4" w:rsidRPr="001677F2" w:rsidRDefault="00956EF4" w:rsidP="00956EF4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56EF4" w:rsidRPr="00053D0F" w:rsidRDefault="00956EF4" w:rsidP="00956EF4">
            <w:pPr>
              <w:pStyle w:val="00Vorgabetext"/>
            </w:pPr>
          </w:p>
        </w:tc>
      </w:tr>
      <w:tr w:rsidR="00956EF4" w:rsidTr="00BD10EF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956EF4" w:rsidRDefault="00956EF4" w:rsidP="00956EF4">
            <w:pPr>
              <w:pStyle w:val="34NumHaupttitel"/>
              <w:numPr>
                <w:ilvl w:val="0"/>
                <w:numId w:val="0"/>
              </w:numPr>
              <w:ind w:left="397"/>
              <w:rPr>
                <w:szCs w:val="12"/>
              </w:rPr>
            </w:pPr>
            <w:r>
              <w:rPr>
                <w:szCs w:val="12"/>
              </w:rPr>
              <w:t>b. Verzicht auf eingeschränkte Revision (</w:t>
            </w:r>
            <w:proofErr w:type="spellStart"/>
            <w:r>
              <w:rPr>
                <w:szCs w:val="12"/>
              </w:rPr>
              <w:t>Opting</w:t>
            </w:r>
            <w:proofErr w:type="spellEnd"/>
            <w:r>
              <w:rPr>
                <w:szCs w:val="12"/>
              </w:rPr>
              <w:t>-Out) neu</w:t>
            </w:r>
          </w:p>
        </w:tc>
      </w:tr>
      <w:tr w:rsidR="00956EF4" w:rsidTr="00BD10EF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pPr w:leftFromText="141" w:rightFromText="141" w:vertAnchor="text" w:horzAnchor="margin" w:tblpXSpec="center" w:tblpY="4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</w:tblGrid>
            <w:tr w:rsidR="00B139A1" w:rsidRPr="001677F2" w:rsidTr="00B139A1">
              <w:trPr>
                <w:trHeight w:hRule="exact" w:val="413"/>
              </w:trPr>
              <w:tc>
                <w:tcPr>
                  <w:tcW w:w="2122" w:type="dxa"/>
                  <w:vAlign w:val="center"/>
                </w:tcPr>
                <w:p w:rsidR="00B139A1" w:rsidRPr="001677F2" w:rsidRDefault="00B139A1" w:rsidP="00B139A1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56EF4" w:rsidRDefault="00956EF4" w:rsidP="00956EF4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  <w:r>
              <w:rPr>
                <w:b w:val="0"/>
              </w:rPr>
              <w:t>Gemäss Erklärung des Verwaltungsrates</w:t>
            </w:r>
            <w:r w:rsidRPr="00982AFF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vom (Datum) </w:t>
            </w:r>
            <w:r w:rsidRPr="00982AFF">
              <w:rPr>
                <w:b w:val="0"/>
              </w:rPr>
              <w:t>wurde auf die eingeschränkte Revision verzichtet.</w:t>
            </w:r>
            <w:r>
              <w:rPr>
                <w:b w:val="0"/>
              </w:rPr>
              <w:t xml:space="preserve"> </w:t>
            </w:r>
          </w:p>
          <w:p w:rsidR="00175D7C" w:rsidRPr="00175D7C" w:rsidRDefault="00175D7C" w:rsidP="00175D7C">
            <w:pPr>
              <w:pStyle w:val="00Vorgabetext"/>
              <w:rPr>
                <w:lang w:eastAsia="de-CH"/>
              </w:rPr>
            </w:pPr>
            <w:r>
              <w:rPr>
                <w:lang w:eastAsia="de-CH"/>
              </w:rPr>
              <w:t xml:space="preserve">         Die bisherige Revisionsstelle wird gelöscht.</w:t>
            </w:r>
          </w:p>
        </w:tc>
      </w:tr>
      <w:tr w:rsidR="00956EF4" w:rsidTr="00BD10EF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956EF4" w:rsidRPr="004D3BE8" w:rsidRDefault="00956EF4" w:rsidP="00956EF4">
            <w:pPr>
              <w:pStyle w:val="34NumHaupttitel"/>
            </w:pPr>
            <w:r>
              <w:rPr>
                <w:szCs w:val="12"/>
              </w:rPr>
              <w:lastRenderedPageBreak/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956EF4" w:rsidTr="00BD10EF">
        <w:trPr>
          <w:trHeight w:val="454"/>
        </w:trPr>
        <w:tc>
          <w:tcPr>
            <w:tcW w:w="5103" w:type="dxa"/>
            <w:shd w:val="clear" w:color="auto" w:fill="auto"/>
          </w:tcPr>
          <w:p w:rsidR="00956EF4" w:rsidRPr="004D3BE8" w:rsidRDefault="00956EF4" w:rsidP="00F0003F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="00F0003F">
              <w:rPr>
                <w:szCs w:val="12"/>
              </w:rPr>
              <w:t xml:space="preserve"> Protokoll der Generalversammlung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956EF4" w:rsidRPr="004D3BE8" w:rsidRDefault="00956EF4" w:rsidP="00956EF4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C6706F">
              <w:t xml:space="preserve"> </w:t>
            </w:r>
            <w:r>
              <w:rPr>
                <w:szCs w:val="12"/>
              </w:rPr>
              <w:t>Protokoll des Verwaltungsrates</w:t>
            </w:r>
          </w:p>
        </w:tc>
      </w:tr>
      <w:tr w:rsidR="00F0003F" w:rsidTr="00BD10EF">
        <w:trPr>
          <w:trHeight w:val="454"/>
        </w:trPr>
        <w:tc>
          <w:tcPr>
            <w:tcW w:w="5103" w:type="dxa"/>
            <w:shd w:val="clear" w:color="auto" w:fill="auto"/>
          </w:tcPr>
          <w:p w:rsidR="00F0003F" w:rsidRPr="004D3BE8" w:rsidRDefault="00F0003F" w:rsidP="00F0003F">
            <w:pPr>
              <w:pStyle w:val="01Kleinschrift"/>
              <w:rPr>
                <w:szCs w:val="12"/>
              </w:rPr>
            </w:pPr>
            <w:r w:rsidRPr="00E35738">
              <w:rPr>
                <w:szCs w:val="12"/>
              </w:rPr>
              <w:fldChar w:fldCharType="begin"/>
            </w:r>
            <w:r w:rsidRPr="00E35738">
              <w:rPr>
                <w:szCs w:val="12"/>
              </w:rPr>
              <w:instrText xml:space="preserve"> MACROBUTTON CheckIt </w:instrText>
            </w:r>
            <w:r w:rsidRPr="00E35738">
              <w:rPr>
                <w:szCs w:val="12"/>
              </w:rPr>
              <w:sym w:font="Wingdings 2" w:char="F0A3"/>
            </w:r>
            <w:r w:rsidRPr="00E35738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Wahlannahmeerklärungen Mitglieder des Verwaltungsrates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F0003F" w:rsidRPr="004D3BE8" w:rsidRDefault="00F0003F" w:rsidP="00F0003F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C6706F">
              <w:t xml:space="preserve"> </w:t>
            </w:r>
            <w:r>
              <w:rPr>
                <w:szCs w:val="12"/>
              </w:rPr>
              <w:t>Erklärung Verzicht auf eingeschränkte Revision</w:t>
            </w:r>
          </w:p>
        </w:tc>
      </w:tr>
      <w:tr w:rsidR="00F0003F" w:rsidTr="00BD10EF">
        <w:trPr>
          <w:trHeight w:val="454"/>
        </w:trPr>
        <w:tc>
          <w:tcPr>
            <w:tcW w:w="5103" w:type="dxa"/>
            <w:shd w:val="clear" w:color="auto" w:fill="auto"/>
          </w:tcPr>
          <w:p w:rsidR="00F0003F" w:rsidRPr="004D3BE8" w:rsidRDefault="00F0003F" w:rsidP="00F0003F">
            <w:pPr>
              <w:pStyle w:val="01Kleinschrift"/>
              <w:rPr>
                <w:szCs w:val="12"/>
              </w:rPr>
            </w:pPr>
            <w:r w:rsidRPr="0058266F">
              <w:rPr>
                <w:szCs w:val="12"/>
              </w:rPr>
              <w:fldChar w:fldCharType="begin"/>
            </w:r>
            <w:r w:rsidRPr="0058266F">
              <w:rPr>
                <w:szCs w:val="12"/>
              </w:rPr>
              <w:instrText xml:space="preserve"> MACROBUTTON CheckIt </w:instrText>
            </w:r>
            <w:r w:rsidRPr="0058266F">
              <w:rPr>
                <w:szCs w:val="12"/>
              </w:rPr>
              <w:sym w:font="Wingdings 2" w:char="F0A3"/>
            </w:r>
            <w:r w:rsidRPr="0058266F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>
              <w:rPr>
                <w:szCs w:val="12"/>
              </w:rPr>
              <w:t>Wahlannahmeerklärung Revisionsstelle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F0003F" w:rsidRPr="004D3BE8" w:rsidRDefault="00F0003F" w:rsidP="00F0003F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C6706F">
              <w:t xml:space="preserve"> </w:t>
            </w:r>
            <w:r>
              <w:rPr>
                <w:szCs w:val="12"/>
              </w:rPr>
              <w:t>Verzichtserklärung aller Aktionäre</w:t>
            </w:r>
          </w:p>
        </w:tc>
      </w:tr>
      <w:tr w:rsidR="00F0003F" w:rsidTr="00BD10EF">
        <w:trPr>
          <w:trHeight w:val="454"/>
        </w:trPr>
        <w:tc>
          <w:tcPr>
            <w:tcW w:w="5103" w:type="dxa"/>
            <w:shd w:val="clear" w:color="auto" w:fill="auto"/>
          </w:tcPr>
          <w:p w:rsidR="00F0003F" w:rsidRPr="0058266F" w:rsidRDefault="00F0003F" w:rsidP="00F0003F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C6706F">
              <w:t xml:space="preserve"> </w:t>
            </w:r>
            <w:r w:rsidR="00B139A1">
              <w:t>Rücktrittsschreiben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F0003F" w:rsidRPr="004D3BE8" w:rsidRDefault="00F0003F" w:rsidP="00F0003F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C6706F">
              <w:t xml:space="preserve"> </w:t>
            </w:r>
            <w:r>
              <w:t xml:space="preserve">unterzeichnete </w:t>
            </w:r>
            <w:r>
              <w:rPr>
                <w:szCs w:val="12"/>
              </w:rPr>
              <w:t xml:space="preserve">Jahresrechnung (Bilanz und Erfolgsrechnung) der beiden letzten abgeschlossenen </w:t>
            </w:r>
            <w:r w:rsidRPr="000E25D5">
              <w:rPr>
                <w:szCs w:val="12"/>
              </w:rPr>
              <w:t>Geschäftsjahre (Kopien, nicht öffentlich)</w:t>
            </w:r>
          </w:p>
        </w:tc>
      </w:tr>
      <w:tr w:rsidR="00F0003F" w:rsidTr="00BD10EF">
        <w:trPr>
          <w:trHeight w:val="454"/>
        </w:trPr>
        <w:tc>
          <w:tcPr>
            <w:tcW w:w="5103" w:type="dxa"/>
            <w:shd w:val="clear" w:color="auto" w:fill="auto"/>
          </w:tcPr>
          <w:p w:rsidR="00F0003F" w:rsidRPr="004D3BE8" w:rsidRDefault="00F0003F" w:rsidP="007258CA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="007258CA">
              <w:rPr>
                <w:szCs w:val="12"/>
              </w:rPr>
              <w:t>beglaubigte Unterschriften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F0003F" w:rsidRPr="003A216A" w:rsidRDefault="00F0003F" w:rsidP="00F0003F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Domizilannahmeerkl</w:t>
            </w:r>
            <w:r w:rsidR="00CE46BF">
              <w:rPr>
                <w:szCs w:val="12"/>
              </w:rPr>
              <w:t>ärung Domizilhalter/in</w:t>
            </w:r>
          </w:p>
        </w:tc>
      </w:tr>
      <w:tr w:rsidR="00F0003F" w:rsidTr="00BD10EF">
        <w:trPr>
          <w:trHeight w:val="454"/>
        </w:trPr>
        <w:tc>
          <w:tcPr>
            <w:tcW w:w="5103" w:type="dxa"/>
            <w:shd w:val="clear" w:color="auto" w:fill="auto"/>
          </w:tcPr>
          <w:p w:rsidR="00F0003F" w:rsidRPr="003A216A" w:rsidRDefault="00F0003F" w:rsidP="00CE46BF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>gültige</w:t>
            </w:r>
            <w:r>
              <w:rPr>
                <w:szCs w:val="12"/>
              </w:rPr>
              <w:t>r</w:t>
            </w:r>
            <w:r w:rsidRPr="00761263">
              <w:rPr>
                <w:szCs w:val="12"/>
              </w:rPr>
              <w:t xml:space="preserve"> Pass-/ID</w:t>
            </w:r>
            <w:r>
              <w:rPr>
                <w:szCs w:val="12"/>
              </w:rPr>
              <w:t xml:space="preserve"> oder schweiz. Ausländerausweis</w:t>
            </w:r>
            <w:r w:rsidRPr="00761263">
              <w:rPr>
                <w:szCs w:val="12"/>
              </w:rPr>
              <w:t xml:space="preserve"> (Kopien</w:t>
            </w:r>
            <w:r>
              <w:rPr>
                <w:szCs w:val="12"/>
              </w:rPr>
              <w:t>, nicht</w:t>
            </w:r>
            <w:r>
              <w:rPr>
                <w:szCs w:val="12"/>
              </w:rPr>
              <w:br/>
              <w:t xml:space="preserve">    öffentlich</w:t>
            </w:r>
            <w:r w:rsidRPr="00761263">
              <w:rPr>
                <w:szCs w:val="12"/>
              </w:rPr>
              <w:t>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F0003F" w:rsidRPr="004D3BE8" w:rsidRDefault="00F0003F" w:rsidP="00F0003F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weitere Belege:</w:t>
            </w:r>
          </w:p>
        </w:tc>
      </w:tr>
      <w:tr w:rsidR="00F0003F" w:rsidTr="00BD10EF">
        <w:tc>
          <w:tcPr>
            <w:tcW w:w="10206" w:type="dxa"/>
            <w:gridSpan w:val="4"/>
            <w:shd w:val="clear" w:color="auto" w:fill="D3D3D3" w:themeFill="background2" w:themeFillShade="E6"/>
          </w:tcPr>
          <w:p w:rsidR="00F0003F" w:rsidRPr="00053D0F" w:rsidRDefault="00F0003F" w:rsidP="00F0003F">
            <w:pPr>
              <w:pStyle w:val="34NumHaupttitel"/>
            </w:pPr>
            <w:r w:rsidRPr="00053D0F">
              <w:t>Bestellungen</w:t>
            </w:r>
          </w:p>
        </w:tc>
      </w:tr>
      <w:tr w:rsidR="00F0003F" w:rsidTr="00BD10EF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F0003F" w:rsidRPr="00C81364" w:rsidRDefault="00F0003F" w:rsidP="00F0003F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F0003F" w:rsidRPr="00C81364" w:rsidRDefault="00F0003F" w:rsidP="00F0003F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F0003F" w:rsidRPr="00C81364" w:rsidRDefault="00F0003F" w:rsidP="00F0003F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F0003F" w:rsidTr="00BD10EF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F0003F" w:rsidRPr="00C81364" w:rsidRDefault="00F0003F" w:rsidP="00F0003F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F0003F" w:rsidRDefault="00F0003F" w:rsidP="00F0003F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F0003F" w:rsidRDefault="00F0003F" w:rsidP="00F0003F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F0003F" w:rsidTr="00BD10EF">
        <w:tc>
          <w:tcPr>
            <w:tcW w:w="10206" w:type="dxa"/>
            <w:gridSpan w:val="4"/>
            <w:shd w:val="clear" w:color="auto" w:fill="D3D3D3" w:themeFill="background2" w:themeFillShade="E6"/>
          </w:tcPr>
          <w:p w:rsidR="00F0003F" w:rsidRPr="00053D0F" w:rsidRDefault="00F0003F" w:rsidP="00F0003F">
            <w:pPr>
              <w:pStyle w:val="34NumHaupttitel"/>
            </w:pPr>
            <w:r w:rsidRPr="00053D0F">
              <w:t>Gebührenadresse</w:t>
            </w:r>
          </w:p>
        </w:tc>
      </w:tr>
      <w:tr w:rsidR="00F0003F" w:rsidTr="00BD10EF">
        <w:tc>
          <w:tcPr>
            <w:tcW w:w="10206" w:type="dxa"/>
            <w:gridSpan w:val="4"/>
            <w:shd w:val="clear" w:color="auto" w:fill="auto"/>
          </w:tcPr>
          <w:p w:rsidR="00F0003F" w:rsidRPr="003D32A6" w:rsidRDefault="00F0003F" w:rsidP="00F0003F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</w:p>
        </w:tc>
      </w:tr>
      <w:tr w:rsidR="00F0003F" w:rsidTr="00BD10EF">
        <w:tc>
          <w:tcPr>
            <w:tcW w:w="10206" w:type="dxa"/>
            <w:gridSpan w:val="4"/>
            <w:shd w:val="clear" w:color="auto" w:fill="D3D3D3" w:themeFill="background2" w:themeFillShade="E6"/>
          </w:tcPr>
          <w:p w:rsidR="00F0003F" w:rsidRPr="00053D0F" w:rsidRDefault="00F0003F" w:rsidP="00F0003F">
            <w:pPr>
              <w:pStyle w:val="34NumHaupttitel"/>
            </w:pPr>
            <w:r>
              <w:t>Lieferadresse</w:t>
            </w:r>
          </w:p>
        </w:tc>
      </w:tr>
      <w:tr w:rsidR="00F0003F" w:rsidTr="00BD10EF">
        <w:tc>
          <w:tcPr>
            <w:tcW w:w="10206" w:type="dxa"/>
            <w:gridSpan w:val="4"/>
            <w:shd w:val="clear" w:color="auto" w:fill="auto"/>
          </w:tcPr>
          <w:p w:rsidR="00F0003F" w:rsidRPr="003D32A6" w:rsidRDefault="00F0003F" w:rsidP="00F0003F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</w:p>
        </w:tc>
      </w:tr>
      <w:tr w:rsidR="00F0003F" w:rsidTr="00BD10EF">
        <w:tc>
          <w:tcPr>
            <w:tcW w:w="10206" w:type="dxa"/>
            <w:gridSpan w:val="4"/>
            <w:shd w:val="clear" w:color="auto" w:fill="D3D3D3" w:themeFill="background2" w:themeFillShade="E6"/>
          </w:tcPr>
          <w:p w:rsidR="00F0003F" w:rsidRDefault="00F0003F" w:rsidP="00F0003F">
            <w:pPr>
              <w:pStyle w:val="34NumHaupttitel"/>
            </w:pPr>
            <w:r w:rsidRPr="00FE2BDB">
              <w:t>Unterzeichnung durch die anmeldende(n) Person(en)</w:t>
            </w:r>
          </w:p>
        </w:tc>
      </w:tr>
      <w:tr w:rsidR="00F0003F" w:rsidTr="00BD10EF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3F" w:rsidRPr="005042E1" w:rsidRDefault="00F0003F" w:rsidP="00F0003F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03F" w:rsidRPr="005042E1" w:rsidRDefault="00F0003F" w:rsidP="00F0003F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F0003F" w:rsidTr="00BD10EF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F0003F" w:rsidRDefault="00F0003F" w:rsidP="00F0003F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0003F" w:rsidRDefault="00F0003F" w:rsidP="00F0003F">
            <w:pPr>
              <w:pStyle w:val="00Vorgabetext"/>
            </w:pPr>
          </w:p>
        </w:tc>
      </w:tr>
      <w:tr w:rsidR="00F0003F" w:rsidTr="00BD10EF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F0003F" w:rsidRDefault="00F0003F" w:rsidP="00F0003F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0003F" w:rsidRDefault="00F0003F" w:rsidP="00F0003F">
            <w:pPr>
              <w:pStyle w:val="00Vorgabetext"/>
            </w:pPr>
          </w:p>
        </w:tc>
      </w:tr>
      <w:tr w:rsidR="00F0003F" w:rsidTr="00BD10EF">
        <w:trPr>
          <w:trHeight w:val="6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03F" w:rsidRDefault="00F0003F" w:rsidP="00F0003F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03F" w:rsidRDefault="00F0003F" w:rsidP="00F0003F">
            <w:pPr>
              <w:pStyle w:val="00Vorgabetext"/>
            </w:pPr>
          </w:p>
        </w:tc>
      </w:tr>
      <w:tr w:rsidR="00F0003F" w:rsidTr="00BD10EF">
        <w:trPr>
          <w:trHeight w:val="6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03F" w:rsidRDefault="00F0003F" w:rsidP="00F0003F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03F" w:rsidRDefault="00F0003F" w:rsidP="00F0003F">
            <w:pPr>
              <w:pStyle w:val="00Vorgabetext"/>
            </w:pPr>
          </w:p>
        </w:tc>
      </w:tr>
      <w:tr w:rsidR="00F0003F" w:rsidTr="00BD10EF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F0003F" w:rsidRDefault="00F0003F" w:rsidP="00F0003F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0003F" w:rsidRDefault="00F0003F" w:rsidP="00F0003F">
            <w:pPr>
              <w:pStyle w:val="00Vorgabetext"/>
            </w:pPr>
          </w:p>
        </w:tc>
      </w:tr>
    </w:tbl>
    <w:p w:rsidR="0011229E" w:rsidRDefault="0011229E" w:rsidP="00D80FA3">
      <w:pPr>
        <w:rPr>
          <w:sz w:val="16"/>
          <w:szCs w:val="16"/>
        </w:rPr>
      </w:pPr>
    </w:p>
    <w:p w:rsidR="0011229E" w:rsidRDefault="0011229E" w:rsidP="00D80FA3">
      <w:pPr>
        <w:rPr>
          <w:sz w:val="16"/>
          <w:szCs w:val="16"/>
        </w:rPr>
      </w:pPr>
    </w:p>
    <w:p w:rsidR="0011229E" w:rsidRDefault="0011229E" w:rsidP="00D80FA3">
      <w:pPr>
        <w:rPr>
          <w:sz w:val="16"/>
          <w:szCs w:val="16"/>
        </w:rPr>
      </w:pPr>
    </w:p>
    <w:p w:rsidR="00443713" w:rsidRPr="0011229E" w:rsidRDefault="0011229E" w:rsidP="00D80FA3">
      <w:pPr>
        <w:rPr>
          <w:sz w:val="16"/>
          <w:szCs w:val="16"/>
        </w:rPr>
      </w:pPr>
      <w:r w:rsidRPr="0011229E">
        <w:rPr>
          <w:sz w:val="16"/>
          <w:szCs w:val="16"/>
        </w:rPr>
        <w:t>Die nachfolgende Seite ist nicht öffentlich</w:t>
      </w:r>
      <w:r>
        <w:rPr>
          <w:sz w:val="16"/>
          <w:szCs w:val="16"/>
        </w:rPr>
        <w:t>.</w:t>
      </w:r>
    </w:p>
    <w:p w:rsidR="0011229E" w:rsidRPr="0011229E" w:rsidRDefault="0011229E" w:rsidP="0011229E">
      <w:pPr>
        <w:widowControl/>
      </w:pPr>
      <w: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641779" w:rsidP="00DE259C">
            <w:pPr>
              <w:pStyle w:val="31Formulartitel"/>
              <w:numPr>
                <w:ilvl w:val="0"/>
                <w:numId w:val="16"/>
              </w:numPr>
              <w:spacing w:line="276" w:lineRule="auto"/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  <w:r w:rsidR="00956EF4">
              <w:rPr>
                <w:lang w:val="de-DE" w:eastAsia="de-DE"/>
              </w:rPr>
              <w:t xml:space="preserve"> und 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956EF4" w:rsidTr="0021043C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EF4" w:rsidRDefault="00956EF4" w:rsidP="0021043C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956EF4" w:rsidTr="0021043C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956EF4" w:rsidRDefault="00956EF4" w:rsidP="0021043C">
            <w:pPr>
              <w:pStyle w:val="34NumHaupttitel"/>
            </w:pPr>
            <w:r>
              <w:t>Überprüfung und Vorbereitung</w:t>
            </w:r>
          </w:p>
        </w:tc>
      </w:tr>
      <w:tr w:rsidR="00956EF4" w:rsidTr="0021043C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6EF4" w:rsidRDefault="00956EF4" w:rsidP="0021043C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>
              <w:rPr>
                <w:b/>
                <w:lang w:val="de-DE"/>
              </w:rPr>
              <w:t>Anmeldung überprüfen</w:t>
            </w:r>
          </w:p>
          <w:p w:rsidR="00956EF4" w:rsidRPr="0050644C" w:rsidRDefault="00956EF4" w:rsidP="0021043C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>Bitte prüfen Sie, ob die Anmeldung vollständig ausgefüllt, angekreuzt und unterzeichnet ist.</w:t>
            </w:r>
          </w:p>
          <w:p w:rsidR="00956EF4" w:rsidRPr="001C0A78" w:rsidRDefault="00956EF4" w:rsidP="0021043C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Pr="001C0A78">
              <w:rPr>
                <w:b/>
                <w:lang w:val="de-DE"/>
              </w:rPr>
              <w:t>Belege</w:t>
            </w:r>
            <w:r>
              <w:rPr>
                <w:b/>
                <w:lang w:val="de-DE"/>
              </w:rPr>
              <w:t xml:space="preserve"> vorbereiten</w:t>
            </w:r>
          </w:p>
          <w:p w:rsidR="00956EF4" w:rsidRDefault="00956EF4" w:rsidP="0021043C">
            <w:pPr>
              <w:pStyle w:val="01Kleinschrift"/>
              <w:shd w:val="clear" w:color="auto" w:fill="FFFFFF" w:themeFill="background1"/>
              <w:rPr>
                <w:lang w:val="de-DE"/>
              </w:rPr>
            </w:pPr>
            <w:r>
              <w:rPr>
                <w:lang w:val="de-DE"/>
              </w:rPr>
              <w:t xml:space="preserve">Bereiten Sie die </w:t>
            </w:r>
            <w:proofErr w:type="spellStart"/>
            <w:r w:rsidRPr="00B70A23">
              <w:rPr>
                <w:lang w:val="de-DE"/>
              </w:rPr>
              <w:t>gemäss</w:t>
            </w:r>
            <w:proofErr w:type="spellEnd"/>
            <w:r w:rsidRPr="00B70A23">
              <w:rPr>
                <w:lang w:val="de-DE"/>
              </w:rPr>
              <w:t xml:space="preserve"> Obligationenrecht und Handelsregisterverordnung erforderlichen Handelsregisterbelege vor</w:t>
            </w:r>
            <w:r w:rsidR="00F0003F">
              <w:rPr>
                <w:lang w:val="de-DE"/>
              </w:rPr>
              <w:t>.</w:t>
            </w:r>
            <w:r w:rsidRPr="00B70A23">
              <w:rPr>
                <w:lang w:val="de-DE"/>
              </w:rPr>
              <w:t xml:space="preserve"> </w:t>
            </w:r>
          </w:p>
          <w:p w:rsidR="00956EF4" w:rsidRPr="001C0A78" w:rsidRDefault="00956EF4" w:rsidP="0021043C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3</w:t>
            </w:r>
            <w:r w:rsidRPr="001C0A78">
              <w:rPr>
                <w:b/>
                <w:lang w:val="de-DE"/>
              </w:rPr>
              <w:t>. Ausweiskopien erstellen</w:t>
            </w:r>
          </w:p>
          <w:p w:rsidR="00956EF4" w:rsidRPr="00FA4F96" w:rsidRDefault="00BA5791" w:rsidP="0021043C">
            <w:pPr>
              <w:pStyle w:val="01Kleinschrift"/>
              <w:rPr>
                <w:highlight w:val="yellow"/>
                <w:lang w:val="de-DE"/>
              </w:rPr>
            </w:pPr>
            <w:r w:rsidRPr="006919C8">
              <w:rPr>
                <w:lang w:val="de-DE"/>
              </w:rPr>
              <w:t xml:space="preserve">Erstellen Sie eine </w:t>
            </w:r>
            <w:r w:rsidRPr="003941A5">
              <w:rPr>
                <w:b/>
                <w:lang w:val="de-DE"/>
              </w:rPr>
              <w:t>Kopie der Ausweispapiere</w:t>
            </w:r>
            <w:r w:rsidRPr="006919C8">
              <w:rPr>
                <w:lang w:val="de-DE"/>
              </w:rPr>
              <w:t xml:space="preserve"> </w:t>
            </w:r>
            <w:r>
              <w:rPr>
                <w:lang w:val="de-DE"/>
              </w:rPr>
              <w:t>für jede Person</w:t>
            </w:r>
            <w:r w:rsidRPr="006919C8">
              <w:rPr>
                <w:lang w:val="de-DE"/>
              </w:rPr>
              <w:t>, die</w:t>
            </w:r>
            <w:r>
              <w:rPr>
                <w:lang w:val="de-DE"/>
              </w:rPr>
              <w:t xml:space="preserve"> </w:t>
            </w:r>
            <w:r w:rsidRPr="00B70A23">
              <w:rPr>
                <w:b/>
                <w:lang w:val="de-DE"/>
              </w:rPr>
              <w:t>neu</w:t>
            </w:r>
            <w:r>
              <w:rPr>
                <w:b/>
                <w:lang w:val="de-DE"/>
              </w:rPr>
              <w:t xml:space="preserve"> bzw. neu mit einer Zeichnungsberechtigung</w:t>
            </w:r>
            <w:r>
              <w:rPr>
                <w:lang w:val="de-DE"/>
              </w:rPr>
              <w:t xml:space="preserve"> </w:t>
            </w:r>
            <w:r w:rsidRPr="006919C8">
              <w:rPr>
                <w:lang w:val="de-DE"/>
              </w:rPr>
              <w:t>in das Handelsre</w:t>
            </w:r>
            <w:r>
              <w:rPr>
                <w:lang w:val="de-DE"/>
              </w:rPr>
              <w:t>gister eingetragen werden soll oder für jede bereits eingetragene Person, deren Vorname, Familienname oder die Staatsangehörigkeit geändert hat</w:t>
            </w:r>
            <w:r w:rsidRPr="006919C8">
              <w:rPr>
                <w:lang w:val="de-DE"/>
              </w:rPr>
              <w:t xml:space="preserve"> (Kopie des </w:t>
            </w:r>
            <w:r>
              <w:rPr>
                <w:lang w:val="de-DE"/>
              </w:rPr>
              <w:t xml:space="preserve">gültigen </w:t>
            </w:r>
            <w:r w:rsidRPr="006919C8">
              <w:rPr>
                <w:lang w:val="de-DE"/>
              </w:rPr>
              <w:t>Passes oder der</w:t>
            </w:r>
            <w:r>
              <w:rPr>
                <w:lang w:val="de-DE"/>
              </w:rPr>
              <w:t xml:space="preserve"> gültigen </w:t>
            </w:r>
            <w:r w:rsidRPr="006919C8">
              <w:rPr>
                <w:lang w:val="de-DE"/>
              </w:rPr>
              <w:t>Identitätskarte</w:t>
            </w:r>
            <w:r>
              <w:rPr>
                <w:lang w:val="de-DE"/>
              </w:rPr>
              <w:t xml:space="preserve"> oder des gültigen schweizerischen Ausländerausweises</w:t>
            </w:r>
            <w:r w:rsidRPr="006919C8">
              <w:rPr>
                <w:lang w:val="de-DE"/>
              </w:rPr>
              <w:t>).</w:t>
            </w:r>
          </w:p>
        </w:tc>
      </w:tr>
      <w:tr w:rsidR="00956EF4" w:rsidTr="0021043C">
        <w:tc>
          <w:tcPr>
            <w:tcW w:w="10206" w:type="dxa"/>
            <w:gridSpan w:val="2"/>
            <w:shd w:val="clear" w:color="auto" w:fill="E1F0FF"/>
          </w:tcPr>
          <w:p w:rsidR="00956EF4" w:rsidRPr="001C0A78" w:rsidRDefault="00956EF4" w:rsidP="0021043C">
            <w:pPr>
              <w:pStyle w:val="34NumHaupttitel"/>
            </w:pPr>
            <w:r>
              <w:t>Einreichung beim Handelsregisteramt Basel-Landschaft</w:t>
            </w:r>
          </w:p>
        </w:tc>
      </w:tr>
      <w:tr w:rsidR="00956EF4" w:rsidTr="0021043C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956EF4" w:rsidRPr="001C0A78" w:rsidRDefault="00956EF4" w:rsidP="0021043C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956EF4" w:rsidRPr="001C0A78" w:rsidRDefault="00956EF4" w:rsidP="0021043C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:rsidR="00956EF4" w:rsidRPr="0050644C" w:rsidRDefault="00956EF4" w:rsidP="0021043C">
            <w:pPr>
              <w:pStyle w:val="01Kleinschrift"/>
              <w:rPr>
                <w:b/>
              </w:rPr>
            </w:pPr>
            <w:r>
              <w:t xml:space="preserve">Die neu zeichnungsberechtigten Personen </w:t>
            </w:r>
            <w:r w:rsidR="00D53773">
              <w:t xml:space="preserve">(oder bereits zeichnungsberechtigte Personen, deren Name geändert hat) </w:t>
            </w:r>
            <w:r>
              <w:t xml:space="preserve">haben ihre Unterschrift bei einer </w:t>
            </w:r>
            <w:proofErr w:type="spellStart"/>
            <w:r>
              <w:t>Urkundsperson</w:t>
            </w:r>
            <w:proofErr w:type="spellEnd"/>
            <w:r>
              <w:t xml:space="preserve"> </w:t>
            </w:r>
            <w:r w:rsidRPr="00CE7215">
              <w:t>(</w:t>
            </w:r>
            <w:r>
              <w:t>Notar/Notarin, Gemeindeverwaltung oder Handelsregisteramt Basel-Landschaft</w:t>
            </w:r>
            <w:r w:rsidRPr="00CE7215">
              <w:t>)</w:t>
            </w:r>
            <w:r>
              <w:t xml:space="preserve"> beglaubigen zu lassen.</w:t>
            </w:r>
            <w:r>
              <w:rPr>
                <w:b/>
              </w:rPr>
              <w:t xml:space="preserve"> </w:t>
            </w:r>
            <w:r w:rsidRPr="00CE7215">
              <w:t xml:space="preserve">Dazu müssen die betreffenden Personen persönlich </w:t>
            </w:r>
            <w:r>
              <w:t xml:space="preserve">bei der </w:t>
            </w:r>
            <w:proofErr w:type="spellStart"/>
            <w:r>
              <w:t>Urkundsperson</w:t>
            </w:r>
            <w:proofErr w:type="spellEnd"/>
            <w:r>
              <w:t xml:space="preserve"> erscheinen</w:t>
            </w:r>
            <w:r w:rsidRPr="00CE7215">
              <w:t xml:space="preserve"> und den Pass, die Identitätskarte oder den schweizerischen Ausländerausweis vorweisen.</w:t>
            </w:r>
          </w:p>
          <w:p w:rsidR="00956EF4" w:rsidRPr="001C0A78" w:rsidRDefault="00956EF4" w:rsidP="0021043C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:rsidR="00956EF4" w:rsidRPr="001C0A78" w:rsidRDefault="00956EF4" w:rsidP="0021043C">
            <w:pPr>
              <w:pStyle w:val="01Kleinschrift"/>
            </w:pPr>
            <w:r>
              <w:t xml:space="preserve">Die Anmeldung und </w:t>
            </w:r>
            <w:r w:rsidRPr="001C0A78">
              <w:t xml:space="preserve">weiteren Unterlagen (Handelsregisterbelege </w:t>
            </w:r>
            <w:r w:rsidRPr="001C0A78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1C0A78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sind </w:t>
            </w:r>
            <w:r w:rsidRPr="001C0A78">
              <w:t>an folgende Adresse</w:t>
            </w:r>
            <w:r>
              <w:t xml:space="preserve"> zu senden</w:t>
            </w:r>
            <w:r w:rsidRPr="001C0A78">
              <w:t>:</w:t>
            </w:r>
          </w:p>
          <w:p w:rsidR="00956EF4" w:rsidRPr="00F36C67" w:rsidRDefault="00956EF4" w:rsidP="0021043C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956EF4" w:rsidRPr="00F36C67" w:rsidRDefault="00956EF4" w:rsidP="0021043C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956EF4" w:rsidRPr="00FE2BDB" w:rsidRDefault="00956EF4" w:rsidP="0021043C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956EF4" w:rsidRPr="001C0A78" w:rsidRDefault="00956EF4" w:rsidP="0021043C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956EF4" w:rsidRPr="001C0A78" w:rsidRDefault="00956EF4" w:rsidP="0021043C">
            <w:pPr>
              <w:pStyle w:val="01Kleinschrift"/>
              <w:rPr>
                <w:b/>
              </w:rPr>
            </w:pPr>
            <w:r>
              <w:rPr>
                <w:b/>
              </w:rPr>
              <w:t>1. Unterschrifts</w:t>
            </w:r>
            <w:r w:rsidRPr="001C0A78">
              <w:rPr>
                <w:b/>
              </w:rPr>
              <w:t>beglaubigung</w:t>
            </w:r>
          </w:p>
          <w:p w:rsidR="00956EF4" w:rsidRPr="00395E0D" w:rsidRDefault="00956EF4" w:rsidP="0021043C">
            <w:pPr>
              <w:pStyle w:val="01Kleinschrift"/>
              <w:rPr>
                <w:highlight w:val="yellow"/>
              </w:rPr>
            </w:pPr>
            <w:r w:rsidRPr="00662D54">
              <w:t xml:space="preserve">Die </w:t>
            </w:r>
            <w:r>
              <w:t xml:space="preserve">neu </w:t>
            </w:r>
            <w:r w:rsidRPr="00662D54">
              <w:t xml:space="preserve">zeichnungsberechtigten Personen </w:t>
            </w:r>
            <w:r w:rsidR="00D53773">
              <w:t xml:space="preserve">(oder bereits zeichnungsberechtigte Personen, deren Name geändert hat) </w:t>
            </w:r>
            <w:r w:rsidRPr="00662D54">
              <w:t>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:rsidR="00956EF4" w:rsidRPr="00E92D52" w:rsidRDefault="00956EF4" w:rsidP="0021043C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 xml:space="preserve">2. </w:t>
            </w:r>
            <w:r>
              <w:rPr>
                <w:b/>
              </w:rPr>
              <w:t>Persönliche Abgabe</w:t>
            </w:r>
          </w:p>
          <w:p w:rsidR="00956EF4" w:rsidRDefault="00956EF4" w:rsidP="0021043C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>
              <w:t>Anmeldung und weiteren</w:t>
            </w:r>
            <w:r w:rsidRPr="00E92D52">
              <w:t xml:space="preserve"> Unterlagen (Handelsregisterbelege </w:t>
            </w:r>
            <w:r w:rsidRPr="00E92D52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E92D52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können direkt </w:t>
            </w:r>
            <w:r>
              <w:t>am Schalter eingereicht werden</w:t>
            </w:r>
            <w:r w:rsidRPr="00E92D52">
              <w:t>.</w:t>
            </w:r>
          </w:p>
          <w:p w:rsidR="00956EF4" w:rsidRPr="0050644C" w:rsidRDefault="00956EF4" w:rsidP="0021043C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956EF4" w:rsidRPr="0050644C" w:rsidRDefault="00956EF4" w:rsidP="0021043C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956EF4" w:rsidRPr="0050644C" w:rsidRDefault="00956EF4" w:rsidP="0021043C">
            <w:pPr>
              <w:pStyle w:val="01Kleinschrift"/>
              <w:spacing w:before="0" w:after="0" w:line="240" w:lineRule="auto"/>
            </w:pPr>
          </w:p>
          <w:p w:rsidR="00C452E6" w:rsidRPr="00C452E6" w:rsidRDefault="00C452E6" w:rsidP="00C452E6">
            <w:pPr>
              <w:pStyle w:val="01Kleinschrift"/>
            </w:pPr>
            <w:r w:rsidRPr="00C452E6">
              <w:t>Bitte konsultie</w:t>
            </w:r>
            <w:bookmarkStart w:id="0" w:name="_GoBack"/>
            <w:bookmarkEnd w:id="0"/>
            <w:r w:rsidRPr="00C452E6">
              <w:t xml:space="preserve">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</w:p>
          <w:p w:rsidR="00956EF4" w:rsidRPr="007B1882" w:rsidRDefault="00956EF4" w:rsidP="0021043C">
            <w:pPr>
              <w:pStyle w:val="01Kleinschrift"/>
              <w:spacing w:before="0" w:after="0" w:line="240" w:lineRule="auto"/>
            </w:pPr>
          </w:p>
        </w:tc>
      </w:tr>
    </w:tbl>
    <w:p w:rsidR="00EC72E9" w:rsidRPr="00063F55" w:rsidRDefault="00EC72E9" w:rsidP="00D80FA3">
      <w:pPr>
        <w:pStyle w:val="01Kleinschrift"/>
        <w:rPr>
          <w:sz w:val="14"/>
        </w:rPr>
      </w:pPr>
    </w:p>
    <w:sectPr w:rsidR="00EC72E9" w:rsidRPr="00063F55" w:rsidSect="00CC252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709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7DC" w:rsidRDefault="000207DC">
      <w:r>
        <w:separator/>
      </w:r>
    </w:p>
  </w:endnote>
  <w:endnote w:type="continuationSeparator" w:id="0">
    <w:p w:rsidR="000207DC" w:rsidRDefault="0002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1413FB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>AKTIENGESELLSCHAFT Anmeldung</w:t>
    </w:r>
    <w:r w:rsidR="00B139A1">
      <w:rPr>
        <w:rFonts w:eastAsia="Times New Roman" w:cs="Times New Roman"/>
        <w:sz w:val="12"/>
        <w:szCs w:val="12"/>
        <w:lang w:val="de-DE" w:eastAsia="de-DE"/>
      </w:rPr>
      <w:t xml:space="preserve"> nicht notarielle</w:t>
    </w:r>
    <w:r>
      <w:rPr>
        <w:rFonts w:eastAsia="Times New Roman" w:cs="Times New Roman"/>
        <w:sz w:val="12"/>
        <w:szCs w:val="12"/>
        <w:lang w:val="de-DE" w:eastAsia="de-DE"/>
      </w:rPr>
      <w:t xml:space="preserve"> </w:t>
    </w:r>
    <w:r w:rsidR="00945FCF">
      <w:rPr>
        <w:rFonts w:eastAsia="Times New Roman" w:cs="Times New Roman"/>
        <w:sz w:val="12"/>
        <w:szCs w:val="12"/>
        <w:lang w:val="de-DE" w:eastAsia="de-DE"/>
      </w:rPr>
      <w:t xml:space="preserve">Änderungen / </w:t>
    </w:r>
    <w:r w:rsidR="00CD4D45">
      <w:rPr>
        <w:rFonts w:eastAsia="Times New Roman" w:cs="Times New Roman"/>
        <w:sz w:val="12"/>
        <w:szCs w:val="12"/>
        <w:lang w:val="de-DE" w:eastAsia="de-DE"/>
      </w:rPr>
      <w:t>14.11.</w:t>
    </w:r>
    <w:r>
      <w:rPr>
        <w:rFonts w:eastAsia="Times New Roman" w:cs="Times New Roman"/>
        <w:sz w:val="12"/>
        <w:szCs w:val="12"/>
        <w:lang w:val="de-DE" w:eastAsia="de-DE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7DC" w:rsidRDefault="000207DC">
      <w:r>
        <w:separator/>
      </w:r>
    </w:p>
  </w:footnote>
  <w:footnote w:type="continuationSeparator" w:id="0">
    <w:p w:rsidR="000207DC" w:rsidRDefault="0002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:rsidTr="00426C12">
      <w:tc>
        <w:tcPr>
          <w:tcW w:w="1134" w:type="dxa"/>
        </w:tcPr>
        <w:p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:rsidR="00B70BCE" w:rsidRPr="00376A29" w:rsidRDefault="00B70BCE" w:rsidP="00426C12">
          <w:pPr>
            <w:pStyle w:val="55Kopf"/>
          </w:pPr>
        </w:p>
        <w:p w:rsidR="00B70BCE" w:rsidRPr="00376A29" w:rsidRDefault="00B70BCE" w:rsidP="00426C12">
          <w:pPr>
            <w:pStyle w:val="55Kopf"/>
          </w:pPr>
        </w:p>
        <w:p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C452E6">
            <w:rPr>
              <w:rStyle w:val="Seitenzahl"/>
              <w:noProof/>
            </w:rPr>
            <w:t>4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C452E6">
            <w:rPr>
              <w:rStyle w:val="Seitenzahl"/>
              <w:noProof/>
            </w:rPr>
            <w:t>5</w:t>
          </w:r>
          <w:r w:rsidR="008272FE" w:rsidRPr="00283ED8">
            <w:rPr>
              <w:rStyle w:val="Seitenzahl"/>
            </w:rPr>
            <w:fldChar w:fldCharType="end"/>
          </w:r>
        </w:p>
        <w:p w:rsidR="00B70BCE" w:rsidRDefault="00B70BCE" w:rsidP="00426C12">
          <w:pPr>
            <w:pStyle w:val="55Kopf"/>
          </w:pPr>
        </w:p>
        <w:p w:rsidR="00B70BCE" w:rsidRDefault="00B70BCE" w:rsidP="00426C12">
          <w:pPr>
            <w:pStyle w:val="55Kopf"/>
          </w:pPr>
        </w:p>
      </w:tc>
    </w:tr>
  </w:tbl>
  <w:p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66" name="Grafik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43189C" w:rsidRDefault="0043189C" w:rsidP="0043189C">
    <w:pPr>
      <w:pStyle w:val="Absender"/>
    </w:pPr>
    <w:r>
      <w:t>Domplatz 13</w:t>
    </w:r>
  </w:p>
  <w:p w:rsidR="0043189C" w:rsidRDefault="0043189C" w:rsidP="0043189C">
    <w:pPr>
      <w:pStyle w:val="Absender"/>
    </w:pPr>
    <w:r>
      <w:t>Postfach</w:t>
    </w:r>
  </w:p>
  <w:p w:rsidR="0043189C" w:rsidRDefault="0043189C" w:rsidP="0043189C">
    <w:pPr>
      <w:pStyle w:val="Absender"/>
    </w:pPr>
    <w:r>
      <w:t>4144 Arlesheim</w:t>
    </w:r>
  </w:p>
  <w:p w:rsidR="0043189C" w:rsidRDefault="0043189C" w:rsidP="0043189C">
    <w:pPr>
      <w:pStyle w:val="Absender"/>
    </w:pPr>
    <w:r>
      <w:t xml:space="preserve">T 061 552 46 80 </w:t>
    </w:r>
  </w:p>
  <w:p w:rsidR="0043189C" w:rsidRDefault="0043189C" w:rsidP="0043189C">
    <w:pPr>
      <w:pStyle w:val="Absender"/>
    </w:pPr>
    <w:r>
      <w:t>handelsregister@bl.ch</w:t>
    </w:r>
  </w:p>
  <w:p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77717"/>
    <w:multiLevelType w:val="hybridMultilevel"/>
    <w:tmpl w:val="464429D0"/>
    <w:lvl w:ilvl="0" w:tplc="BD2CF6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2"/>
  </w:num>
  <w:num w:numId="3">
    <w:abstractNumId w:val="13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207DC"/>
    <w:rsid w:val="00031449"/>
    <w:rsid w:val="00031EA6"/>
    <w:rsid w:val="000379D3"/>
    <w:rsid w:val="00037B0F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184A"/>
    <w:rsid w:val="00094461"/>
    <w:rsid w:val="000B1593"/>
    <w:rsid w:val="000B3E5C"/>
    <w:rsid w:val="000B65F2"/>
    <w:rsid w:val="000D086B"/>
    <w:rsid w:val="000D305D"/>
    <w:rsid w:val="000D4C7C"/>
    <w:rsid w:val="000E25D5"/>
    <w:rsid w:val="000E755D"/>
    <w:rsid w:val="000F1D4E"/>
    <w:rsid w:val="000F2869"/>
    <w:rsid w:val="000F41E6"/>
    <w:rsid w:val="000F4E13"/>
    <w:rsid w:val="000F53EF"/>
    <w:rsid w:val="000F5D62"/>
    <w:rsid w:val="0011229E"/>
    <w:rsid w:val="00112816"/>
    <w:rsid w:val="0012521A"/>
    <w:rsid w:val="001319A5"/>
    <w:rsid w:val="00131CAB"/>
    <w:rsid w:val="00137BC9"/>
    <w:rsid w:val="001413FB"/>
    <w:rsid w:val="00146965"/>
    <w:rsid w:val="00152728"/>
    <w:rsid w:val="00162BEB"/>
    <w:rsid w:val="001643FD"/>
    <w:rsid w:val="001712E3"/>
    <w:rsid w:val="00175D7C"/>
    <w:rsid w:val="001768A7"/>
    <w:rsid w:val="00180714"/>
    <w:rsid w:val="00184A18"/>
    <w:rsid w:val="001852BF"/>
    <w:rsid w:val="001906CB"/>
    <w:rsid w:val="001A13CB"/>
    <w:rsid w:val="001B3066"/>
    <w:rsid w:val="001B77E9"/>
    <w:rsid w:val="001C0A78"/>
    <w:rsid w:val="001C3348"/>
    <w:rsid w:val="001C67CE"/>
    <w:rsid w:val="001D1FA9"/>
    <w:rsid w:val="001D25ED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204072"/>
    <w:rsid w:val="0020535F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1595"/>
    <w:rsid w:val="002917A1"/>
    <w:rsid w:val="002A1C93"/>
    <w:rsid w:val="002A38C0"/>
    <w:rsid w:val="002A3EC0"/>
    <w:rsid w:val="002B4774"/>
    <w:rsid w:val="002C21BF"/>
    <w:rsid w:val="002C320F"/>
    <w:rsid w:val="002C7966"/>
    <w:rsid w:val="002D73FD"/>
    <w:rsid w:val="002F2AC9"/>
    <w:rsid w:val="002F2EC6"/>
    <w:rsid w:val="00301FFE"/>
    <w:rsid w:val="003052AC"/>
    <w:rsid w:val="0030629F"/>
    <w:rsid w:val="003074F4"/>
    <w:rsid w:val="00311DAE"/>
    <w:rsid w:val="003263B8"/>
    <w:rsid w:val="00332B4D"/>
    <w:rsid w:val="00341708"/>
    <w:rsid w:val="00345F60"/>
    <w:rsid w:val="00350CDA"/>
    <w:rsid w:val="00355216"/>
    <w:rsid w:val="0035683B"/>
    <w:rsid w:val="00366BBD"/>
    <w:rsid w:val="003773AB"/>
    <w:rsid w:val="003829F3"/>
    <w:rsid w:val="003941A5"/>
    <w:rsid w:val="003943FF"/>
    <w:rsid w:val="00395E0D"/>
    <w:rsid w:val="003A3651"/>
    <w:rsid w:val="003A669D"/>
    <w:rsid w:val="003C3865"/>
    <w:rsid w:val="003D06B5"/>
    <w:rsid w:val="003D32A6"/>
    <w:rsid w:val="003D6C4F"/>
    <w:rsid w:val="003D70B4"/>
    <w:rsid w:val="003E0A5C"/>
    <w:rsid w:val="003E748B"/>
    <w:rsid w:val="003F775C"/>
    <w:rsid w:val="004051E1"/>
    <w:rsid w:val="004143A4"/>
    <w:rsid w:val="004168D8"/>
    <w:rsid w:val="00417519"/>
    <w:rsid w:val="00417639"/>
    <w:rsid w:val="00423126"/>
    <w:rsid w:val="00426C12"/>
    <w:rsid w:val="0043189C"/>
    <w:rsid w:val="00434B5C"/>
    <w:rsid w:val="00440D4F"/>
    <w:rsid w:val="00443713"/>
    <w:rsid w:val="0044435B"/>
    <w:rsid w:val="0045773C"/>
    <w:rsid w:val="004649E5"/>
    <w:rsid w:val="00465823"/>
    <w:rsid w:val="004767A5"/>
    <w:rsid w:val="00480B36"/>
    <w:rsid w:val="0048178F"/>
    <w:rsid w:val="0048604B"/>
    <w:rsid w:val="004929B7"/>
    <w:rsid w:val="004B0E00"/>
    <w:rsid w:val="004B65A4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3037E"/>
    <w:rsid w:val="00533E7D"/>
    <w:rsid w:val="00534E41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0B7"/>
    <w:rsid w:val="00585D06"/>
    <w:rsid w:val="005B1F48"/>
    <w:rsid w:val="005B5B95"/>
    <w:rsid w:val="005C0997"/>
    <w:rsid w:val="005D48F6"/>
    <w:rsid w:val="005D59A9"/>
    <w:rsid w:val="005E2AD5"/>
    <w:rsid w:val="005E662D"/>
    <w:rsid w:val="005F0467"/>
    <w:rsid w:val="005F3CA1"/>
    <w:rsid w:val="005F4799"/>
    <w:rsid w:val="005F6215"/>
    <w:rsid w:val="005F67D1"/>
    <w:rsid w:val="00601211"/>
    <w:rsid w:val="006027BC"/>
    <w:rsid w:val="006030D9"/>
    <w:rsid w:val="0060699F"/>
    <w:rsid w:val="00620DD1"/>
    <w:rsid w:val="00623A9A"/>
    <w:rsid w:val="00624B69"/>
    <w:rsid w:val="00631FAE"/>
    <w:rsid w:val="00641779"/>
    <w:rsid w:val="00645161"/>
    <w:rsid w:val="00645BF7"/>
    <w:rsid w:val="00650961"/>
    <w:rsid w:val="006549C0"/>
    <w:rsid w:val="00662D54"/>
    <w:rsid w:val="00663A8F"/>
    <w:rsid w:val="006651AA"/>
    <w:rsid w:val="006670C8"/>
    <w:rsid w:val="00667F7F"/>
    <w:rsid w:val="00670012"/>
    <w:rsid w:val="006707FB"/>
    <w:rsid w:val="0067158E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258CA"/>
    <w:rsid w:val="007351BF"/>
    <w:rsid w:val="00735E9B"/>
    <w:rsid w:val="00737DA6"/>
    <w:rsid w:val="007550F9"/>
    <w:rsid w:val="00757897"/>
    <w:rsid w:val="00764066"/>
    <w:rsid w:val="00772D7D"/>
    <w:rsid w:val="00774502"/>
    <w:rsid w:val="007764A4"/>
    <w:rsid w:val="00794946"/>
    <w:rsid w:val="007A3E53"/>
    <w:rsid w:val="007A5EEC"/>
    <w:rsid w:val="007A6824"/>
    <w:rsid w:val="007B0A82"/>
    <w:rsid w:val="007B1882"/>
    <w:rsid w:val="007B308F"/>
    <w:rsid w:val="007C7BEF"/>
    <w:rsid w:val="007D0092"/>
    <w:rsid w:val="007E21A9"/>
    <w:rsid w:val="007E237D"/>
    <w:rsid w:val="007E6F6D"/>
    <w:rsid w:val="007F020F"/>
    <w:rsid w:val="007F2530"/>
    <w:rsid w:val="007F3DFF"/>
    <w:rsid w:val="007F6CC8"/>
    <w:rsid w:val="00802977"/>
    <w:rsid w:val="00804AB1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715F0"/>
    <w:rsid w:val="0087259B"/>
    <w:rsid w:val="00882242"/>
    <w:rsid w:val="00883E10"/>
    <w:rsid w:val="008A6CAC"/>
    <w:rsid w:val="008B45A0"/>
    <w:rsid w:val="008B4E3A"/>
    <w:rsid w:val="008C368B"/>
    <w:rsid w:val="008C3A49"/>
    <w:rsid w:val="008E3B92"/>
    <w:rsid w:val="008F3FCB"/>
    <w:rsid w:val="008F5FA3"/>
    <w:rsid w:val="00901366"/>
    <w:rsid w:val="00912264"/>
    <w:rsid w:val="00930432"/>
    <w:rsid w:val="009316D6"/>
    <w:rsid w:val="00932869"/>
    <w:rsid w:val="0093428D"/>
    <w:rsid w:val="00936C1E"/>
    <w:rsid w:val="00937B7C"/>
    <w:rsid w:val="00941718"/>
    <w:rsid w:val="00945FCF"/>
    <w:rsid w:val="00947C61"/>
    <w:rsid w:val="00952DF9"/>
    <w:rsid w:val="00956EF4"/>
    <w:rsid w:val="00956F9C"/>
    <w:rsid w:val="00960A98"/>
    <w:rsid w:val="00965323"/>
    <w:rsid w:val="00981BB0"/>
    <w:rsid w:val="00982AFF"/>
    <w:rsid w:val="009845C4"/>
    <w:rsid w:val="009A3CFE"/>
    <w:rsid w:val="009A683E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77016"/>
    <w:rsid w:val="00A831A9"/>
    <w:rsid w:val="00A85DC4"/>
    <w:rsid w:val="00A862E9"/>
    <w:rsid w:val="00AA0FC2"/>
    <w:rsid w:val="00AA5351"/>
    <w:rsid w:val="00AA6464"/>
    <w:rsid w:val="00AA6A4A"/>
    <w:rsid w:val="00AA6A8F"/>
    <w:rsid w:val="00AB14C5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139A1"/>
    <w:rsid w:val="00B21267"/>
    <w:rsid w:val="00B25D11"/>
    <w:rsid w:val="00B27C22"/>
    <w:rsid w:val="00B463C6"/>
    <w:rsid w:val="00B518F5"/>
    <w:rsid w:val="00B6037A"/>
    <w:rsid w:val="00B70BCE"/>
    <w:rsid w:val="00B74F45"/>
    <w:rsid w:val="00B764E7"/>
    <w:rsid w:val="00B8120F"/>
    <w:rsid w:val="00B87BE1"/>
    <w:rsid w:val="00B94E4D"/>
    <w:rsid w:val="00B968CF"/>
    <w:rsid w:val="00BA37ED"/>
    <w:rsid w:val="00BA5791"/>
    <w:rsid w:val="00BA68C8"/>
    <w:rsid w:val="00BC1BAF"/>
    <w:rsid w:val="00BC47BA"/>
    <w:rsid w:val="00BD10EF"/>
    <w:rsid w:val="00BD29A0"/>
    <w:rsid w:val="00BD36F8"/>
    <w:rsid w:val="00BE0D53"/>
    <w:rsid w:val="00BF0A61"/>
    <w:rsid w:val="00BF179A"/>
    <w:rsid w:val="00C00B12"/>
    <w:rsid w:val="00C024E0"/>
    <w:rsid w:val="00C1479D"/>
    <w:rsid w:val="00C2101D"/>
    <w:rsid w:val="00C250B6"/>
    <w:rsid w:val="00C252B7"/>
    <w:rsid w:val="00C25D9B"/>
    <w:rsid w:val="00C30EC9"/>
    <w:rsid w:val="00C3105D"/>
    <w:rsid w:val="00C414B5"/>
    <w:rsid w:val="00C44D89"/>
    <w:rsid w:val="00C452E6"/>
    <w:rsid w:val="00C55518"/>
    <w:rsid w:val="00C60DB4"/>
    <w:rsid w:val="00C61FCA"/>
    <w:rsid w:val="00C62AA3"/>
    <w:rsid w:val="00C672D2"/>
    <w:rsid w:val="00C91F9D"/>
    <w:rsid w:val="00CB388C"/>
    <w:rsid w:val="00CC2521"/>
    <w:rsid w:val="00CD24F4"/>
    <w:rsid w:val="00CD4A89"/>
    <w:rsid w:val="00CD4D45"/>
    <w:rsid w:val="00CD7C3F"/>
    <w:rsid w:val="00CE176B"/>
    <w:rsid w:val="00CE46BF"/>
    <w:rsid w:val="00CE4F2E"/>
    <w:rsid w:val="00CE57DC"/>
    <w:rsid w:val="00CE7215"/>
    <w:rsid w:val="00CE79B9"/>
    <w:rsid w:val="00CF28B8"/>
    <w:rsid w:val="00CF2FBC"/>
    <w:rsid w:val="00CF463F"/>
    <w:rsid w:val="00D14883"/>
    <w:rsid w:val="00D20CC3"/>
    <w:rsid w:val="00D230AB"/>
    <w:rsid w:val="00D25F40"/>
    <w:rsid w:val="00D35810"/>
    <w:rsid w:val="00D46467"/>
    <w:rsid w:val="00D5160D"/>
    <w:rsid w:val="00D53773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259C"/>
    <w:rsid w:val="00DE4EE5"/>
    <w:rsid w:val="00DE60AF"/>
    <w:rsid w:val="00DF2462"/>
    <w:rsid w:val="00DF5FAE"/>
    <w:rsid w:val="00DF741A"/>
    <w:rsid w:val="00E02EFE"/>
    <w:rsid w:val="00E07716"/>
    <w:rsid w:val="00E21087"/>
    <w:rsid w:val="00E21B1F"/>
    <w:rsid w:val="00E23ACE"/>
    <w:rsid w:val="00E332FC"/>
    <w:rsid w:val="00E404B1"/>
    <w:rsid w:val="00E42028"/>
    <w:rsid w:val="00E43302"/>
    <w:rsid w:val="00E44A12"/>
    <w:rsid w:val="00E4690D"/>
    <w:rsid w:val="00E67A13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F0D8C"/>
    <w:rsid w:val="00EF58C4"/>
    <w:rsid w:val="00EF71FE"/>
    <w:rsid w:val="00F0003F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7554F"/>
    <w:rsid w:val="00F82B5E"/>
    <w:rsid w:val="00F917A9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15AA4674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137BC9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3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3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3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4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4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4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4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4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4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2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5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5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5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5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5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5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6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7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8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9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11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12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13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14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F2BA5-17DE-4BDB-8189-F9709390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5</Pages>
  <Words>792</Words>
  <Characters>7224</Characters>
  <Application>Microsoft Office Word</Application>
  <DocSecurity>0</DocSecurity>
  <PresentationFormat/>
  <Lines>60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8001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58</cp:revision>
  <cp:lastPrinted>2024-11-14T15:06:00Z</cp:lastPrinted>
  <dcterms:created xsi:type="dcterms:W3CDTF">2023-12-20T10:20:00Z</dcterms:created>
  <dcterms:modified xsi:type="dcterms:W3CDTF">2024-11-14T15:10:00Z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