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F2BA" w14:textId="77777777" w:rsidR="00497EE6" w:rsidRDefault="00497EE6">
      <w:pPr>
        <w:pStyle w:val="Textkrper2"/>
        <w:tabs>
          <w:tab w:val="right" w:pos="9639"/>
        </w:tabs>
        <w:spacing w:after="120"/>
        <w:jc w:val="left"/>
        <w:rPr>
          <w:b w:val="0"/>
          <w:smallCaps w:val="0"/>
          <w:sz w:val="22"/>
        </w:rPr>
      </w:pPr>
      <w:proofErr w:type="spellStart"/>
      <w:r>
        <w:rPr>
          <w:sz w:val="32"/>
        </w:rPr>
        <w:t>Recyclist</w:t>
      </w:r>
      <w:proofErr w:type="spellEnd"/>
      <w:r>
        <w:rPr>
          <w:sz w:val="32"/>
        </w:rPr>
        <w:t xml:space="preserve"> / </w:t>
      </w:r>
      <w:proofErr w:type="spellStart"/>
      <w:r>
        <w:rPr>
          <w:sz w:val="32"/>
        </w:rPr>
        <w:t>Recyclistin</w:t>
      </w:r>
      <w:proofErr w:type="spellEnd"/>
      <w:r w:rsidR="00CA5CA8">
        <w:rPr>
          <w:sz w:val="32"/>
        </w:rPr>
        <w:t xml:space="preserve"> EFZ</w:t>
      </w:r>
      <w:r>
        <w:rPr>
          <w:sz w:val="32"/>
        </w:rPr>
        <w:tab/>
      </w:r>
      <w:r>
        <w:rPr>
          <w:b w:val="0"/>
          <w:smallCaps w:val="0"/>
          <w:sz w:val="22"/>
        </w:rPr>
        <w:t>Berufsnummer:  9500</w:t>
      </w:r>
      <w:r w:rsidR="00317D11">
        <w:rPr>
          <w:b w:val="0"/>
          <w:smallCaps w:val="0"/>
          <w:sz w:val="22"/>
        </w:rPr>
        <w:t>6</w:t>
      </w:r>
    </w:p>
    <w:p w14:paraId="3CE56D29" w14:textId="77777777" w:rsidR="00497EE6" w:rsidRDefault="00497EE6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b w:val="0"/>
          <w:smallCaps w:val="0"/>
          <w:sz w:val="22"/>
        </w:rPr>
        <w:tab/>
        <w:t xml:space="preserve">Prüfungsvorschriften in Kraft ab </w:t>
      </w:r>
      <w:r w:rsidR="00317D11">
        <w:rPr>
          <w:b w:val="0"/>
          <w:smallCaps w:val="0"/>
          <w:sz w:val="22"/>
        </w:rPr>
        <w:t>1.1.2019</w:t>
      </w:r>
    </w:p>
    <w:p w14:paraId="4899A273" w14:textId="77777777" w:rsidR="00497EE6" w:rsidRDefault="00497EE6">
      <w:pPr>
        <w:pStyle w:val="Textkrper2"/>
        <w:tabs>
          <w:tab w:val="right" w:pos="9639"/>
        </w:tabs>
        <w:spacing w:before="120"/>
        <w:jc w:val="left"/>
        <w:rPr>
          <w:sz w:val="24"/>
        </w:rPr>
      </w:pPr>
    </w:p>
    <w:p w14:paraId="48F9E67A" w14:textId="77777777" w:rsidR="00497EE6" w:rsidRDefault="00497EE6">
      <w:pPr>
        <w:jc w:val="both"/>
        <w:rPr>
          <w:rFonts w:ascii="Arial" w:hAnsi="Arial"/>
          <w:sz w:val="24"/>
        </w:rPr>
      </w:pPr>
    </w:p>
    <w:p w14:paraId="360BA1D9" w14:textId="77777777" w:rsidR="00497EE6" w:rsidRDefault="00497EE6">
      <w:pPr>
        <w:pStyle w:val="berschrift2"/>
        <w:tabs>
          <w:tab w:val="clear" w:pos="993"/>
          <w:tab w:val="clear" w:pos="2127"/>
          <w:tab w:val="clear" w:pos="8364"/>
        </w:tabs>
        <w:rPr>
          <w:smallCaps/>
        </w:rPr>
      </w:pPr>
      <w:r>
        <w:rPr>
          <w:smallCaps/>
        </w:rPr>
        <w:t>Beilage zur Prüfungsanmeldung</w:t>
      </w:r>
    </w:p>
    <w:p w14:paraId="774CDF44" w14:textId="77777777" w:rsidR="00497EE6" w:rsidRDefault="00497EE6">
      <w:pPr>
        <w:jc w:val="both"/>
        <w:rPr>
          <w:rFonts w:ascii="Arial" w:hAnsi="Arial"/>
          <w:sz w:val="24"/>
        </w:rPr>
      </w:pPr>
    </w:p>
    <w:p w14:paraId="5B1E20F2" w14:textId="77777777" w:rsidR="00497EE6" w:rsidRDefault="00497EE6">
      <w:pPr>
        <w:jc w:val="both"/>
        <w:rPr>
          <w:rFonts w:ascii="Arial" w:hAnsi="Arial"/>
          <w:b/>
          <w:sz w:val="24"/>
        </w:rPr>
      </w:pPr>
    </w:p>
    <w:p w14:paraId="2DE2DDD3" w14:textId="77777777" w:rsidR="002457F5" w:rsidRDefault="002457F5" w:rsidP="002457F5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 Person</w:t>
      </w:r>
    </w:p>
    <w:p w14:paraId="7364AF6E" w14:textId="77777777" w:rsidR="002457F5" w:rsidRDefault="002457F5" w:rsidP="002457F5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78AB0F9C" w14:textId="77777777" w:rsidR="002457F5" w:rsidRDefault="002457F5" w:rsidP="002457F5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582CF3A" w14:textId="77777777" w:rsidR="002457F5" w:rsidRDefault="002457F5" w:rsidP="002457F5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0"/>
      <w:r>
        <w:tab/>
        <w:t>Vorname</w:t>
      </w:r>
      <w:r>
        <w:tab/>
      </w:r>
      <w:r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1"/>
      <w:r>
        <w:tab/>
      </w:r>
    </w:p>
    <w:p w14:paraId="1654D225" w14:textId="77777777" w:rsidR="002457F5" w:rsidRDefault="002457F5" w:rsidP="002457F5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4F0E8266" w14:textId="77777777" w:rsidR="002457F5" w:rsidRDefault="002457F5" w:rsidP="002457F5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7AAD5C4B" w14:textId="77777777" w:rsidR="002457F5" w:rsidRDefault="002457F5" w:rsidP="002457F5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2"/>
    </w:p>
    <w:p w14:paraId="67BA8FE5" w14:textId="77777777" w:rsidR="002457F5" w:rsidRDefault="002457F5" w:rsidP="002457F5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7B2F3EB2" w14:textId="77777777" w:rsidR="002457F5" w:rsidRDefault="002457F5" w:rsidP="002457F5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5E853231" w14:textId="77777777" w:rsidR="002457F5" w:rsidRDefault="002457F5" w:rsidP="002457F5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3"/>
      <w:r>
        <w:tab/>
        <w:t>Tel.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4"/>
    </w:p>
    <w:p w14:paraId="36E361A3" w14:textId="77777777" w:rsidR="002457F5" w:rsidRDefault="002457F5" w:rsidP="002457F5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4C2569E7" w14:textId="77777777" w:rsidR="002457F5" w:rsidRDefault="002457F5" w:rsidP="002457F5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25CABE4" w14:textId="77777777" w:rsidR="002457F5" w:rsidRDefault="002457F5" w:rsidP="002457F5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</w:p>
    <w:p w14:paraId="483B3606" w14:textId="77777777" w:rsidR="00CA5CA8" w:rsidRDefault="00CA5CA8" w:rsidP="00CA5CA8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2294691C" w14:textId="77777777" w:rsidR="00497EE6" w:rsidRDefault="00497EE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32912459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052C479F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0EC457B6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1D659665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5D4759C9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154C5D99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2DAF6770" w14:textId="77777777" w:rsidR="00BF34CF" w:rsidRDefault="00BF34C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3D1FF7A6" w14:textId="77777777" w:rsidR="00497EE6" w:rsidRDefault="00497EE6">
      <w:pPr>
        <w:pStyle w:val="berschrift1"/>
        <w:tabs>
          <w:tab w:val="clear" w:pos="2268"/>
          <w:tab w:val="right" w:leader="underscore" w:pos="8364"/>
        </w:tabs>
      </w:pPr>
      <w:r>
        <w:t>Rechtsgültige Unterschriften</w:t>
      </w:r>
    </w:p>
    <w:p w14:paraId="0E6C6B7B" w14:textId="77777777" w:rsidR="00497EE6" w:rsidRDefault="00497EE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70640ECB" w14:textId="77777777" w:rsidR="00497EE6" w:rsidRDefault="00497EE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49987C07" w14:textId="77777777" w:rsidR="00497EE6" w:rsidRPr="00CA5CA8" w:rsidRDefault="00497EE6" w:rsidP="00CA5CA8">
      <w:pPr>
        <w:pStyle w:val="berschrift1"/>
        <w:tabs>
          <w:tab w:val="clear" w:pos="2268"/>
          <w:tab w:val="left" w:pos="1843"/>
          <w:tab w:val="left" w:pos="5103"/>
          <w:tab w:val="left" w:pos="6663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5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</w:p>
    <w:p w14:paraId="79DB032A" w14:textId="77777777" w:rsidR="00497EE6" w:rsidRDefault="00497EE6" w:rsidP="00CA5CA8">
      <w:pPr>
        <w:tabs>
          <w:tab w:val="left" w:pos="1843"/>
          <w:tab w:val="left" w:pos="5103"/>
          <w:tab w:val="left" w:pos="6663"/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14:paraId="62154E4D" w14:textId="77777777" w:rsidR="00497EE6" w:rsidRDefault="00497EE6" w:rsidP="00CA5CA8">
      <w:pPr>
        <w:pStyle w:val="berschrift1"/>
        <w:tabs>
          <w:tab w:val="clear" w:pos="2268"/>
          <w:tab w:val="left" w:pos="1843"/>
          <w:tab w:val="left" w:pos="5103"/>
          <w:tab w:val="left" w:pos="6663"/>
          <w:tab w:val="right" w:leader="underscore" w:pos="9498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  <w:r>
        <w:tab/>
        <w:t>Lernende/r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sectPr w:rsidR="00497EE6">
      <w:pgSz w:w="11907" w:h="16840"/>
      <w:pgMar w:top="1418" w:right="1134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221D" w14:textId="77777777" w:rsidR="000D516B" w:rsidRDefault="000D516B">
      <w:r>
        <w:separator/>
      </w:r>
    </w:p>
  </w:endnote>
  <w:endnote w:type="continuationSeparator" w:id="0">
    <w:p w14:paraId="185F8CC2" w14:textId="77777777" w:rsidR="000D516B" w:rsidRDefault="000D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74AE" w14:textId="77777777" w:rsidR="000D516B" w:rsidRDefault="000D516B">
      <w:r>
        <w:separator/>
      </w:r>
    </w:p>
  </w:footnote>
  <w:footnote w:type="continuationSeparator" w:id="0">
    <w:p w14:paraId="77BD7D2D" w14:textId="77777777" w:rsidR="000D516B" w:rsidRDefault="000D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A8D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2" w15:restartNumberingAfterBreak="0">
    <w:nsid w:val="36F34483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3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de-DE" w:vendorID="9" w:dllVersion="512" w:checkStyle="1"/>
  <w:proofState w:spelling="clean" w:grammar="clean"/>
  <w:attachedTemplate r:id="rId1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41"/>
    <w:rsid w:val="000D516B"/>
    <w:rsid w:val="002457F5"/>
    <w:rsid w:val="00312AC3"/>
    <w:rsid w:val="00317D11"/>
    <w:rsid w:val="00375941"/>
    <w:rsid w:val="003A681F"/>
    <w:rsid w:val="00497EE6"/>
    <w:rsid w:val="00541A60"/>
    <w:rsid w:val="005A1C9E"/>
    <w:rsid w:val="00691700"/>
    <w:rsid w:val="00693288"/>
    <w:rsid w:val="00874C0C"/>
    <w:rsid w:val="008C4A82"/>
    <w:rsid w:val="00907F6A"/>
    <w:rsid w:val="009857FB"/>
    <w:rsid w:val="009A69AF"/>
    <w:rsid w:val="00AB45D6"/>
    <w:rsid w:val="00B57D67"/>
    <w:rsid w:val="00BF34CF"/>
    <w:rsid w:val="00C01267"/>
    <w:rsid w:val="00C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9F1196"/>
  <w15:chartTrackingRefBased/>
  <w15:docId w15:val="{7523F8EA-F070-4499-A3A6-87BDA0F5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10" w:color="auto" w:fill="FFFFFF"/>
      <w:tabs>
        <w:tab w:val="left" w:pos="993"/>
        <w:tab w:val="left" w:pos="1701"/>
        <w:tab w:val="right" w:leader="underscore" w:pos="8364"/>
      </w:tabs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Recyclis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Recyclist</Template>
  <TotalTime>0</TotalTime>
  <Pages>1</Pages>
  <Words>65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Hauswirtschafterin</vt:lpstr>
    </vt:vector>
  </TitlesOfParts>
  <Company>Kantonale Verwaltung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Hauswirtschafterin</dc:title>
  <dc:subject/>
  <dc:creator>PC User</dc:creator>
  <cp:keywords/>
  <dc:description>Fachrichtungen</dc:description>
  <cp:lastModifiedBy>Schlumpf, Fernanda BKSD</cp:lastModifiedBy>
  <cp:revision>2</cp:revision>
  <cp:lastPrinted>2002-06-24T17:07:00Z</cp:lastPrinted>
  <dcterms:created xsi:type="dcterms:W3CDTF">2025-07-08T09:27:00Z</dcterms:created>
  <dcterms:modified xsi:type="dcterms:W3CDTF">2025-07-08T09:27:00Z</dcterms:modified>
</cp:coreProperties>
</file>