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AAEE" w14:textId="77777777" w:rsidR="002962FF" w:rsidRDefault="000224C6">
      <w:pPr>
        <w:pStyle w:val="Textkrper2"/>
        <w:tabs>
          <w:tab w:val="right" w:pos="9498"/>
        </w:tabs>
        <w:jc w:val="left"/>
        <w:rPr>
          <w:smallCaps/>
          <w:sz w:val="24"/>
        </w:rPr>
      </w:pPr>
      <w:r w:rsidRPr="000224C6">
        <w:rPr>
          <w:smallCaps/>
          <w:sz w:val="32"/>
        </w:rPr>
        <w:t>Physiklaborant EFZ</w:t>
      </w:r>
      <w:r w:rsidR="002962FF">
        <w:rPr>
          <w:smallCaps/>
          <w:sz w:val="32"/>
        </w:rPr>
        <w:t xml:space="preserve"> / </w:t>
      </w:r>
      <w:r w:rsidR="002962FF">
        <w:tab/>
      </w:r>
      <w:r w:rsidR="002962FF">
        <w:rPr>
          <w:b w:val="0"/>
        </w:rPr>
        <w:t>Berufsnummer</w:t>
      </w:r>
      <w:r w:rsidR="002962FF">
        <w:rPr>
          <w:b w:val="0"/>
          <w:smallCaps/>
        </w:rPr>
        <w:t xml:space="preserve">:  </w:t>
      </w:r>
      <w:r w:rsidRPr="000224C6">
        <w:rPr>
          <w:b w:val="0"/>
          <w:smallCaps/>
        </w:rPr>
        <w:t>65328</w:t>
      </w:r>
    </w:p>
    <w:p w14:paraId="41DE1BAA" w14:textId="77777777" w:rsidR="002962FF" w:rsidRDefault="000224C6">
      <w:pPr>
        <w:pStyle w:val="Textkrper2"/>
        <w:tabs>
          <w:tab w:val="right" w:pos="9498"/>
        </w:tabs>
        <w:jc w:val="left"/>
        <w:rPr>
          <w:b w:val="0"/>
          <w:bCs/>
          <w:smallCaps/>
          <w:sz w:val="24"/>
        </w:rPr>
      </w:pPr>
      <w:r w:rsidRPr="000224C6">
        <w:rPr>
          <w:smallCaps/>
          <w:sz w:val="32"/>
        </w:rPr>
        <w:t>Physiklaborantin</w:t>
      </w:r>
      <w:r w:rsidR="00CC1781">
        <w:rPr>
          <w:smallCaps/>
          <w:sz w:val="32"/>
        </w:rPr>
        <w:t xml:space="preserve"> EFZ</w:t>
      </w:r>
      <w:r w:rsidR="002962FF">
        <w:rPr>
          <w:smallCaps/>
          <w:sz w:val="32"/>
        </w:rPr>
        <w:tab/>
      </w:r>
      <w:r w:rsidR="002962FF">
        <w:rPr>
          <w:b w:val="0"/>
        </w:rPr>
        <w:t>Prüfungsvorschriften in Kraft ab</w:t>
      </w:r>
      <w:r w:rsidR="002962FF">
        <w:rPr>
          <w:b w:val="0"/>
          <w:smallCaps/>
        </w:rPr>
        <w:t xml:space="preserve"> </w:t>
      </w:r>
      <w:r w:rsidR="00567AF8">
        <w:rPr>
          <w:b w:val="0"/>
          <w:smallCaps/>
        </w:rPr>
        <w:t>1.1.201</w:t>
      </w:r>
      <w:r>
        <w:rPr>
          <w:b w:val="0"/>
          <w:smallCaps/>
        </w:rPr>
        <w:t>9</w:t>
      </w:r>
    </w:p>
    <w:p w14:paraId="00D8333C" w14:textId="77777777" w:rsidR="002962FF" w:rsidRDefault="002962FF">
      <w:pPr>
        <w:pStyle w:val="Textkrper2"/>
        <w:tabs>
          <w:tab w:val="right" w:pos="9498"/>
        </w:tabs>
        <w:spacing w:before="120" w:after="120"/>
        <w:jc w:val="left"/>
        <w:rPr>
          <w:b w:val="0"/>
          <w:smallCaps/>
        </w:rPr>
      </w:pPr>
    </w:p>
    <w:p w14:paraId="01323C8C" w14:textId="77777777" w:rsidR="002962FF" w:rsidRDefault="002962FF">
      <w:pPr>
        <w:jc w:val="both"/>
        <w:rPr>
          <w:rFonts w:ascii="Arial" w:hAnsi="Arial"/>
          <w:sz w:val="24"/>
        </w:rPr>
      </w:pPr>
    </w:p>
    <w:p w14:paraId="7F497FBA" w14:textId="77777777" w:rsidR="00142E28" w:rsidRPr="00C468E1" w:rsidRDefault="00142E28" w:rsidP="00142E28">
      <w:pPr>
        <w:pStyle w:val="berschrift3"/>
        <w:rPr>
          <w:rFonts w:cs="Arial"/>
          <w:sz w:val="28"/>
        </w:rPr>
      </w:pPr>
      <w:r w:rsidRPr="00C468E1">
        <w:rPr>
          <w:rFonts w:cs="Arial"/>
          <w:sz w:val="28"/>
        </w:rPr>
        <w:t>Beilage zur Prüfungsanmeldung</w:t>
      </w:r>
    </w:p>
    <w:p w14:paraId="41B6091A" w14:textId="77777777" w:rsidR="00142E28" w:rsidRPr="00C468E1" w:rsidRDefault="00142E28" w:rsidP="00142E28">
      <w:pPr>
        <w:tabs>
          <w:tab w:val="left" w:pos="851"/>
          <w:tab w:val="left" w:pos="1560"/>
        </w:tabs>
        <w:ind w:right="-143"/>
        <w:rPr>
          <w:rFonts w:ascii="Arial" w:hAnsi="Arial" w:cs="Arial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43"/>
        <w:gridCol w:w="2552"/>
        <w:gridCol w:w="1276"/>
        <w:gridCol w:w="2976"/>
      </w:tblGrid>
      <w:tr w:rsidR="00142E28" w:rsidRPr="00BB143D" w14:paraId="5ED6D475" w14:textId="77777777" w:rsidTr="00BC2DA8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F8805C8" w14:textId="77777777" w:rsidR="00142E28" w:rsidRPr="00BB143D" w:rsidRDefault="00142E28" w:rsidP="00BC2DA8">
            <w:pPr>
              <w:tabs>
                <w:tab w:val="right" w:leader="underscore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Zu prüfende Person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52B39B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C11528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D555CD2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2E28" w:rsidRPr="00BB143D" w14:paraId="2E888191" w14:textId="77777777" w:rsidTr="00BC2DA8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2A1631E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647534" w14:textId="77777777" w:rsidR="00142E28" w:rsidRPr="00BB143D" w:rsidRDefault="00B826B2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116BF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Vorname: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026279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42E28" w:rsidRPr="00BB143D" w14:paraId="269A1792" w14:textId="77777777" w:rsidTr="00BC2DA8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45DF67B3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2E28" w:rsidRPr="00BB143D" w14:paraId="009DE221" w14:textId="77777777" w:rsidTr="00BC2DA8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086F1D7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Lehrbetrieb: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3F8889D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42E28" w:rsidRPr="00BB143D" w14:paraId="3A8DD61E" w14:textId="77777777" w:rsidTr="00BC2DA8">
        <w:trPr>
          <w:trHeight w:val="22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43F8CAEE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2E28" w:rsidRPr="00BB143D" w14:paraId="1995CDBD" w14:textId="77777777" w:rsidTr="00BC2DA8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6E5C110A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42E28">
              <w:rPr>
                <w:rFonts w:ascii="Arial" w:hAnsi="Arial" w:cs="Arial"/>
                <w:b/>
                <w:sz w:val="22"/>
                <w:szCs w:val="22"/>
              </w:rPr>
              <w:t>Kontaktperson</w:t>
            </w:r>
            <w:r w:rsidRPr="00BB14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06AC29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780BA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Tel.: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E245A0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42E28" w:rsidRPr="00BB143D" w14:paraId="0E6ED0F7" w14:textId="77777777" w:rsidTr="00BC2DA8">
        <w:trPr>
          <w:trHeight w:val="454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2302917F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9473B4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278D91" w14:textId="77777777" w:rsidR="00142E28" w:rsidRPr="00BB143D" w:rsidRDefault="00142E28" w:rsidP="00BC2DA8">
            <w:pPr>
              <w:tabs>
                <w:tab w:val="right" w:leader="underscore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C534CAD" w14:textId="77777777" w:rsidR="002962FF" w:rsidRDefault="002962FF">
      <w:pPr>
        <w:jc w:val="both"/>
        <w:rPr>
          <w:rFonts w:ascii="Arial" w:hAnsi="Arial"/>
          <w:sz w:val="24"/>
        </w:rPr>
      </w:pPr>
    </w:p>
    <w:p w14:paraId="32B1647C" w14:textId="77777777" w:rsidR="002962FF" w:rsidRPr="00B81DCB" w:rsidRDefault="002962FF" w:rsidP="00F07980">
      <w:pPr>
        <w:tabs>
          <w:tab w:val="left" w:pos="567"/>
          <w:tab w:val="left" w:pos="5670"/>
          <w:tab w:val="left" w:pos="6237"/>
        </w:tabs>
        <w:rPr>
          <w:rFonts w:ascii="Arial" w:hAnsi="Arial"/>
          <w:sz w:val="22"/>
        </w:rPr>
      </w:pPr>
    </w:p>
    <w:p w14:paraId="5A68C881" w14:textId="77777777" w:rsidR="002962FF" w:rsidRDefault="002962FF" w:rsidP="00F07980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 bitte ankreuzen:</w:t>
      </w:r>
    </w:p>
    <w:p w14:paraId="00E0E671" w14:textId="77777777" w:rsidR="00B81DCB" w:rsidRDefault="00B81DCB" w:rsidP="00F07980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</w:p>
    <w:p w14:paraId="4EF52DE7" w14:textId="77777777" w:rsidR="00B81DCB" w:rsidRDefault="00B81DCB" w:rsidP="00F07980">
      <w:pPr>
        <w:tabs>
          <w:tab w:val="left" w:pos="851"/>
          <w:tab w:val="left" w:pos="1560"/>
        </w:tabs>
        <w:spacing w:line="360" w:lineRule="exact"/>
        <w:rPr>
          <w:rFonts w:ascii="Arial" w:hAnsi="Arial"/>
          <w:b/>
          <w:sz w:val="24"/>
        </w:rPr>
      </w:pPr>
      <w:r w:rsidRPr="00B81DCB">
        <w:rPr>
          <w:rFonts w:ascii="Arial" w:hAnsi="Arial"/>
          <w:b/>
          <w:sz w:val="24"/>
        </w:rPr>
        <w:t>Wahl de</w:t>
      </w:r>
      <w:r w:rsidR="000224C6">
        <w:rPr>
          <w:rFonts w:ascii="Arial" w:hAnsi="Arial"/>
          <w:b/>
          <w:sz w:val="24"/>
        </w:rPr>
        <w:t>r</w:t>
      </w:r>
      <w:r w:rsidRPr="00B81DCB">
        <w:rPr>
          <w:rFonts w:ascii="Arial" w:hAnsi="Arial"/>
          <w:b/>
          <w:sz w:val="24"/>
        </w:rPr>
        <w:t xml:space="preserve"> zu prüfenden Schwerpunkte gemäss </w:t>
      </w:r>
      <w:r>
        <w:rPr>
          <w:rFonts w:ascii="Arial" w:hAnsi="Arial"/>
          <w:b/>
          <w:sz w:val="24"/>
        </w:rPr>
        <w:t xml:space="preserve">Art. 1 Abs. 3 </w:t>
      </w:r>
      <w:r w:rsidRPr="00B81DCB">
        <w:rPr>
          <w:rFonts w:ascii="Arial" w:hAnsi="Arial"/>
          <w:b/>
          <w:sz w:val="24"/>
        </w:rPr>
        <w:t>der Verordnung über die berufliche Grundbildung</w:t>
      </w:r>
      <w:r w:rsidR="000224C6">
        <w:rPr>
          <w:rFonts w:ascii="Arial" w:hAnsi="Arial"/>
          <w:b/>
          <w:sz w:val="24"/>
        </w:rPr>
        <w:t>:</w:t>
      </w:r>
    </w:p>
    <w:p w14:paraId="2EEEE13E" w14:textId="77777777" w:rsidR="00CC1781" w:rsidRDefault="00CC1781" w:rsidP="00F07980">
      <w:pPr>
        <w:tabs>
          <w:tab w:val="left" w:pos="851"/>
          <w:tab w:val="left" w:pos="1560"/>
        </w:tabs>
        <w:spacing w:line="360" w:lineRule="exact"/>
        <w:rPr>
          <w:rFonts w:ascii="Arial" w:hAnsi="Arial"/>
          <w:b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0224C6" w:rsidRPr="00BB143D" w14:paraId="397F1545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1D43E32A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Optik</w:t>
            </w:r>
          </w:p>
        </w:tc>
        <w:tc>
          <w:tcPr>
            <w:tcW w:w="4874" w:type="dxa"/>
            <w:shd w:val="clear" w:color="auto" w:fill="auto"/>
          </w:tcPr>
          <w:p w14:paraId="506E7B5A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instrumentelle Analytik</w:t>
            </w:r>
          </w:p>
        </w:tc>
      </w:tr>
      <w:tr w:rsidR="000224C6" w:rsidRPr="00BB143D" w14:paraId="628029DB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5B5FCF48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Thermometrie</w:t>
            </w:r>
          </w:p>
        </w:tc>
        <w:tc>
          <w:tcPr>
            <w:tcW w:w="4874" w:type="dxa"/>
            <w:shd w:val="clear" w:color="auto" w:fill="auto"/>
          </w:tcPr>
          <w:p w14:paraId="059FE77C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Material-Prüfverfahren</w:t>
            </w:r>
          </w:p>
        </w:tc>
      </w:tr>
      <w:tr w:rsidR="000224C6" w:rsidRPr="00BB143D" w14:paraId="00EC8311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69D29E08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Mikroskopie</w:t>
            </w:r>
          </w:p>
        </w:tc>
        <w:tc>
          <w:tcPr>
            <w:tcW w:w="4874" w:type="dxa"/>
            <w:shd w:val="clear" w:color="auto" w:fill="auto"/>
          </w:tcPr>
          <w:p w14:paraId="50059330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Mikro- und Nanotechnologie</w:t>
            </w:r>
          </w:p>
        </w:tc>
      </w:tr>
      <w:tr w:rsidR="000224C6" w:rsidRPr="00BB143D" w14:paraId="7B5E27E8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0C6CC280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Elektronik</w:t>
            </w:r>
          </w:p>
        </w:tc>
        <w:tc>
          <w:tcPr>
            <w:tcW w:w="4874" w:type="dxa"/>
            <w:shd w:val="clear" w:color="auto" w:fill="auto"/>
          </w:tcPr>
          <w:p w14:paraId="436E5921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Vakuumtechnik</w:t>
            </w:r>
          </w:p>
        </w:tc>
      </w:tr>
      <w:tr w:rsidR="000224C6" w:rsidRPr="00BB143D" w14:paraId="07F3A5B4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662DDA6D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Sensortechnik</w:t>
            </w:r>
          </w:p>
        </w:tc>
        <w:tc>
          <w:tcPr>
            <w:tcW w:w="4874" w:type="dxa"/>
            <w:shd w:val="clear" w:color="auto" w:fill="auto"/>
          </w:tcPr>
          <w:p w14:paraId="08217E36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S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>teuerungs- und Regelungstechnik</w:t>
            </w:r>
          </w:p>
        </w:tc>
      </w:tr>
      <w:tr w:rsidR="000224C6" w:rsidRPr="00BB143D" w14:paraId="090BF8D5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292893D4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technische Bildanalyse</w:t>
            </w:r>
          </w:p>
        </w:tc>
        <w:tc>
          <w:tcPr>
            <w:tcW w:w="4874" w:type="dxa"/>
            <w:shd w:val="clear" w:color="auto" w:fill="auto"/>
          </w:tcPr>
          <w:p w14:paraId="14BBF0A7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Konstruktion </w:t>
            </w:r>
          </w:p>
        </w:tc>
      </w:tr>
      <w:tr w:rsidR="000224C6" w:rsidRPr="00BB143D" w14:paraId="11421E11" w14:textId="77777777" w:rsidTr="0033617F">
        <w:trPr>
          <w:trHeight w:val="340"/>
        </w:trPr>
        <w:tc>
          <w:tcPr>
            <w:tcW w:w="4873" w:type="dxa"/>
            <w:shd w:val="clear" w:color="auto" w:fill="auto"/>
          </w:tcPr>
          <w:p w14:paraId="2B55C5C4" w14:textId="77777777" w:rsidR="000224C6" w:rsidRPr="000224C6" w:rsidRDefault="000224C6" w:rsidP="000224C6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Materialografie</w:t>
            </w:r>
          </w:p>
        </w:tc>
        <w:tc>
          <w:tcPr>
            <w:tcW w:w="4874" w:type="dxa"/>
            <w:shd w:val="clear" w:color="auto" w:fill="auto"/>
          </w:tcPr>
          <w:p w14:paraId="1490C77F" w14:textId="77777777" w:rsidR="000224C6" w:rsidRPr="000224C6" w:rsidRDefault="000224C6" w:rsidP="0033617F">
            <w:pPr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instrText xml:space="preserve"> FORMCHECKBOX </w:instrText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</w:r>
            <w:r w:rsidR="009876FE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separate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fldChar w:fldCharType="end"/>
            </w:r>
            <w:r w:rsidRPr="00BB143D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</w:t>
            </w:r>
            <w:r w:rsidRPr="000224C6">
              <w:rPr>
                <w:rFonts w:ascii="Arial" w:hAnsi="Arial" w:cs="Arial"/>
                <w:b/>
                <w:sz w:val="22"/>
                <w:szCs w:val="22"/>
                <w:lang w:val="de-CH" w:eastAsia="de-CH"/>
              </w:rPr>
              <w:t xml:space="preserve"> Tribologie</w:t>
            </w:r>
          </w:p>
        </w:tc>
      </w:tr>
    </w:tbl>
    <w:p w14:paraId="30883E3B" w14:textId="77777777" w:rsidR="000224C6" w:rsidRDefault="000224C6" w:rsidP="00F07980">
      <w:pPr>
        <w:tabs>
          <w:tab w:val="left" w:pos="851"/>
          <w:tab w:val="left" w:pos="1560"/>
        </w:tabs>
        <w:spacing w:line="360" w:lineRule="exact"/>
        <w:rPr>
          <w:rFonts w:ascii="Arial" w:hAnsi="Arial"/>
          <w:b/>
          <w:sz w:val="24"/>
        </w:rPr>
      </w:pPr>
    </w:p>
    <w:p w14:paraId="75C81EEB" w14:textId="77777777" w:rsidR="00142E28" w:rsidRPr="00142E28" w:rsidRDefault="00142E28" w:rsidP="00142E28">
      <w:pPr>
        <w:jc w:val="both"/>
        <w:rPr>
          <w:rFonts w:ascii="Arial" w:hAnsi="Arial"/>
          <w:sz w:val="24"/>
        </w:rPr>
      </w:pPr>
    </w:p>
    <w:p w14:paraId="19571423" w14:textId="77777777" w:rsidR="00142E28" w:rsidRPr="00C468E1" w:rsidRDefault="00142E28" w:rsidP="00142E28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C468E1">
        <w:rPr>
          <w:rFonts w:ascii="Arial" w:hAnsi="Arial" w:cs="Arial"/>
          <w:b/>
          <w:sz w:val="22"/>
          <w:szCs w:val="22"/>
        </w:rPr>
        <w:t>Rechtsgültige Unterschriften</w:t>
      </w:r>
    </w:p>
    <w:p w14:paraId="3CAC3272" w14:textId="77777777" w:rsidR="00142E28" w:rsidRPr="00C468E1" w:rsidRDefault="00142E28" w:rsidP="00142E28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2436"/>
        <w:gridCol w:w="2208"/>
        <w:gridCol w:w="229"/>
        <w:gridCol w:w="7"/>
        <w:gridCol w:w="2430"/>
        <w:gridCol w:w="2437"/>
        <w:gridCol w:w="7"/>
      </w:tblGrid>
      <w:tr w:rsidR="00142E28" w:rsidRPr="00BB143D" w14:paraId="22F0CACA" w14:textId="77777777" w:rsidTr="00BC2DA8">
        <w:trPr>
          <w:gridAfter w:val="1"/>
          <w:wAfter w:w="7" w:type="dxa"/>
          <w:trHeight w:val="454"/>
        </w:trPr>
        <w:tc>
          <w:tcPr>
            <w:tcW w:w="2436" w:type="dxa"/>
            <w:shd w:val="clear" w:color="auto" w:fill="auto"/>
            <w:vAlign w:val="center"/>
          </w:tcPr>
          <w:p w14:paraId="35180DF1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/>
              </w:rPr>
              <w:t>Ort:</w:t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76DB97CF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14:paraId="615BE86B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DF03367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B143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42E28" w:rsidRPr="00BB143D" w14:paraId="7537FE16" w14:textId="77777777" w:rsidTr="00BC2DA8">
        <w:trPr>
          <w:gridAfter w:val="1"/>
          <w:wAfter w:w="7" w:type="dxa"/>
          <w:trHeight w:val="454"/>
        </w:trPr>
        <w:tc>
          <w:tcPr>
            <w:tcW w:w="4873" w:type="dxa"/>
            <w:gridSpan w:val="3"/>
            <w:shd w:val="clear" w:color="auto" w:fill="auto"/>
            <w:vAlign w:val="center"/>
          </w:tcPr>
          <w:p w14:paraId="0AA06F18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Lehrbetrieb (Ausbildner/in):</w:t>
            </w:r>
          </w:p>
        </w:tc>
        <w:tc>
          <w:tcPr>
            <w:tcW w:w="4874" w:type="dxa"/>
            <w:gridSpan w:val="3"/>
            <w:shd w:val="clear" w:color="auto" w:fill="auto"/>
            <w:vAlign w:val="center"/>
          </w:tcPr>
          <w:p w14:paraId="47D298AD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43D">
              <w:rPr>
                <w:rFonts w:ascii="Arial" w:hAnsi="Arial" w:cs="Arial"/>
                <w:b/>
                <w:sz w:val="22"/>
                <w:szCs w:val="22"/>
              </w:rPr>
              <w:t>Lernende/r:</w:t>
            </w:r>
          </w:p>
        </w:tc>
      </w:tr>
      <w:tr w:rsidR="00142E28" w:rsidRPr="00BB143D" w14:paraId="300A339A" w14:textId="77777777" w:rsidTr="00BC2DA8">
        <w:trPr>
          <w:trHeight w:val="907"/>
        </w:trPr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78A6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8F02616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1F328" w14:textId="77777777" w:rsidR="00142E28" w:rsidRPr="00BB143D" w:rsidRDefault="00142E28" w:rsidP="00BC2D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26A6E58" w14:textId="77777777" w:rsidR="002962FF" w:rsidRDefault="002962FF" w:rsidP="00142E28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</w:pPr>
    </w:p>
    <w:sectPr w:rsidR="002962FF"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1275" w14:textId="77777777" w:rsidR="005F6EF5" w:rsidRDefault="005F6EF5">
      <w:r>
        <w:separator/>
      </w:r>
    </w:p>
  </w:endnote>
  <w:endnote w:type="continuationSeparator" w:id="0">
    <w:p w14:paraId="1A7FEC80" w14:textId="77777777" w:rsidR="005F6EF5" w:rsidRDefault="005F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1117" w14:textId="77777777" w:rsidR="005F6EF5" w:rsidRDefault="005F6EF5">
      <w:r>
        <w:separator/>
      </w:r>
    </w:p>
  </w:footnote>
  <w:footnote w:type="continuationSeparator" w:id="0">
    <w:p w14:paraId="19D22C11" w14:textId="77777777" w:rsidR="005F6EF5" w:rsidRDefault="005F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F5B01"/>
    <w:multiLevelType w:val="singleLevel"/>
    <w:tmpl w:val="DA2686BA"/>
    <w:lvl w:ilvl="0">
      <w:start w:val="11"/>
      <w:numFmt w:val="bullet"/>
      <w:lvlText w:val=""/>
      <w:lvlJc w:val="left"/>
      <w:pPr>
        <w:tabs>
          <w:tab w:val="num" w:pos="1560"/>
        </w:tabs>
        <w:ind w:left="1560" w:hanging="705"/>
      </w:pPr>
      <w:rPr>
        <w:rFonts w:ascii="Monotype Sorts" w:hAnsi="Monotype Sorts" w:hint="default"/>
        <w:sz w:val="32"/>
      </w:rPr>
    </w:lvl>
  </w:abstractNum>
  <w:abstractNum w:abstractNumId="1" w15:restartNumberingAfterBreak="0">
    <w:nsid w:val="6A4B1E82"/>
    <w:multiLevelType w:val="singleLevel"/>
    <w:tmpl w:val="0FBC0634"/>
    <w:lvl w:ilvl="0"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90"/>
    <w:rsid w:val="000224C6"/>
    <w:rsid w:val="00142E28"/>
    <w:rsid w:val="001468EE"/>
    <w:rsid w:val="002962FF"/>
    <w:rsid w:val="002A5167"/>
    <w:rsid w:val="0033617F"/>
    <w:rsid w:val="00370AEE"/>
    <w:rsid w:val="003B680B"/>
    <w:rsid w:val="00556057"/>
    <w:rsid w:val="00567AF8"/>
    <w:rsid w:val="005F6EF5"/>
    <w:rsid w:val="006E492B"/>
    <w:rsid w:val="00791A16"/>
    <w:rsid w:val="008443F3"/>
    <w:rsid w:val="008815A3"/>
    <w:rsid w:val="009876FE"/>
    <w:rsid w:val="00A73881"/>
    <w:rsid w:val="00B226C1"/>
    <w:rsid w:val="00B81DCB"/>
    <w:rsid w:val="00B826B2"/>
    <w:rsid w:val="00BC2DA8"/>
    <w:rsid w:val="00BD3102"/>
    <w:rsid w:val="00CC1781"/>
    <w:rsid w:val="00CC634E"/>
    <w:rsid w:val="00D26FB3"/>
    <w:rsid w:val="00DA0322"/>
    <w:rsid w:val="00EC0B90"/>
    <w:rsid w:val="00F0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705785"/>
  <w15:chartTrackingRefBased/>
  <w15:docId w15:val="{07BA3CCD-2471-48D9-89C6-FA14B30E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smallCap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FFFFFF"/>
      <w:tabs>
        <w:tab w:val="left" w:pos="2268"/>
        <w:tab w:val="left" w:pos="2835"/>
        <w:tab w:val="left" w:pos="4536"/>
        <w:tab w:val="left" w:pos="5103"/>
      </w:tabs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shd w:val="pct10" w:color="auto" w:fill="FFFFFF"/>
      <w:tabs>
        <w:tab w:val="left" w:pos="567"/>
        <w:tab w:val="left" w:pos="2835"/>
      </w:tabs>
      <w:outlineLvl w:val="4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/>
      <w:b/>
      <w:smallCaps/>
      <w:sz w:val="36"/>
    </w:rPr>
  </w:style>
  <w:style w:type="paragraph" w:styleId="Textkrper2">
    <w:name w:val="Body Text 2"/>
    <w:basedOn w:val="Standard"/>
    <w:semiHidden/>
    <w:pPr>
      <w:tabs>
        <w:tab w:val="left" w:pos="851"/>
        <w:tab w:val="left" w:pos="1560"/>
      </w:tabs>
      <w:jc w:val="both"/>
    </w:pPr>
    <w:rPr>
      <w:rFonts w:ascii="Arial" w:hAnsi="Arial"/>
      <w:b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Multimediaelektronik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Multimediaelektroniker</Template>
  <TotalTime>0</TotalTime>
  <Pages>1</Pages>
  <Words>126</Words>
  <Characters>1019</Characters>
  <Application>Microsoft Office Word</Application>
  <DocSecurity>0</DocSecurity>
  <Lines>84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Hochbauzeichner</vt:lpstr>
    </vt:vector>
  </TitlesOfParts>
  <Company>Kantonale Verwaltung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Hochbauzeichner</dc:title>
  <dc:subject>Für Prüfungen 1993</dc:subject>
  <dc:creator>PC User</dc:creator>
  <cp:keywords/>
  <dc:description>CAD Ja oder Nein</dc:description>
  <cp:lastModifiedBy>Schlumpf, Fernanda BKSD</cp:lastModifiedBy>
  <cp:revision>3</cp:revision>
  <cp:lastPrinted>2002-02-13T11:16:00Z</cp:lastPrinted>
  <dcterms:created xsi:type="dcterms:W3CDTF">2025-06-06T08:36:00Z</dcterms:created>
  <dcterms:modified xsi:type="dcterms:W3CDTF">2025-07-08T09:21:00Z</dcterms:modified>
</cp:coreProperties>
</file>