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C68" w14:textId="77777777" w:rsidR="00D914B3" w:rsidRDefault="00523B63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Automatiker</w:t>
      </w:r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47416</w:t>
      </w:r>
    </w:p>
    <w:p w14:paraId="4E66EED7" w14:textId="77777777" w:rsidR="00D914B3" w:rsidRDefault="00523B6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proofErr w:type="spellStart"/>
      <w:r>
        <w:rPr>
          <w:sz w:val="32"/>
        </w:rPr>
        <w:t>Automatikerin</w:t>
      </w:r>
      <w:proofErr w:type="spellEnd"/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D914B3">
        <w:rPr>
          <w:b w:val="0"/>
          <w:smallCaps w:val="0"/>
          <w:sz w:val="22"/>
        </w:rPr>
        <w:tab/>
        <w:t>Prüf</w:t>
      </w:r>
      <w:r w:rsidR="00A26B94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A26B94">
        <w:rPr>
          <w:b w:val="0"/>
          <w:smallCaps w:val="0"/>
          <w:sz w:val="22"/>
        </w:rPr>
        <w:t>7</w:t>
      </w:r>
    </w:p>
    <w:p w14:paraId="5DE59EDF" w14:textId="77777777" w:rsidR="00D914B3" w:rsidRPr="004F0EFE" w:rsidRDefault="00D914B3">
      <w:pPr>
        <w:jc w:val="both"/>
        <w:rPr>
          <w:rFonts w:ascii="Arial" w:hAnsi="Arial"/>
          <w:sz w:val="10"/>
          <w:szCs w:val="10"/>
        </w:rPr>
      </w:pPr>
    </w:p>
    <w:p w14:paraId="4D0CB903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7C22866C" w14:textId="77777777" w:rsidR="00D914B3" w:rsidRDefault="008C5954">
      <w:pPr>
        <w:pStyle w:val="berschrift2"/>
        <w:rPr>
          <w:smallCaps/>
        </w:rPr>
      </w:pPr>
      <w:proofErr w:type="spellStart"/>
      <w:r>
        <w:rPr>
          <w:smallCaps/>
        </w:rPr>
        <w:t>beilage</w:t>
      </w:r>
      <w:proofErr w:type="spellEnd"/>
      <w:r>
        <w:rPr>
          <w:smallCaps/>
        </w:rPr>
        <w:t xml:space="preserve"> zur </w:t>
      </w:r>
      <w:proofErr w:type="spellStart"/>
      <w:r>
        <w:rPr>
          <w:smallCaps/>
        </w:rPr>
        <w:t>anmeldung</w:t>
      </w:r>
      <w:proofErr w:type="spellEnd"/>
      <w:r>
        <w:rPr>
          <w:smallCaps/>
        </w:rPr>
        <w:t xml:space="preserve"> für das </w:t>
      </w:r>
      <w:proofErr w:type="spellStart"/>
      <w:r>
        <w:rPr>
          <w:smallCaps/>
        </w:rPr>
        <w:t>qualifikationsverfahren</w:t>
      </w:r>
      <w:proofErr w:type="spellEnd"/>
    </w:p>
    <w:p w14:paraId="538BD15F" w14:textId="77777777" w:rsidR="00D914B3" w:rsidRPr="004F0EFE" w:rsidRDefault="00D914B3">
      <w:pPr>
        <w:jc w:val="both"/>
        <w:rPr>
          <w:rFonts w:ascii="Arial" w:hAnsi="Arial"/>
          <w:sz w:val="10"/>
          <w:szCs w:val="10"/>
        </w:rPr>
      </w:pPr>
    </w:p>
    <w:p w14:paraId="35EC1855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3D6E4128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49C671EC" w14:textId="77777777" w:rsidR="00D914B3" w:rsidRPr="004F0EFE" w:rsidRDefault="00D914B3">
      <w:pPr>
        <w:tabs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5D0D5522" w14:textId="77777777" w:rsidR="006B3186" w:rsidRPr="004F0EFE" w:rsidRDefault="006B3186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6387D07E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6C565520" w14:textId="77777777" w:rsidR="00D914B3" w:rsidRPr="004F0EF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0"/>
          <w:szCs w:val="10"/>
        </w:rPr>
      </w:pPr>
    </w:p>
    <w:p w14:paraId="470CA748" w14:textId="77777777" w:rsidR="00D914B3" w:rsidRPr="004F0EFE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4B7A5C55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3035074A" w14:textId="77777777" w:rsidR="00D914B3" w:rsidRPr="004F0EFE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0"/>
          <w:szCs w:val="10"/>
        </w:rPr>
      </w:pPr>
    </w:p>
    <w:p w14:paraId="7D6576A0" w14:textId="77777777" w:rsidR="00D914B3" w:rsidRPr="004F0EFE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3884C2AC" w14:textId="77777777" w:rsidR="00D914B3" w:rsidRPr="006316BF" w:rsidRDefault="00D914B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582D25B6" w14:textId="77777777" w:rsidR="00D914B3" w:rsidRPr="004F0EFE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570CA02A" w14:textId="77777777" w:rsidR="00D94519" w:rsidRPr="004F0EFE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1A695E6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5758360A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6E1E118B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 xml:space="preserve">enden Schwerpunkte </w:t>
      </w:r>
      <w:proofErr w:type="spellStart"/>
      <w:r>
        <w:t>gemäss</w:t>
      </w:r>
      <w:proofErr w:type="spellEnd"/>
      <w:r>
        <w:t xml:space="preserve">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129401A0" w14:textId="77777777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523B63">
        <w:rPr>
          <w:rFonts w:ascii="Arial" w:hAnsi="Arial" w:cs="Arial"/>
          <w:b/>
          <w:sz w:val="22"/>
        </w:rPr>
        <w:t>Kleinprojekte planen und überwachen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523B63">
        <w:rPr>
          <w:rFonts w:ascii="Arial" w:hAnsi="Arial" w:cs="Arial"/>
          <w:b/>
          <w:sz w:val="22"/>
        </w:rPr>
        <w:t>Bauelemente und Apparate prüfen</w:t>
      </w:r>
    </w:p>
    <w:p w14:paraId="530F21FA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Bauelemente und Baugruppen konstruieren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Steuerungen bauen und prüfen</w:t>
      </w:r>
    </w:p>
    <w:p w14:paraId="06975F45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Energieverteilungen bauen und prüfen</w:t>
      </w:r>
    </w:p>
    <w:p w14:paraId="782E9FAC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Elektrische Wicklungen fertigen und prüfen</w:t>
      </w:r>
    </w:p>
    <w:p w14:paraId="2FB07FDF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Elektrische Maschinen prüfen, </w:t>
      </w:r>
      <w:proofErr w:type="spellStart"/>
      <w:r>
        <w:rPr>
          <w:rFonts w:ascii="Arial" w:hAnsi="Arial" w:cs="Arial"/>
          <w:b/>
          <w:sz w:val="22"/>
        </w:rPr>
        <w:t>instandstellen</w:t>
      </w:r>
      <w:proofErr w:type="spellEnd"/>
      <w:r>
        <w:rPr>
          <w:rFonts w:ascii="Arial" w:hAnsi="Arial" w:cs="Arial"/>
          <w:b/>
          <w:sz w:val="22"/>
        </w:rPr>
        <w:t xml:space="preserve"> und in Betrieb nehmen</w:t>
      </w:r>
    </w:p>
    <w:p w14:paraId="2126678E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Maschinen oder Anlagen verdrahten und in Betrieb nehmen</w:t>
      </w:r>
    </w:p>
    <w:p w14:paraId="595F6862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0258C" w:rsidRPr="0040258C">
        <w:rPr>
          <w:rFonts w:ascii="Arial" w:hAnsi="Arial" w:cs="Arial"/>
          <w:b/>
          <w:sz w:val="22"/>
        </w:rPr>
        <w:t>Gebäudeautomationssysteme projektieren, programmieren und in Betrieb nehmen</w:t>
      </w:r>
    </w:p>
    <w:p w14:paraId="3C34617A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Produktion mikrotechnischer Produkte überwachen</w:t>
      </w:r>
    </w:p>
    <w:p w14:paraId="408C520C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Speicherprogrammierbare Steuerungen projektieren, programmieren und in Betrieb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nehmen</w:t>
      </w:r>
    </w:p>
    <w:p w14:paraId="62347032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Störungen in Maschinen oder Anlagen </w:t>
      </w:r>
      <w:proofErr w:type="spellStart"/>
      <w:r>
        <w:rPr>
          <w:rFonts w:ascii="Arial" w:hAnsi="Arial" w:cs="Arial"/>
          <w:b/>
          <w:sz w:val="22"/>
        </w:rPr>
        <w:t>lokaliesieren</w:t>
      </w:r>
      <w:proofErr w:type="spellEnd"/>
      <w:r>
        <w:rPr>
          <w:rFonts w:ascii="Arial" w:hAnsi="Arial" w:cs="Arial"/>
          <w:b/>
          <w:sz w:val="22"/>
        </w:rPr>
        <w:t xml:space="preserve"> und beheben</w:t>
      </w:r>
    </w:p>
    <w:p w14:paraId="10C12634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Betriebseinrichtungen warten</w:t>
      </w:r>
    </w:p>
    <w:p w14:paraId="5CE34BEA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Ausbildungssequenzen planen, durchführen und auswerten</w:t>
      </w:r>
    </w:p>
    <w:p w14:paraId="16E44499" w14:textId="77777777" w:rsidR="0040258C" w:rsidRDefault="0040258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40258C">
        <w:rPr>
          <w:rFonts w:ascii="Arial" w:hAnsi="Arial" w:cs="Arial"/>
          <w:b/>
          <w:sz w:val="22"/>
        </w:rPr>
        <w:t>Gebäudesicherheitssysteme projektieren, programmieren und in Betrieb nehmen</w:t>
      </w:r>
    </w:p>
    <w:p w14:paraId="4E286D56" w14:textId="77777777" w:rsidR="0040258C" w:rsidRDefault="0040258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67F74">
        <w:rPr>
          <w:rFonts w:ascii="Arial" w:hAnsi="Arial" w:cs="Arial"/>
        </w:rPr>
      </w:r>
      <w:r w:rsidR="00B67F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40258C">
        <w:rPr>
          <w:rFonts w:ascii="Arial" w:hAnsi="Arial" w:cs="Arial"/>
          <w:b/>
          <w:sz w:val="22"/>
        </w:rPr>
        <w:t>Elektrische Steuerungen planen und deren Fertigungsunterlagen erstellen</w:t>
      </w:r>
    </w:p>
    <w:p w14:paraId="7FF74837" w14:textId="77777777" w:rsidR="00D914B3" w:rsidRPr="006316BF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</w:rPr>
      </w:pPr>
    </w:p>
    <w:p w14:paraId="4C9A6D3A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5B5D1EAA" w14:textId="77777777" w:rsidR="00D914B3" w:rsidRPr="004F0EFE" w:rsidRDefault="00D914B3">
      <w:pPr>
        <w:jc w:val="both"/>
        <w:rPr>
          <w:rFonts w:ascii="Arial" w:hAnsi="Arial"/>
          <w:sz w:val="16"/>
          <w:szCs w:val="16"/>
        </w:rPr>
      </w:pPr>
    </w:p>
    <w:p w14:paraId="1E6E3C5F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060ECF79" w14:textId="77777777" w:rsidR="00D914B3" w:rsidRPr="004F0EFE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013A08F6" w14:textId="77777777" w:rsidR="00D914B3" w:rsidRPr="004F0EFE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2A767B18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1E5D0444" w14:textId="77777777" w:rsidR="00D914B3" w:rsidRPr="004F0EFE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6"/>
          <w:szCs w:val="16"/>
        </w:rPr>
      </w:pPr>
    </w:p>
    <w:p w14:paraId="71795AB0" w14:textId="77777777" w:rsidR="00D914B3" w:rsidRPr="004F0EFE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5798FA0D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22BD9A5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ED7D33A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8CF3210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D0455A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455A">
        <w:rPr>
          <w:b w:val="0"/>
          <w:bCs/>
        </w:rPr>
        <w:instrText xml:space="preserve"> FORMTEXT </w:instrText>
      </w:r>
      <w:r w:rsidR="00D0455A">
        <w:rPr>
          <w:b w:val="0"/>
          <w:bCs/>
        </w:rPr>
      </w:r>
      <w:r w:rsidR="00D0455A">
        <w:rPr>
          <w:b w:val="0"/>
          <w:bCs/>
        </w:rPr>
        <w:fldChar w:fldCharType="separate"/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  <w:noProof/>
        </w:rPr>
        <w:t> </w:t>
      </w:r>
      <w:r w:rsidR="00D0455A">
        <w:rPr>
          <w:b w:val="0"/>
          <w:bCs/>
        </w:rPr>
        <w:fldChar w:fldCharType="end"/>
      </w:r>
    </w:p>
    <w:sectPr w:rsidR="00D914B3" w:rsidRPr="006316BF" w:rsidSect="00D0455A">
      <w:pgSz w:w="11907" w:h="16840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8C17" w14:textId="77777777" w:rsidR="00387CFD" w:rsidRDefault="00387CFD">
      <w:r>
        <w:separator/>
      </w:r>
    </w:p>
  </w:endnote>
  <w:endnote w:type="continuationSeparator" w:id="0">
    <w:p w14:paraId="29723A4B" w14:textId="77777777" w:rsidR="00387CFD" w:rsidRDefault="003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9598" w14:textId="77777777" w:rsidR="00387CFD" w:rsidRDefault="00387CFD">
      <w:r>
        <w:separator/>
      </w:r>
    </w:p>
  </w:footnote>
  <w:footnote w:type="continuationSeparator" w:id="0">
    <w:p w14:paraId="55727BCF" w14:textId="77777777" w:rsidR="00387CFD" w:rsidRDefault="0038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44C5F"/>
    <w:rsid w:val="00053B8F"/>
    <w:rsid w:val="00080814"/>
    <w:rsid w:val="00103BBA"/>
    <w:rsid w:val="00120BA5"/>
    <w:rsid w:val="00165D29"/>
    <w:rsid w:val="00271073"/>
    <w:rsid w:val="002B7832"/>
    <w:rsid w:val="00301B04"/>
    <w:rsid w:val="00353D86"/>
    <w:rsid w:val="003625E0"/>
    <w:rsid w:val="003636B0"/>
    <w:rsid w:val="00372F3D"/>
    <w:rsid w:val="00387976"/>
    <w:rsid w:val="00387CFD"/>
    <w:rsid w:val="00400F71"/>
    <w:rsid w:val="0040258C"/>
    <w:rsid w:val="00471B82"/>
    <w:rsid w:val="004A74EC"/>
    <w:rsid w:val="004B3134"/>
    <w:rsid w:val="004E6793"/>
    <w:rsid w:val="004F0EFE"/>
    <w:rsid w:val="005177F5"/>
    <w:rsid w:val="00523B63"/>
    <w:rsid w:val="005665A7"/>
    <w:rsid w:val="00581867"/>
    <w:rsid w:val="006316BF"/>
    <w:rsid w:val="0065215B"/>
    <w:rsid w:val="0065450F"/>
    <w:rsid w:val="0066321E"/>
    <w:rsid w:val="0067195A"/>
    <w:rsid w:val="006B3186"/>
    <w:rsid w:val="00734F3A"/>
    <w:rsid w:val="00742AA2"/>
    <w:rsid w:val="0075076F"/>
    <w:rsid w:val="007F0D1F"/>
    <w:rsid w:val="007F486B"/>
    <w:rsid w:val="00827772"/>
    <w:rsid w:val="008C0FFC"/>
    <w:rsid w:val="008C5954"/>
    <w:rsid w:val="0094037E"/>
    <w:rsid w:val="00952B5A"/>
    <w:rsid w:val="009E3C89"/>
    <w:rsid w:val="00A2309A"/>
    <w:rsid w:val="00A26B94"/>
    <w:rsid w:val="00A67874"/>
    <w:rsid w:val="00A80D1D"/>
    <w:rsid w:val="00A857DE"/>
    <w:rsid w:val="00B037DE"/>
    <w:rsid w:val="00B17E4B"/>
    <w:rsid w:val="00B2274D"/>
    <w:rsid w:val="00B67F74"/>
    <w:rsid w:val="00C00083"/>
    <w:rsid w:val="00C45798"/>
    <w:rsid w:val="00C73F3D"/>
    <w:rsid w:val="00CD4854"/>
    <w:rsid w:val="00CF40D8"/>
    <w:rsid w:val="00D0455A"/>
    <w:rsid w:val="00D27F2E"/>
    <w:rsid w:val="00D548DD"/>
    <w:rsid w:val="00D914B3"/>
    <w:rsid w:val="00D94519"/>
    <w:rsid w:val="00DE31E9"/>
    <w:rsid w:val="00DF088E"/>
    <w:rsid w:val="00E13C26"/>
    <w:rsid w:val="00E6439C"/>
    <w:rsid w:val="00E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E0EC11"/>
  <w15:chartTrackingRefBased/>
  <w15:docId w15:val="{E6D601CD-991B-4108-BA13-ECE1CA0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2BA4-A257-4BCA-8F14-657611B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199</Words>
  <Characters>1607</Characters>
  <Application>Microsoft Office Word</Application>
  <DocSecurity>0</DocSecurity>
  <Lines>133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Schlumpf, Fernanda BKSD</cp:lastModifiedBy>
  <cp:revision>3</cp:revision>
  <cp:lastPrinted>2009-01-13T09:52:00Z</cp:lastPrinted>
  <dcterms:created xsi:type="dcterms:W3CDTF">2025-06-06T08:26:00Z</dcterms:created>
  <dcterms:modified xsi:type="dcterms:W3CDTF">2025-07-08T08:54:00Z</dcterms:modified>
</cp:coreProperties>
</file>