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206C" w14:textId="77777777" w:rsidR="008E62FF" w:rsidRDefault="008E62FF" w:rsidP="00C2191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Exemplarische </w:t>
      </w:r>
      <w:r w:rsidR="00C21919" w:rsidRPr="00C21919">
        <w:rPr>
          <w:rFonts w:ascii="Arial" w:hAnsi="Arial" w:cs="Arial"/>
          <w:b/>
          <w:sz w:val="28"/>
          <w:szCs w:val="28"/>
        </w:rPr>
        <w:t xml:space="preserve">Jahresplanung Hauswirtschaft </w:t>
      </w:r>
    </w:p>
    <w:p w14:paraId="740D206D" w14:textId="77777777" w:rsidR="00C21919" w:rsidRPr="00C21919" w:rsidRDefault="00C21919" w:rsidP="00C2191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21919"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 xml:space="preserve"> Klasse</w:t>
      </w:r>
      <w:r w:rsidRPr="00C21919">
        <w:rPr>
          <w:rFonts w:ascii="Arial" w:hAnsi="Arial" w:cs="Arial"/>
          <w:b/>
          <w:sz w:val="28"/>
          <w:szCs w:val="28"/>
        </w:rPr>
        <w:t xml:space="preserve"> Sekundarschul</w:t>
      </w:r>
      <w:r w:rsidRPr="00AA68D3">
        <w:rPr>
          <w:rFonts w:ascii="Arial" w:hAnsi="Arial" w:cs="Arial"/>
          <w:b/>
          <w:sz w:val="28"/>
          <w:szCs w:val="28"/>
        </w:rPr>
        <w:t>e</w:t>
      </w:r>
      <w:hyperlink w:anchor="Fussnote" w:history="1">
        <w:r w:rsidR="00164936" w:rsidRPr="00AA68D3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  <w:vertAlign w:val="superscript"/>
          </w:rPr>
          <w:footnoteReference w:id="1"/>
        </w:r>
      </w:hyperlink>
      <w:r w:rsidRPr="00AA68D3">
        <w:rPr>
          <w:rFonts w:ascii="Arial" w:hAnsi="Arial" w:cs="Arial"/>
          <w:b/>
          <w:sz w:val="28"/>
          <w:szCs w:val="28"/>
        </w:rPr>
        <w:t xml:space="preserve"> </w:t>
      </w:r>
    </w:p>
    <w:p w14:paraId="740D206E" w14:textId="77777777" w:rsidR="00C21919" w:rsidRPr="006950D8" w:rsidRDefault="00C21919" w:rsidP="00C21919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383"/>
        <w:gridCol w:w="531"/>
        <w:gridCol w:w="668"/>
        <w:gridCol w:w="1943"/>
        <w:gridCol w:w="3841"/>
        <w:gridCol w:w="877"/>
        <w:gridCol w:w="1378"/>
      </w:tblGrid>
      <w:tr w:rsidR="006950D8" w:rsidRPr="00C21919" w14:paraId="740D2077" w14:textId="77777777" w:rsidTr="00883472">
        <w:tc>
          <w:tcPr>
            <w:tcW w:w="199" w:type="pct"/>
            <w:shd w:val="clear" w:color="auto" w:fill="BFBFBF" w:themeFill="background1" w:themeFillShade="BF"/>
          </w:tcPr>
          <w:p w14:paraId="740D206F" w14:textId="77777777" w:rsidR="00C21919" w:rsidRPr="00C21919" w:rsidRDefault="00C21919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BFBFBF" w:themeFill="background1" w:themeFillShade="BF"/>
          </w:tcPr>
          <w:p w14:paraId="740D2070" w14:textId="77777777" w:rsidR="00C21919" w:rsidRPr="00C21919" w:rsidRDefault="00C21919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1919">
              <w:rPr>
                <w:rFonts w:ascii="Arial" w:hAnsi="Arial" w:cs="Arial"/>
                <w:b/>
                <w:sz w:val="20"/>
                <w:szCs w:val="20"/>
              </w:rPr>
              <w:t>Wo</w:t>
            </w:r>
          </w:p>
        </w:tc>
        <w:tc>
          <w:tcPr>
            <w:tcW w:w="347" w:type="pct"/>
            <w:shd w:val="clear" w:color="auto" w:fill="BFBFBF" w:themeFill="background1" w:themeFillShade="BF"/>
          </w:tcPr>
          <w:p w14:paraId="740D2071" w14:textId="0F0F3820" w:rsidR="00C21919" w:rsidRPr="00C21919" w:rsidRDefault="008E62FF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2711">
              <w:rPr>
                <w:rFonts w:ascii="Arial" w:hAnsi="Arial" w:cs="Arial"/>
                <w:b/>
                <w:sz w:val="12"/>
                <w:szCs w:val="12"/>
              </w:rPr>
              <w:t xml:space="preserve">Anzahl </w:t>
            </w:r>
            <w:r w:rsidR="00A04C30">
              <w:rPr>
                <w:rFonts w:ascii="Arial" w:hAnsi="Arial" w:cs="Arial"/>
                <w:b/>
                <w:sz w:val="12"/>
                <w:szCs w:val="12"/>
              </w:rPr>
              <w:t>HK-</w:t>
            </w:r>
            <w:r w:rsidRPr="00BA2711">
              <w:rPr>
                <w:rFonts w:ascii="Arial" w:hAnsi="Arial" w:cs="Arial"/>
                <w:b/>
                <w:sz w:val="12"/>
                <w:szCs w:val="12"/>
              </w:rPr>
              <w:t>Lektionen</w:t>
            </w:r>
          </w:p>
        </w:tc>
        <w:tc>
          <w:tcPr>
            <w:tcW w:w="1010" w:type="pct"/>
            <w:shd w:val="clear" w:color="auto" w:fill="BFBFBF" w:themeFill="background1" w:themeFillShade="BF"/>
          </w:tcPr>
          <w:p w14:paraId="740D2072" w14:textId="77777777" w:rsidR="00C21919" w:rsidRPr="00C21919" w:rsidRDefault="00C21919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1919">
              <w:rPr>
                <w:rFonts w:ascii="Arial" w:hAnsi="Arial" w:cs="Arial"/>
                <w:b/>
                <w:sz w:val="20"/>
                <w:szCs w:val="20"/>
              </w:rPr>
              <w:t>Themenschwerpunkt</w:t>
            </w:r>
          </w:p>
        </w:tc>
        <w:tc>
          <w:tcPr>
            <w:tcW w:w="1996" w:type="pct"/>
            <w:shd w:val="clear" w:color="auto" w:fill="BFBFBF" w:themeFill="background1" w:themeFillShade="BF"/>
          </w:tcPr>
          <w:p w14:paraId="740D2073" w14:textId="77777777" w:rsidR="00C21919" w:rsidRPr="00C21919" w:rsidRDefault="00C21919" w:rsidP="00634F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1919">
              <w:rPr>
                <w:rFonts w:ascii="Arial" w:hAnsi="Arial" w:cs="Arial"/>
                <w:b/>
                <w:sz w:val="20"/>
                <w:szCs w:val="20"/>
              </w:rPr>
              <w:t>Inhalte</w:t>
            </w:r>
          </w:p>
        </w:tc>
        <w:tc>
          <w:tcPr>
            <w:tcW w:w="456" w:type="pct"/>
            <w:shd w:val="clear" w:color="auto" w:fill="BFBFBF" w:themeFill="background1" w:themeFillShade="BF"/>
          </w:tcPr>
          <w:p w14:paraId="740D2074" w14:textId="77777777" w:rsidR="00C21919" w:rsidRPr="00C21919" w:rsidRDefault="00164936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Lehrmittel</w:t>
            </w:r>
          </w:p>
          <w:p w14:paraId="740D2075" w14:textId="77777777" w:rsidR="00C21919" w:rsidRPr="00C21919" w:rsidRDefault="00C21919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BFBFBF" w:themeFill="background1" w:themeFillShade="BF"/>
          </w:tcPr>
          <w:p w14:paraId="740D2076" w14:textId="77777777" w:rsidR="00C21919" w:rsidRPr="00C21919" w:rsidRDefault="00C21919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1919">
              <w:rPr>
                <w:rFonts w:ascii="Arial" w:hAnsi="Arial" w:cs="Arial"/>
                <w:b/>
                <w:sz w:val="20"/>
                <w:szCs w:val="20"/>
              </w:rPr>
              <w:t>Verortung im LP VS BL</w:t>
            </w:r>
          </w:p>
        </w:tc>
      </w:tr>
      <w:tr w:rsidR="00A32255" w:rsidRPr="00C21919" w14:paraId="740D2081" w14:textId="77777777" w:rsidTr="00883472">
        <w:tc>
          <w:tcPr>
            <w:tcW w:w="199" w:type="pct"/>
            <w:vMerge w:val="restart"/>
            <w:shd w:val="clear" w:color="auto" w:fill="BFBFBF" w:themeFill="background1" w:themeFillShade="BF"/>
            <w:textDirection w:val="btLr"/>
          </w:tcPr>
          <w:p w14:paraId="740D2078" w14:textId="77777777" w:rsidR="00A32255" w:rsidRPr="00C21919" w:rsidRDefault="00A32255" w:rsidP="00C35DD1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Klasse Sekundarschule</w:t>
            </w:r>
          </w:p>
        </w:tc>
        <w:tc>
          <w:tcPr>
            <w:tcW w:w="276" w:type="pct"/>
          </w:tcPr>
          <w:p w14:paraId="740D2079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" w:type="pct"/>
            <w:vMerge w:val="restart"/>
          </w:tcPr>
          <w:p w14:paraId="740D207A" w14:textId="13D52570" w:rsidR="00A32255" w:rsidRPr="00C21919" w:rsidRDefault="007A58CB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0" w:type="pct"/>
            <w:vMerge w:val="restart"/>
          </w:tcPr>
          <w:p w14:paraId="740D207B" w14:textId="7309E7EA" w:rsidR="00A04C30" w:rsidRPr="008E62FF" w:rsidRDefault="00A04C30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Einfacher Wirtschaftskreislauf</w:t>
            </w:r>
          </w:p>
        </w:tc>
        <w:tc>
          <w:tcPr>
            <w:tcW w:w="1996" w:type="pct"/>
            <w:vMerge w:val="restart"/>
          </w:tcPr>
          <w:p w14:paraId="7CF65B70" w14:textId="77777777" w:rsidR="00A04C30" w:rsidRPr="00C21919" w:rsidRDefault="00A04C30" w:rsidP="00A04C3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E62FF">
              <w:rPr>
                <w:rFonts w:ascii="Arial" w:hAnsi="Arial" w:cs="Arial"/>
                <w:color w:val="0070C0"/>
                <w:sz w:val="20"/>
                <w:szCs w:val="20"/>
              </w:rPr>
              <w:t xml:space="preserve">Einfacher </w:t>
            </w:r>
            <w:r w:rsidRPr="00C21919">
              <w:rPr>
                <w:rFonts w:ascii="Arial" w:hAnsi="Arial" w:cs="Arial"/>
                <w:color w:val="0070C0"/>
                <w:sz w:val="20"/>
                <w:szCs w:val="20"/>
              </w:rPr>
              <w:t>Wirtschaftskreislauf</w:t>
            </w:r>
          </w:p>
          <w:p w14:paraId="740D207E" w14:textId="6B054A9A" w:rsidR="00A04C30" w:rsidRPr="00883472" w:rsidRDefault="00A04C30" w:rsidP="00A32255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E62FF">
              <w:rPr>
                <w:rFonts w:ascii="Arial" w:hAnsi="Arial" w:cs="Arial"/>
                <w:sz w:val="20"/>
                <w:szCs w:val="20"/>
              </w:rPr>
              <w:t>Angebot und Nachfrage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beide als </w:t>
            </w:r>
            <w:r w:rsidRPr="00A32255">
              <w:rPr>
                <w:rFonts w:ascii="Arial" w:hAnsi="Arial" w:cs="Arial"/>
                <w:color w:val="0070C0"/>
                <w:sz w:val="20"/>
                <w:szCs w:val="20"/>
              </w:rPr>
              <w:t>Planspiel</w:t>
            </w: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83472">
              <w:rPr>
                <w:rFonts w:ascii="Arial" w:hAnsi="Arial" w:cs="Arial"/>
                <w:color w:val="0070C0"/>
                <w:sz w:val="20"/>
                <w:szCs w:val="20"/>
              </w:rPr>
              <w:t>mit Einbau von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Produktionsprozess (Pausenkiosk), </w:t>
            </w:r>
            <w:r w:rsidRPr="00C21919">
              <w:rPr>
                <w:rFonts w:ascii="Arial" w:hAnsi="Arial" w:cs="Arial"/>
                <w:color w:val="0070C0"/>
                <w:sz w:val="20"/>
                <w:szCs w:val="20"/>
              </w:rPr>
              <w:t>Nachhaltigkeit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(Konservieren), </w:t>
            </w:r>
            <w:r w:rsidRPr="00C21919">
              <w:rPr>
                <w:rFonts w:ascii="Arial" w:hAnsi="Arial" w:cs="Arial"/>
                <w:color w:val="0070C0"/>
                <w:sz w:val="20"/>
                <w:szCs w:val="20"/>
              </w:rPr>
              <w:t>Produktionsweise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n (manuelle vs. industrielle Herstellung)</w:t>
            </w:r>
          </w:p>
        </w:tc>
        <w:tc>
          <w:tcPr>
            <w:tcW w:w="456" w:type="pct"/>
            <w:vMerge w:val="restart"/>
          </w:tcPr>
          <w:p w14:paraId="740D207F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</w:tcPr>
          <w:p w14:paraId="10457639" w14:textId="53D5288C" w:rsidR="007A58CB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</w:t>
            </w:r>
            <w:r w:rsidRPr="006950D8">
              <w:rPr>
                <w:rFonts w:ascii="Arial" w:hAnsi="Arial" w:cs="Arial"/>
                <w:sz w:val="20"/>
                <w:szCs w:val="20"/>
              </w:rPr>
              <w:t>2.1.a</w:t>
            </w:r>
            <w:r>
              <w:rPr>
                <w:rFonts w:ascii="Arial" w:hAnsi="Arial" w:cs="Arial"/>
                <w:sz w:val="20"/>
                <w:szCs w:val="20"/>
              </w:rPr>
              <w:t>+b</w:t>
            </w:r>
          </w:p>
          <w:p w14:paraId="740D2080" w14:textId="767BE6B9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255" w:rsidRPr="00C21919" w14:paraId="740D2089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82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83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7" w:type="pct"/>
            <w:vMerge/>
          </w:tcPr>
          <w:p w14:paraId="740D2084" w14:textId="2C9BAA5D" w:rsidR="00A32255" w:rsidRPr="00C21919" w:rsidRDefault="00A32255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85" w14:textId="613D415D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86" w14:textId="3154E888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87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88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255" w:rsidRPr="00C21919" w14:paraId="740D2091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8A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8B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7" w:type="pct"/>
            <w:vMerge/>
          </w:tcPr>
          <w:p w14:paraId="740D208C" w14:textId="51D9D7C6" w:rsidR="00A32255" w:rsidRPr="00C21919" w:rsidRDefault="00A32255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8D" w14:textId="3748905F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8E" w14:textId="231AE685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8F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90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255" w:rsidRPr="00C21919" w14:paraId="740D209C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92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93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7" w:type="pct"/>
            <w:vMerge/>
          </w:tcPr>
          <w:p w14:paraId="740D2094" w14:textId="2FAC15CE" w:rsidR="00A32255" w:rsidRPr="00C21919" w:rsidRDefault="00A32255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95" w14:textId="2F516126" w:rsidR="00A32255" w:rsidRPr="008E62FF" w:rsidRDefault="00A32255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98" w14:textId="3C06221E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99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9B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255" w:rsidRPr="00C21919" w14:paraId="740D20A4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9D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9E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7" w:type="pct"/>
            <w:vMerge/>
          </w:tcPr>
          <w:p w14:paraId="740D209F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A0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A1" w14:textId="77777777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A2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A3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255" w:rsidRPr="00C21919" w14:paraId="740D20AC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A5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A6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7" w:type="pct"/>
            <w:vMerge/>
          </w:tcPr>
          <w:p w14:paraId="740D20A7" w14:textId="77777777" w:rsidR="00A32255" w:rsidRPr="00C21919" w:rsidRDefault="00A32255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A8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A9" w14:textId="77777777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AA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AB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255" w:rsidRPr="00C21919" w14:paraId="740D20B0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AD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AE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7" w:type="pct"/>
            <w:vMerge/>
          </w:tcPr>
          <w:p w14:paraId="52A9B5E4" w14:textId="77777777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53B3CB49" w14:textId="77777777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338A9918" w14:textId="77777777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672004EF" w14:textId="77777777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AF" w14:textId="07A7FD36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255" w:rsidRPr="00C21919" w14:paraId="740D20B3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0B1" w14:textId="77777777" w:rsidR="00A32255" w:rsidRPr="00C21919" w:rsidRDefault="00A32255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6"/>
            <w:shd w:val="clear" w:color="auto" w:fill="BFBFBF" w:themeFill="background1" w:themeFillShade="BF"/>
          </w:tcPr>
          <w:p w14:paraId="740D20B2" w14:textId="77777777" w:rsidR="00A32255" w:rsidRPr="00C21919" w:rsidRDefault="00A32255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Herbstferien</w:t>
            </w:r>
          </w:p>
        </w:tc>
      </w:tr>
      <w:tr w:rsidR="007A58CB" w:rsidRPr="00C21919" w14:paraId="740D20C1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B4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B5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7" w:type="pct"/>
            <w:vMerge w:val="restart"/>
          </w:tcPr>
          <w:p w14:paraId="740D20B6" w14:textId="0A4F32F5" w:rsidR="007A58CB" w:rsidRPr="006950D8" w:rsidRDefault="007A58CB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 w:val="restart"/>
          </w:tcPr>
          <w:p w14:paraId="740D20B7" w14:textId="3111F6E8" w:rsidR="007A58CB" w:rsidRPr="008E62FF" w:rsidRDefault="007A58CB" w:rsidP="00634F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 w:val="restart"/>
          </w:tcPr>
          <w:p w14:paraId="740D20BC" w14:textId="77777777" w:rsidR="007A58CB" w:rsidRPr="00C21919" w:rsidRDefault="007A58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56" w:type="pct"/>
            <w:vMerge w:val="restart"/>
          </w:tcPr>
          <w:p w14:paraId="740D20BD" w14:textId="77777777" w:rsidR="007A58CB" w:rsidRPr="006950D8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</w:tcPr>
          <w:p w14:paraId="740D20C0" w14:textId="1DE17B86" w:rsidR="007A58CB" w:rsidRPr="006950D8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0C9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C2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C3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7" w:type="pct"/>
            <w:vMerge/>
          </w:tcPr>
          <w:p w14:paraId="740D20C4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C5" w14:textId="77777777" w:rsidR="007A58CB" w:rsidRPr="00C21919" w:rsidRDefault="007A58CB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C6" w14:textId="77777777" w:rsidR="007A58CB" w:rsidRPr="00C21919" w:rsidRDefault="007A58CB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C7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C8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0D1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CA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CB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7" w:type="pct"/>
            <w:vMerge/>
          </w:tcPr>
          <w:p w14:paraId="740D20CC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CD" w14:textId="77777777" w:rsidR="007A58CB" w:rsidRPr="00C21919" w:rsidRDefault="007A58CB" w:rsidP="00634F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CE" w14:textId="77777777" w:rsidR="007A58CB" w:rsidRPr="00C21919" w:rsidRDefault="007A58CB" w:rsidP="00634F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CF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D0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0D9" w14:textId="77777777" w:rsidTr="007A58CB">
        <w:tc>
          <w:tcPr>
            <w:tcW w:w="199" w:type="pct"/>
            <w:vMerge/>
            <w:shd w:val="clear" w:color="auto" w:fill="BFBFBF" w:themeFill="background1" w:themeFillShade="BF"/>
          </w:tcPr>
          <w:p w14:paraId="740D20D2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D3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25" w:type="pct"/>
            <w:gridSpan w:val="5"/>
          </w:tcPr>
          <w:p w14:paraId="740D20D8" w14:textId="3ABCCEA3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Reserve / eigene Themen</w:t>
            </w:r>
          </w:p>
        </w:tc>
      </w:tr>
      <w:tr w:rsidR="007A58CB" w:rsidRPr="00C21919" w14:paraId="63AB74A2" w14:textId="77777777" w:rsidTr="007A58CB">
        <w:tc>
          <w:tcPr>
            <w:tcW w:w="199" w:type="pct"/>
            <w:vMerge/>
            <w:shd w:val="clear" w:color="auto" w:fill="BFBFBF" w:themeFill="background1" w:themeFillShade="BF"/>
          </w:tcPr>
          <w:p w14:paraId="78C06E34" w14:textId="7777777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0950B55F" w14:textId="517B4FC7" w:rsidR="007A58CB" w:rsidRPr="00C21919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25" w:type="pct"/>
            <w:gridSpan w:val="5"/>
          </w:tcPr>
          <w:p w14:paraId="784AABBD" w14:textId="5F916A59" w:rsidR="007A58CB" w:rsidRDefault="007A58CB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Reserve / eigene Themen</w:t>
            </w:r>
          </w:p>
        </w:tc>
      </w:tr>
      <w:tr w:rsidR="007A58CB" w:rsidRPr="00C21919" w14:paraId="740D20E9" w14:textId="77777777" w:rsidTr="00883472">
        <w:trPr>
          <w:trHeight w:val="41"/>
        </w:trPr>
        <w:tc>
          <w:tcPr>
            <w:tcW w:w="199" w:type="pct"/>
            <w:vMerge/>
            <w:shd w:val="clear" w:color="auto" w:fill="BFBFBF" w:themeFill="background1" w:themeFillShade="BF"/>
          </w:tcPr>
          <w:p w14:paraId="740D20E2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E3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7" w:type="pct"/>
            <w:vMerge w:val="restart"/>
          </w:tcPr>
          <w:p w14:paraId="740D20E4" w14:textId="6846EDCD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0" w:type="pct"/>
            <w:vMerge w:val="restart"/>
          </w:tcPr>
          <w:p w14:paraId="2678DE3F" w14:textId="77777777" w:rsidR="007A58CB" w:rsidRDefault="007A58CB" w:rsidP="007A5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62FF">
              <w:rPr>
                <w:rFonts w:ascii="Arial" w:hAnsi="Arial" w:cs="Arial"/>
                <w:b/>
                <w:sz w:val="20"/>
                <w:szCs w:val="20"/>
              </w:rPr>
              <w:t>Umgang mit Geld</w:t>
            </w:r>
          </w:p>
          <w:p w14:paraId="740D20E5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 w:val="restart"/>
          </w:tcPr>
          <w:p w14:paraId="0ED91924" w14:textId="16FDB228" w:rsidR="007E2BED" w:rsidRPr="00A243EB" w:rsidRDefault="007E2BED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Z.B. in Form von </w:t>
            </w:r>
            <w:r w:rsidRPr="00A32255">
              <w:rPr>
                <w:rFonts w:ascii="Arial" w:hAnsi="Arial" w:cs="Arial"/>
                <w:color w:val="0070C0"/>
                <w:sz w:val="20"/>
                <w:szCs w:val="20"/>
              </w:rPr>
              <w:t xml:space="preserve"> Planspiel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mit WG-Gründung</w:t>
            </w:r>
          </w:p>
          <w:p w14:paraId="375881B1" w14:textId="38040FA6" w:rsidR="007A58CB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E62FF">
              <w:rPr>
                <w:rFonts w:ascii="Arial" w:hAnsi="Arial" w:cs="Arial"/>
                <w:sz w:val="20"/>
                <w:szCs w:val="20"/>
              </w:rPr>
              <w:t>Lebensführungskosten</w:t>
            </w:r>
          </w:p>
          <w:p w14:paraId="597428FC" w14:textId="77777777" w:rsidR="007A58CB" w:rsidRPr="002605E5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21919">
              <w:rPr>
                <w:rFonts w:ascii="Arial" w:hAnsi="Arial" w:cs="Arial"/>
                <w:sz w:val="20"/>
                <w:szCs w:val="20"/>
              </w:rPr>
              <w:t>Budget</w:t>
            </w:r>
          </w:p>
          <w:p w14:paraId="740D20E6" w14:textId="3DDB1230" w:rsidR="007A58CB" w:rsidRPr="007E2BED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E62FF">
              <w:rPr>
                <w:rFonts w:ascii="Arial" w:hAnsi="Arial" w:cs="Arial"/>
                <w:sz w:val="20"/>
                <w:szCs w:val="20"/>
              </w:rPr>
              <w:t xml:space="preserve">Formen </w:t>
            </w:r>
            <w:r w:rsidRPr="00C21919">
              <w:rPr>
                <w:rFonts w:ascii="Arial" w:hAnsi="Arial" w:cs="Arial"/>
                <w:sz w:val="20"/>
                <w:szCs w:val="20"/>
              </w:rPr>
              <w:t>Zahlungsverkehr</w:t>
            </w:r>
          </w:p>
        </w:tc>
        <w:tc>
          <w:tcPr>
            <w:tcW w:w="456" w:type="pct"/>
            <w:vMerge w:val="restart"/>
          </w:tcPr>
          <w:p w14:paraId="740D20E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</w:tcPr>
          <w:p w14:paraId="740D20E8" w14:textId="16EE3171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</w:t>
            </w:r>
            <w:r w:rsidRPr="00C21919">
              <w:rPr>
                <w:rFonts w:ascii="Arial" w:hAnsi="Arial" w:cs="Arial"/>
                <w:sz w:val="20"/>
                <w:szCs w:val="20"/>
              </w:rPr>
              <w:t>2.3.a-e</w:t>
            </w:r>
          </w:p>
        </w:tc>
      </w:tr>
      <w:tr w:rsidR="007A58CB" w:rsidRPr="00C21919" w14:paraId="740D20F4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EA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E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7" w:type="pct"/>
            <w:vMerge/>
          </w:tcPr>
          <w:p w14:paraId="740D20EC" w14:textId="450416F9" w:rsidR="007A58CB" w:rsidRPr="006950D8" w:rsidRDefault="007A58CB" w:rsidP="007A5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ED" w14:textId="32E3C3ED" w:rsidR="007A58CB" w:rsidRPr="008E62FF" w:rsidRDefault="007A58CB" w:rsidP="007A5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F1" w14:textId="3FC00695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F2" w14:textId="77777777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F3" w14:textId="0EDEDAC3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0FC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F5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F6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7" w:type="pct"/>
            <w:vMerge/>
          </w:tcPr>
          <w:p w14:paraId="740D20F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0F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0F9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0FA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0F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04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0F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0FE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7" w:type="pct"/>
            <w:vMerge/>
          </w:tcPr>
          <w:p w14:paraId="740D20FF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0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0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02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03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1B533191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1105183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0B7DD663" w14:textId="061E628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7" w:type="pct"/>
            <w:vMerge/>
          </w:tcPr>
          <w:p w14:paraId="75964B7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21DAC4BE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60BA67B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6A28D3C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3B5086E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0F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10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0D210E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Weihnachtsferien</w:t>
            </w:r>
          </w:p>
        </w:tc>
      </w:tr>
      <w:tr w:rsidR="007A58CB" w:rsidRPr="00C21919" w14:paraId="740D211B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1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1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7" w:type="pct"/>
            <w:vMerge w:val="restart"/>
          </w:tcPr>
          <w:p w14:paraId="740D2112" w14:textId="6E4C85B0" w:rsidR="007A58CB" w:rsidRPr="006950D8" w:rsidRDefault="007A58CB" w:rsidP="007A5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 w:val="restart"/>
          </w:tcPr>
          <w:p w14:paraId="740D2113" w14:textId="08B1B21E" w:rsidR="007A58CB" w:rsidRPr="008E62FF" w:rsidRDefault="007A58CB" w:rsidP="007A5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 w:val="restart"/>
          </w:tcPr>
          <w:p w14:paraId="5061A025" w14:textId="4C4994B7" w:rsidR="007E2BED" w:rsidRDefault="007E2BED" w:rsidP="007A58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21919">
              <w:rPr>
                <w:rFonts w:ascii="Arial" w:hAnsi="Arial" w:cs="Arial"/>
                <w:sz w:val="20"/>
                <w:szCs w:val="20"/>
              </w:rPr>
              <w:t>Verschuldung</w:t>
            </w:r>
            <w:r>
              <w:rPr>
                <w:rFonts w:ascii="Arial" w:hAnsi="Arial" w:cs="Arial"/>
                <w:sz w:val="20"/>
                <w:szCs w:val="20"/>
              </w:rPr>
              <w:t>, Verantwortung</w:t>
            </w:r>
          </w:p>
          <w:p w14:paraId="740D2116" w14:textId="5CDC56C5" w:rsidR="007A58CB" w:rsidRPr="007E2BED" w:rsidRDefault="007E2BED" w:rsidP="007A58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83472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proofErr w:type="spellStart"/>
            <w:r w:rsidRPr="00883472">
              <w:rPr>
                <w:rFonts w:ascii="Arial" w:hAnsi="Arial" w:cs="Arial"/>
                <w:color w:val="0070C0"/>
                <w:sz w:val="20"/>
                <w:szCs w:val="20"/>
              </w:rPr>
              <w:t>Foodwaste</w:t>
            </w:r>
            <w:proofErr w:type="spell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und Resteverwertung</w:t>
            </w:r>
            <w:r w:rsidRPr="00883472">
              <w:rPr>
                <w:rFonts w:ascii="Arial" w:hAnsi="Arial" w:cs="Arial"/>
                <w:color w:val="0070C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Kochen mit Vorrat, Mittagessen ausser Haus, Einweihungsparty)</w:t>
            </w:r>
          </w:p>
        </w:tc>
        <w:tc>
          <w:tcPr>
            <w:tcW w:w="456" w:type="pct"/>
            <w:vMerge w:val="restart"/>
          </w:tcPr>
          <w:p w14:paraId="740D2117" w14:textId="77777777" w:rsidR="007A58CB" w:rsidRPr="007E2BED" w:rsidRDefault="007A58CB" w:rsidP="007A58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</w:tcPr>
          <w:p w14:paraId="740D211A" w14:textId="3BC4956F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23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1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1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7" w:type="pct"/>
            <w:vMerge/>
          </w:tcPr>
          <w:p w14:paraId="740D211E" w14:textId="77777777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1F" w14:textId="77777777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2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2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22" w14:textId="77777777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2B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24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14:paraId="740D2125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7" w:type="pct"/>
            <w:vMerge/>
          </w:tcPr>
          <w:p w14:paraId="740D2126" w14:textId="77777777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27" w14:textId="77777777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2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29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2A" w14:textId="77777777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36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2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</w:tcBorders>
          </w:tcPr>
          <w:p w14:paraId="740D212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7" w:type="pct"/>
            <w:vMerge/>
          </w:tcPr>
          <w:p w14:paraId="740D212E" w14:textId="43BC1529" w:rsidR="007A58CB" w:rsidRPr="006950D8" w:rsidRDefault="007A58CB" w:rsidP="007A5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30" w14:textId="17C034F3" w:rsidR="007A58CB" w:rsidRPr="008E62FF" w:rsidRDefault="007A58CB" w:rsidP="007A5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33" w14:textId="2184994B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34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35" w14:textId="6BE48F27" w:rsidR="007A58CB" w:rsidRPr="006950D8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3E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3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3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7" w:type="pct"/>
            <w:vMerge/>
          </w:tcPr>
          <w:p w14:paraId="740D2139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3A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3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3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3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2051E30B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0A5820D2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1EFBFEC" w14:textId="20017830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25" w:type="pct"/>
            <w:gridSpan w:val="5"/>
          </w:tcPr>
          <w:p w14:paraId="15A2C450" w14:textId="012CDF3D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Reserve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/ eigene Themen</w:t>
            </w:r>
          </w:p>
        </w:tc>
      </w:tr>
      <w:tr w:rsidR="007A58CB" w:rsidRPr="00C21919" w14:paraId="740D214A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14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4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25" w:type="pct"/>
            <w:gridSpan w:val="5"/>
          </w:tcPr>
          <w:p w14:paraId="740D2149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Reserve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/ eigene Themen</w:t>
            </w:r>
          </w:p>
        </w:tc>
      </w:tr>
      <w:tr w:rsidR="007A58CB" w:rsidRPr="00C21919" w14:paraId="740D214D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14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6"/>
            <w:shd w:val="clear" w:color="auto" w:fill="BFBFBF" w:themeFill="background1" w:themeFillShade="BF"/>
          </w:tcPr>
          <w:p w14:paraId="740D214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Sportferien</w:t>
            </w:r>
          </w:p>
        </w:tc>
      </w:tr>
      <w:tr w:rsidR="007A58CB" w:rsidRPr="00C21919" w14:paraId="740D2156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4E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4F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7" w:type="pct"/>
            <w:vMerge w:val="restart"/>
          </w:tcPr>
          <w:p w14:paraId="740D2150" w14:textId="7BB234DC" w:rsidR="007A58CB" w:rsidRPr="00C21919" w:rsidRDefault="007A58CB" w:rsidP="007A5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0" w:type="pct"/>
            <w:vMerge w:val="restart"/>
          </w:tcPr>
          <w:p w14:paraId="740D2151" w14:textId="4702AFF5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62FF">
              <w:rPr>
                <w:rFonts w:ascii="Arial" w:hAnsi="Arial" w:cs="Arial"/>
                <w:b/>
                <w:sz w:val="20"/>
                <w:szCs w:val="20"/>
              </w:rPr>
              <w:t>Soziale, rechtliche und ökonomische Aspekte im Alltag</w:t>
            </w:r>
          </w:p>
        </w:tc>
        <w:tc>
          <w:tcPr>
            <w:tcW w:w="1996" w:type="pct"/>
            <w:vMerge w:val="restart"/>
          </w:tcPr>
          <w:p w14:paraId="31A6FC23" w14:textId="7726D6B7" w:rsidR="007E2BED" w:rsidRPr="00A243EB" w:rsidRDefault="007E2BED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Z.B. in Form von </w:t>
            </w:r>
            <w:r w:rsidRPr="00A32255">
              <w:rPr>
                <w:rFonts w:ascii="Arial" w:hAnsi="Arial" w:cs="Arial"/>
                <w:color w:val="0070C0"/>
                <w:sz w:val="20"/>
                <w:szCs w:val="20"/>
              </w:rPr>
              <w:t xml:space="preserve"> Planspiel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14:paraId="608D6644" w14:textId="23F2B8C4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Miet- und Kaufvertrag</w:t>
            </w:r>
          </w:p>
          <w:p w14:paraId="2B992C2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21919">
              <w:rPr>
                <w:rFonts w:ascii="Arial" w:hAnsi="Arial" w:cs="Arial"/>
                <w:sz w:val="20"/>
                <w:szCs w:val="20"/>
              </w:rPr>
              <w:t>Vorsorge</w:t>
            </w:r>
            <w:r>
              <w:rPr>
                <w:rFonts w:ascii="Arial" w:hAnsi="Arial" w:cs="Arial"/>
                <w:sz w:val="20"/>
                <w:szCs w:val="20"/>
              </w:rPr>
              <w:t>, Steuern</w:t>
            </w:r>
          </w:p>
          <w:p w14:paraId="740D2153" w14:textId="44AED7A2" w:rsidR="007A58CB" w:rsidRPr="00883472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62FF">
              <w:rPr>
                <w:rFonts w:ascii="Arial" w:hAnsi="Arial" w:cs="Arial"/>
                <w:color w:val="FF0000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21919">
              <w:rPr>
                <w:rFonts w:ascii="Arial" w:hAnsi="Arial" w:cs="Arial"/>
                <w:sz w:val="20"/>
                <w:szCs w:val="20"/>
              </w:rPr>
              <w:t>Versicherunge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56" w:type="pct"/>
            <w:vMerge w:val="restart"/>
          </w:tcPr>
          <w:p w14:paraId="740D2154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</w:tcPr>
          <w:p w14:paraId="740D2155" w14:textId="3A45FAEB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</w:t>
            </w:r>
            <w:r w:rsidRPr="00C21919">
              <w:rPr>
                <w:rFonts w:ascii="Arial" w:hAnsi="Arial" w:cs="Arial"/>
                <w:sz w:val="20"/>
                <w:szCs w:val="20"/>
              </w:rPr>
              <w:t>5.2.a</w:t>
            </w:r>
            <w:r>
              <w:rPr>
                <w:rFonts w:ascii="Arial" w:hAnsi="Arial" w:cs="Arial"/>
                <w:sz w:val="20"/>
                <w:szCs w:val="20"/>
              </w:rPr>
              <w:t>+c+</w:t>
            </w:r>
            <w:r w:rsidRPr="00C21919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A58CB" w:rsidRPr="00C21919" w14:paraId="740D215E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5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5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7" w:type="pct"/>
            <w:vMerge/>
          </w:tcPr>
          <w:p w14:paraId="740D2159" w14:textId="77777777" w:rsidR="007A58CB" w:rsidRPr="00C21919" w:rsidRDefault="007A58CB" w:rsidP="007A5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5A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5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5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5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66" w14:textId="77777777" w:rsidTr="00883472">
        <w:trPr>
          <w:trHeight w:val="82"/>
        </w:trPr>
        <w:tc>
          <w:tcPr>
            <w:tcW w:w="199" w:type="pct"/>
            <w:vMerge/>
            <w:shd w:val="clear" w:color="auto" w:fill="BFBFBF" w:themeFill="background1" w:themeFillShade="BF"/>
          </w:tcPr>
          <w:p w14:paraId="740D215F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6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7" w:type="pct"/>
            <w:vMerge/>
          </w:tcPr>
          <w:p w14:paraId="740D2161" w14:textId="77777777" w:rsidR="007A58CB" w:rsidRPr="00C21919" w:rsidRDefault="007A58CB" w:rsidP="007A5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62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63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64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65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46E93536" w14:textId="77777777" w:rsidTr="00883472">
        <w:trPr>
          <w:trHeight w:val="81"/>
        </w:trPr>
        <w:tc>
          <w:tcPr>
            <w:tcW w:w="199" w:type="pct"/>
            <w:vMerge/>
            <w:shd w:val="clear" w:color="auto" w:fill="BFBFBF" w:themeFill="background1" w:themeFillShade="BF"/>
          </w:tcPr>
          <w:p w14:paraId="1BF4D00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19DE087F" w14:textId="439CFE5E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47" w:type="pct"/>
            <w:vMerge/>
          </w:tcPr>
          <w:p w14:paraId="75F8A316" w14:textId="77777777" w:rsidR="007A58CB" w:rsidRPr="00C21919" w:rsidRDefault="007A58CB" w:rsidP="007A5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5E95709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260E06F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032EC41F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3426932F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69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16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6"/>
            <w:shd w:val="clear" w:color="auto" w:fill="BFBFBF" w:themeFill="background1" w:themeFillShade="BF"/>
          </w:tcPr>
          <w:p w14:paraId="740D216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Frühlingsferien</w:t>
            </w:r>
          </w:p>
        </w:tc>
      </w:tr>
      <w:tr w:rsidR="007A58CB" w:rsidRPr="00C21919" w14:paraId="740D2172" w14:textId="77777777" w:rsidTr="00883472">
        <w:trPr>
          <w:trHeight w:val="137"/>
        </w:trPr>
        <w:tc>
          <w:tcPr>
            <w:tcW w:w="199" w:type="pct"/>
            <w:vMerge/>
            <w:shd w:val="clear" w:color="auto" w:fill="BFBFBF" w:themeFill="background1" w:themeFillShade="BF"/>
          </w:tcPr>
          <w:p w14:paraId="740D216A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6B" w14:textId="2B5757B0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47" w:type="pct"/>
            <w:vMerge w:val="restart"/>
          </w:tcPr>
          <w:p w14:paraId="740D216C" w14:textId="77777777" w:rsidR="007A58CB" w:rsidRPr="00C21919" w:rsidRDefault="007A58CB" w:rsidP="007A58CB">
            <w:pPr>
              <w:tabs>
                <w:tab w:val="left" w:pos="7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 w:val="restart"/>
          </w:tcPr>
          <w:p w14:paraId="740D216D" w14:textId="7FA5A3AE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 w:val="restart"/>
          </w:tcPr>
          <w:p w14:paraId="740D216F" w14:textId="1AA4D85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3472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7E2BED">
              <w:rPr>
                <w:rFonts w:ascii="Arial" w:hAnsi="Arial" w:cs="Arial"/>
                <w:color w:val="0070C0"/>
                <w:sz w:val="20"/>
                <w:szCs w:val="20"/>
              </w:rPr>
              <w:t>WG-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Wohnung suchen, </w:t>
            </w:r>
            <w:r w:rsidR="007E2BED">
              <w:rPr>
                <w:rFonts w:ascii="Arial" w:hAnsi="Arial" w:cs="Arial"/>
                <w:color w:val="0070C0"/>
                <w:sz w:val="20"/>
                <w:szCs w:val="20"/>
              </w:rPr>
              <w:t>dafür Mietvertrag und Versicherungen abschliessen, Zimmeraufteilung und Budgetplanung)</w:t>
            </w:r>
          </w:p>
        </w:tc>
        <w:tc>
          <w:tcPr>
            <w:tcW w:w="456" w:type="pct"/>
            <w:vMerge w:val="restart"/>
          </w:tcPr>
          <w:p w14:paraId="740D217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 w:val="restart"/>
          </w:tcPr>
          <w:p w14:paraId="740D2171" w14:textId="1E6FF863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82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7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7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7" w:type="pct"/>
            <w:vMerge/>
          </w:tcPr>
          <w:p w14:paraId="740D217D" w14:textId="77777777" w:rsidR="007A58CB" w:rsidRPr="00C21919" w:rsidRDefault="007A58CB" w:rsidP="007A58CB">
            <w:pPr>
              <w:tabs>
                <w:tab w:val="left" w:pos="7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7E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7F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8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8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86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83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84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47" w:type="pct"/>
            <w:vMerge/>
          </w:tcPr>
          <w:p w14:paraId="6802A3A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484DB65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685995BA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4FD1E426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85" w14:textId="527184DB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8A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8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8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47" w:type="pct"/>
            <w:vMerge/>
          </w:tcPr>
          <w:p w14:paraId="7A6CF44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40E53931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34CFD329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23E494E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89" w14:textId="3F59FDDE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96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8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8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7" w:type="pct"/>
            <w:vMerge/>
          </w:tcPr>
          <w:p w14:paraId="740D218D" w14:textId="49527729" w:rsidR="007A58CB" w:rsidRPr="00C21919" w:rsidRDefault="007A58CB" w:rsidP="007A58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8E" w14:textId="5EB53A9A" w:rsidR="007A58CB" w:rsidRPr="008E62FF" w:rsidRDefault="007A58CB" w:rsidP="007A5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93" w14:textId="35D5A7A6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94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95" w14:textId="78ADB000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9E" w14:textId="77777777" w:rsidTr="00883472">
        <w:tc>
          <w:tcPr>
            <w:tcW w:w="199" w:type="pct"/>
            <w:vMerge/>
            <w:shd w:val="clear" w:color="auto" w:fill="BFBFBF" w:themeFill="background1" w:themeFillShade="BF"/>
          </w:tcPr>
          <w:p w14:paraId="740D219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9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47" w:type="pct"/>
            <w:vMerge/>
          </w:tcPr>
          <w:p w14:paraId="740D2199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vMerge/>
          </w:tcPr>
          <w:p w14:paraId="740D219A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pct"/>
            <w:vMerge/>
          </w:tcPr>
          <w:p w14:paraId="740D219B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pct"/>
            <w:vMerge/>
          </w:tcPr>
          <w:p w14:paraId="740D219C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14:paraId="740D219D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8CB" w:rsidRPr="00C21919" w14:paraId="740D21A6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19F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A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525" w:type="pct"/>
            <w:gridSpan w:val="5"/>
          </w:tcPr>
          <w:p w14:paraId="740D21A5" w14:textId="57DB0F91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Reserve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/ eigene Themen</w:t>
            </w:r>
          </w:p>
        </w:tc>
      </w:tr>
      <w:tr w:rsidR="007A58CB" w:rsidRPr="00C21919" w14:paraId="740D21AE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1A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A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525" w:type="pct"/>
            <w:gridSpan w:val="5"/>
          </w:tcPr>
          <w:p w14:paraId="740D21AD" w14:textId="09F116E1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Reserve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/ eigene Themen</w:t>
            </w:r>
          </w:p>
        </w:tc>
      </w:tr>
      <w:tr w:rsidR="007A58CB" w:rsidRPr="00C21919" w14:paraId="740D21B6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1AF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</w:tcPr>
          <w:p w14:paraId="740D21B0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525" w:type="pct"/>
            <w:gridSpan w:val="5"/>
          </w:tcPr>
          <w:p w14:paraId="740D21B5" w14:textId="01076A1E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Reserve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/ eigene Themen</w:t>
            </w:r>
          </w:p>
        </w:tc>
      </w:tr>
      <w:tr w:rsidR="007A58CB" w:rsidRPr="00C21919" w14:paraId="740D21B9" w14:textId="77777777" w:rsidTr="00A32255">
        <w:tc>
          <w:tcPr>
            <w:tcW w:w="199" w:type="pct"/>
            <w:vMerge/>
            <w:shd w:val="clear" w:color="auto" w:fill="BFBFBF" w:themeFill="background1" w:themeFillShade="BF"/>
          </w:tcPr>
          <w:p w14:paraId="740D21B7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6"/>
            <w:shd w:val="clear" w:color="auto" w:fill="BFBFBF" w:themeFill="background1" w:themeFillShade="BF"/>
          </w:tcPr>
          <w:p w14:paraId="740D21B8" w14:textId="77777777" w:rsidR="007A58CB" w:rsidRPr="00C21919" w:rsidRDefault="007A58CB" w:rsidP="007A5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919">
              <w:rPr>
                <w:rFonts w:ascii="Arial" w:hAnsi="Arial" w:cs="Arial"/>
                <w:sz w:val="20"/>
                <w:szCs w:val="20"/>
              </w:rPr>
              <w:t>Sommerferien</w:t>
            </w:r>
          </w:p>
        </w:tc>
      </w:tr>
    </w:tbl>
    <w:p w14:paraId="740D21BC" w14:textId="7BCC0D56" w:rsidR="00C21919" w:rsidRPr="00C21919" w:rsidRDefault="006950D8" w:rsidP="008834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77DE">
        <w:rPr>
          <w:rFonts w:ascii="Arial" w:hAnsi="Arial" w:cs="Arial"/>
          <w:sz w:val="20"/>
          <w:szCs w:val="20"/>
        </w:rPr>
        <w:t xml:space="preserve">Reserve: </w:t>
      </w:r>
      <w:r w:rsidR="002A5E77">
        <w:rPr>
          <w:rFonts w:ascii="Arial" w:hAnsi="Arial" w:cs="Arial"/>
          <w:sz w:val="20"/>
          <w:szCs w:val="20"/>
        </w:rPr>
        <w:t>7</w:t>
      </w:r>
      <w:r w:rsidR="00A32255">
        <w:rPr>
          <w:rFonts w:ascii="Arial" w:hAnsi="Arial" w:cs="Arial"/>
          <w:sz w:val="20"/>
          <w:szCs w:val="20"/>
        </w:rPr>
        <w:t xml:space="preserve"> Lektionen pro Halbklasse für eigene Schwerpunktlegungen, Vertiefung oder Bearbeitung der nicht grundsätzlich verbindlichen Kompetenzen</w:t>
      </w:r>
      <w:r w:rsidR="002A5E77">
        <w:rPr>
          <w:rFonts w:ascii="Arial" w:hAnsi="Arial" w:cs="Arial"/>
        </w:rPr>
        <w:t xml:space="preserve">. </w:t>
      </w:r>
      <w:r w:rsidR="00A32255">
        <w:rPr>
          <w:rFonts w:ascii="Arial" w:hAnsi="Arial" w:cs="Arial"/>
          <w:sz w:val="20"/>
          <w:szCs w:val="20"/>
        </w:rPr>
        <w:t xml:space="preserve">Inhalte, die einer praktischen Umsetzung bedürfen, sind </w:t>
      </w:r>
      <w:r w:rsidR="00A32255">
        <w:rPr>
          <w:rFonts w:ascii="Arial" w:hAnsi="Arial" w:cs="Arial"/>
          <w:color w:val="0070C0"/>
          <w:sz w:val="20"/>
          <w:szCs w:val="20"/>
        </w:rPr>
        <w:t xml:space="preserve">blau </w:t>
      </w:r>
      <w:r w:rsidR="00A32255">
        <w:rPr>
          <w:rFonts w:ascii="Arial" w:hAnsi="Arial" w:cs="Arial"/>
          <w:sz w:val="20"/>
          <w:szCs w:val="20"/>
        </w:rPr>
        <w:t>ausgewiesen.</w:t>
      </w:r>
    </w:p>
    <w:sectPr w:rsidR="00C21919" w:rsidRPr="00C21919" w:rsidSect="000F72C9">
      <w:headerReference w:type="default" r:id="rId11"/>
      <w:footerReference w:type="default" r:id="rId12"/>
      <w:headerReference w:type="first" r:id="rId13"/>
      <w:type w:val="continuous"/>
      <w:pgSz w:w="11900" w:h="16840" w:code="9"/>
      <w:pgMar w:top="1560" w:right="851" w:bottom="1418" w:left="1418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49C04" w14:textId="77777777" w:rsidR="00F9371A" w:rsidRDefault="00F9371A" w:rsidP="00CE1DA8">
      <w:r>
        <w:separator/>
      </w:r>
    </w:p>
  </w:endnote>
  <w:endnote w:type="continuationSeparator" w:id="0">
    <w:p w14:paraId="2D625946" w14:textId="77777777" w:rsidR="00F9371A" w:rsidRDefault="00F9371A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0F72C9" w:rsidRPr="00B53834" w14:paraId="740D21C3" w14:textId="77777777" w:rsidTr="000F72C9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740D21C2" w14:textId="77777777" w:rsidR="000F72C9" w:rsidRPr="00B53834" w:rsidRDefault="000F72C9" w:rsidP="000F72C9">
          <w:pPr>
            <w:pStyle w:val="Fuzeil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53834">
            <w:rPr>
              <w:rFonts w:ascii="Arial" w:hAnsi="Arial" w:cs="Arial"/>
              <w:sz w:val="16"/>
              <w:szCs w:val="16"/>
            </w:rPr>
            <w:t>Lehrplan Volksschule Basel-Landschaft 3. Zyklus</w:t>
          </w:r>
        </w:p>
      </w:tc>
    </w:tr>
  </w:tbl>
  <w:p w14:paraId="740D21C4" w14:textId="77777777" w:rsidR="002F6BEF" w:rsidRPr="007D4887" w:rsidRDefault="002F6BEF" w:rsidP="002F6BEF">
    <w:pPr>
      <w:pStyle w:val="Seitenzahlrechts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7524" w14:textId="77777777" w:rsidR="00F9371A" w:rsidRDefault="00F9371A" w:rsidP="00CE1DA8">
      <w:r>
        <w:separator/>
      </w:r>
    </w:p>
  </w:footnote>
  <w:footnote w:type="continuationSeparator" w:id="0">
    <w:p w14:paraId="642B796F" w14:textId="77777777" w:rsidR="00F9371A" w:rsidRDefault="00F9371A" w:rsidP="00CE1DA8">
      <w:r>
        <w:continuationSeparator/>
      </w:r>
    </w:p>
  </w:footnote>
  <w:footnote w:id="1">
    <w:p w14:paraId="740D21CA" w14:textId="77777777" w:rsidR="00164936" w:rsidRDefault="00164936">
      <w:pPr>
        <w:pStyle w:val="Funotentext"/>
      </w:pPr>
      <w:bookmarkStart w:id="0" w:name="Fussnote"/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</w:rPr>
        <w:t xml:space="preserve">Dies ist ein unverbindlicher Vorschlag. Eine vollständige Auflistung der Inhalte kann </w:t>
      </w:r>
      <w:r w:rsidR="001A4BD3" w:rsidRPr="001A4BD3">
        <w:rPr>
          <w:rFonts w:ascii="Arial" w:hAnsi="Arial" w:cs="Arial"/>
        </w:rPr>
        <w:t xml:space="preserve">im Lehrplan mit Stoffinhalten, Themen und Treffpunkten </w:t>
      </w:r>
      <w:r>
        <w:rPr>
          <w:rFonts w:ascii="Arial" w:hAnsi="Arial" w:cs="Arial"/>
        </w:rPr>
        <w:t>eingesehen werden.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21C1" w14:textId="77777777"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740D21C6" wp14:editId="740D21C7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21C5" w14:textId="77777777" w:rsidR="00CD549D" w:rsidRDefault="0019479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40D21C8" wp14:editId="740D21C9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FA23A2"/>
    <w:multiLevelType w:val="hybridMultilevel"/>
    <w:tmpl w:val="6B1C7956"/>
    <w:lvl w:ilvl="0" w:tplc="E53261F4">
      <w:start w:val="3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53" w:hanging="360"/>
      </w:pPr>
    </w:lvl>
    <w:lvl w:ilvl="2" w:tplc="0807001B" w:tentative="1">
      <w:start w:val="1"/>
      <w:numFmt w:val="lowerRoman"/>
      <w:lvlText w:val="%3."/>
      <w:lvlJc w:val="right"/>
      <w:pPr>
        <w:ind w:left="2273" w:hanging="180"/>
      </w:pPr>
    </w:lvl>
    <w:lvl w:ilvl="3" w:tplc="0807000F" w:tentative="1">
      <w:start w:val="1"/>
      <w:numFmt w:val="decimal"/>
      <w:lvlText w:val="%4."/>
      <w:lvlJc w:val="left"/>
      <w:pPr>
        <w:ind w:left="2993" w:hanging="360"/>
      </w:pPr>
    </w:lvl>
    <w:lvl w:ilvl="4" w:tplc="08070019" w:tentative="1">
      <w:start w:val="1"/>
      <w:numFmt w:val="lowerLetter"/>
      <w:lvlText w:val="%5."/>
      <w:lvlJc w:val="left"/>
      <w:pPr>
        <w:ind w:left="3713" w:hanging="360"/>
      </w:pPr>
    </w:lvl>
    <w:lvl w:ilvl="5" w:tplc="0807001B" w:tentative="1">
      <w:start w:val="1"/>
      <w:numFmt w:val="lowerRoman"/>
      <w:lvlText w:val="%6."/>
      <w:lvlJc w:val="right"/>
      <w:pPr>
        <w:ind w:left="4433" w:hanging="180"/>
      </w:pPr>
    </w:lvl>
    <w:lvl w:ilvl="6" w:tplc="0807000F" w:tentative="1">
      <w:start w:val="1"/>
      <w:numFmt w:val="decimal"/>
      <w:lvlText w:val="%7."/>
      <w:lvlJc w:val="left"/>
      <w:pPr>
        <w:ind w:left="5153" w:hanging="360"/>
      </w:pPr>
    </w:lvl>
    <w:lvl w:ilvl="7" w:tplc="08070019" w:tentative="1">
      <w:start w:val="1"/>
      <w:numFmt w:val="lowerLetter"/>
      <w:lvlText w:val="%8."/>
      <w:lvlJc w:val="left"/>
      <w:pPr>
        <w:ind w:left="5873" w:hanging="360"/>
      </w:pPr>
    </w:lvl>
    <w:lvl w:ilvl="8" w:tplc="08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22"/>
    <w:multiLevelType w:val="multilevel"/>
    <w:tmpl w:val="4A74BD5C"/>
    <w:numStyleLink w:val="ParlamentsdiensteProtokoll"/>
  </w:abstractNum>
  <w:abstractNum w:abstractNumId="9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5567E4"/>
    <w:multiLevelType w:val="multilevel"/>
    <w:tmpl w:val="0409001F"/>
    <w:numStyleLink w:val="AktennotizTraktanden"/>
  </w:abstractNum>
  <w:abstractNum w:abstractNumId="13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4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B771063"/>
    <w:multiLevelType w:val="hybridMultilevel"/>
    <w:tmpl w:val="E53CECB4"/>
    <w:lvl w:ilvl="0" w:tplc="884C5D1E">
      <w:start w:val="2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06E3F"/>
    <w:multiLevelType w:val="hybridMultilevel"/>
    <w:tmpl w:val="8A381E86"/>
    <w:lvl w:ilvl="0" w:tplc="7384FC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5"/>
  </w:num>
  <w:num w:numId="5">
    <w:abstractNumId w:val="14"/>
  </w:num>
  <w:num w:numId="6">
    <w:abstractNumId w:val="11"/>
  </w:num>
  <w:num w:numId="7">
    <w:abstractNumId w:val="16"/>
  </w:num>
  <w:num w:numId="8">
    <w:abstractNumId w:val="10"/>
  </w:num>
  <w:num w:numId="9">
    <w:abstractNumId w:val="6"/>
  </w:num>
  <w:num w:numId="10">
    <w:abstractNumId w:val="1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20"/>
  </w:num>
  <w:num w:numId="15">
    <w:abstractNumId w:val="0"/>
  </w:num>
  <w:num w:numId="16">
    <w:abstractNumId w:val="7"/>
  </w:num>
  <w:num w:numId="17">
    <w:abstractNumId w:val="3"/>
  </w:num>
  <w:num w:numId="18">
    <w:abstractNumId w:val="1"/>
  </w:num>
  <w:num w:numId="19">
    <w:abstractNumId w:val="12"/>
  </w:num>
  <w:num w:numId="20">
    <w:abstractNumId w:val="8"/>
  </w:num>
  <w:num w:numId="21">
    <w:abstractNumId w:val="8"/>
  </w:num>
  <w:num w:numId="22">
    <w:abstractNumId w:val="13"/>
  </w:num>
  <w:num w:numId="23">
    <w:abstractNumId w:val="13"/>
  </w:num>
  <w:num w:numId="24">
    <w:abstractNumId w:val="13"/>
  </w:num>
  <w:num w:numId="25">
    <w:abstractNumId w:val="2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19"/>
    <w:rsid w:val="00007047"/>
    <w:rsid w:val="000154B4"/>
    <w:rsid w:val="0005403C"/>
    <w:rsid w:val="00070DF5"/>
    <w:rsid w:val="000F72C9"/>
    <w:rsid w:val="0010061A"/>
    <w:rsid w:val="00113B22"/>
    <w:rsid w:val="001506A8"/>
    <w:rsid w:val="00153DEE"/>
    <w:rsid w:val="00164936"/>
    <w:rsid w:val="001671FA"/>
    <w:rsid w:val="001677AF"/>
    <w:rsid w:val="00174E06"/>
    <w:rsid w:val="00194791"/>
    <w:rsid w:val="001A4BD3"/>
    <w:rsid w:val="001D73C6"/>
    <w:rsid w:val="0021003D"/>
    <w:rsid w:val="0021474E"/>
    <w:rsid w:val="002242C4"/>
    <w:rsid w:val="002605E5"/>
    <w:rsid w:val="002658D5"/>
    <w:rsid w:val="002A5E77"/>
    <w:rsid w:val="002F6BEF"/>
    <w:rsid w:val="003135EB"/>
    <w:rsid w:val="003476E6"/>
    <w:rsid w:val="003506BC"/>
    <w:rsid w:val="00367C52"/>
    <w:rsid w:val="003814C8"/>
    <w:rsid w:val="003C10D1"/>
    <w:rsid w:val="003D2971"/>
    <w:rsid w:val="0048225C"/>
    <w:rsid w:val="0049536B"/>
    <w:rsid w:val="004A03D0"/>
    <w:rsid w:val="005037D5"/>
    <w:rsid w:val="00571276"/>
    <w:rsid w:val="00590F09"/>
    <w:rsid w:val="005967DB"/>
    <w:rsid w:val="005A46F6"/>
    <w:rsid w:val="006172D4"/>
    <w:rsid w:val="00624E03"/>
    <w:rsid w:val="00634FAB"/>
    <w:rsid w:val="00635C42"/>
    <w:rsid w:val="006508B8"/>
    <w:rsid w:val="0069484C"/>
    <w:rsid w:val="006950D8"/>
    <w:rsid w:val="006C1AD4"/>
    <w:rsid w:val="006D6265"/>
    <w:rsid w:val="006D7264"/>
    <w:rsid w:val="006F5B6F"/>
    <w:rsid w:val="00723246"/>
    <w:rsid w:val="00742063"/>
    <w:rsid w:val="007424F2"/>
    <w:rsid w:val="007566AD"/>
    <w:rsid w:val="00792E4D"/>
    <w:rsid w:val="0079320D"/>
    <w:rsid w:val="007A58CB"/>
    <w:rsid w:val="007C4023"/>
    <w:rsid w:val="007D4887"/>
    <w:rsid w:val="007E2BED"/>
    <w:rsid w:val="007E707C"/>
    <w:rsid w:val="00811C2C"/>
    <w:rsid w:val="00816A12"/>
    <w:rsid w:val="0082090D"/>
    <w:rsid w:val="00834719"/>
    <w:rsid w:val="008447EC"/>
    <w:rsid w:val="00883472"/>
    <w:rsid w:val="008B4C51"/>
    <w:rsid w:val="008C1D00"/>
    <w:rsid w:val="008E62FF"/>
    <w:rsid w:val="0090406E"/>
    <w:rsid w:val="00911ED0"/>
    <w:rsid w:val="00925B8F"/>
    <w:rsid w:val="009432F3"/>
    <w:rsid w:val="00954F79"/>
    <w:rsid w:val="00960A42"/>
    <w:rsid w:val="009854F4"/>
    <w:rsid w:val="009C1E75"/>
    <w:rsid w:val="00A04C30"/>
    <w:rsid w:val="00A06C9B"/>
    <w:rsid w:val="00A243EB"/>
    <w:rsid w:val="00A32255"/>
    <w:rsid w:val="00A83A82"/>
    <w:rsid w:val="00A93141"/>
    <w:rsid w:val="00AA68D3"/>
    <w:rsid w:val="00AB047F"/>
    <w:rsid w:val="00AB1276"/>
    <w:rsid w:val="00AE7D5E"/>
    <w:rsid w:val="00B079D5"/>
    <w:rsid w:val="00B117E2"/>
    <w:rsid w:val="00B12F2A"/>
    <w:rsid w:val="00B563A3"/>
    <w:rsid w:val="00B77C7C"/>
    <w:rsid w:val="00B80740"/>
    <w:rsid w:val="00B949DF"/>
    <w:rsid w:val="00BB2DBF"/>
    <w:rsid w:val="00C0322E"/>
    <w:rsid w:val="00C17B35"/>
    <w:rsid w:val="00C21919"/>
    <w:rsid w:val="00C40F5B"/>
    <w:rsid w:val="00C46A02"/>
    <w:rsid w:val="00C65412"/>
    <w:rsid w:val="00CC7A97"/>
    <w:rsid w:val="00CD294D"/>
    <w:rsid w:val="00CD549D"/>
    <w:rsid w:val="00CE1DA8"/>
    <w:rsid w:val="00CE29E7"/>
    <w:rsid w:val="00CF3110"/>
    <w:rsid w:val="00D8772A"/>
    <w:rsid w:val="00D94C23"/>
    <w:rsid w:val="00D96736"/>
    <w:rsid w:val="00D97BE7"/>
    <w:rsid w:val="00DC6918"/>
    <w:rsid w:val="00E2044D"/>
    <w:rsid w:val="00E22917"/>
    <w:rsid w:val="00E34F3A"/>
    <w:rsid w:val="00E472C2"/>
    <w:rsid w:val="00E83249"/>
    <w:rsid w:val="00EA0EF7"/>
    <w:rsid w:val="00F03C10"/>
    <w:rsid w:val="00F200C7"/>
    <w:rsid w:val="00F311EF"/>
    <w:rsid w:val="00F46138"/>
    <w:rsid w:val="00F9371A"/>
    <w:rsid w:val="00F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40D206C"/>
  <w14:defaultImageDpi w14:val="330"/>
  <w15:docId w15:val="{BA2ABAAC-4F97-4D81-9F3F-0E0000B8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1919"/>
    <w:pPr>
      <w:spacing w:after="200" w:line="276" w:lineRule="auto"/>
    </w:pPr>
    <w:rPr>
      <w:rFonts w:eastAsiaTheme="minorHAnsi"/>
      <w:sz w:val="22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97C9C9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12F2A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2F2A"/>
    <w:rPr>
      <w:rFonts w:ascii="Arial" w:eastAsiaTheme="minorHAnsi" w:hAnsi="Arial"/>
      <w:b/>
      <w:bCs/>
      <w:sz w:val="20"/>
      <w:szCs w:val="20"/>
      <w:lang w:val="de-CH"/>
    </w:rPr>
  </w:style>
  <w:style w:type="paragraph" w:styleId="berarbeitung">
    <w:name w:val="Revision"/>
    <w:hidden/>
    <w:uiPriority w:val="99"/>
    <w:semiHidden/>
    <w:rsid w:val="007424F2"/>
    <w:rPr>
      <w:rFonts w:eastAsiaTheme="minorHAnsi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14511\AppData\Roaming\Microsoft\Templates\BL\05%20Blanko%20hoch%20EV%20BKSD.dotx" TargetMode="External"/></Relationships>
</file>

<file path=word/theme/theme1.xml><?xml version="1.0" encoding="utf-8"?>
<a:theme xmlns:a="http://schemas.openxmlformats.org/drawingml/2006/main" name="Office Theme">
  <a:themeElements>
    <a:clrScheme name="BL P+S Farben grau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E6F2F2"/>
      </a:accent1>
      <a:accent2>
        <a:srgbClr val="B6BFBF"/>
      </a:accent2>
      <a:accent3>
        <a:srgbClr val="858C8C"/>
      </a:accent3>
      <a:accent4>
        <a:srgbClr val="555959"/>
      </a:accent4>
      <a:accent5>
        <a:srgbClr val="242626"/>
      </a:accent5>
      <a:accent6>
        <a:srgbClr val="808080"/>
      </a:accent6>
      <a:hlink>
        <a:srgbClr val="000000"/>
      </a:hlink>
      <a:folHlink>
        <a:srgbClr val="00000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FDF7865394B3479AF0ED8AB23EFD0D" ma:contentTypeVersion="3" ma:contentTypeDescription="Ein neues Dokument erstellen." ma:contentTypeScope="" ma:versionID="3d7842cc691d673f0ae322974f20493f">
  <xsd:schema xmlns:xsd="http://www.w3.org/2001/XMLSchema" xmlns:xs="http://www.w3.org/2001/XMLSchema" xmlns:p="http://schemas.microsoft.com/office/2006/metadata/properties" xmlns:ns2="2c57a5a6-06c7-42df-806a-973a67e8857c" targetNamespace="http://schemas.microsoft.com/office/2006/metadata/properties" ma:root="true" ma:fieldsID="1919bc668770d4bce2c023aee28ecff3" ns2:_="">
    <xsd:import namespace="2c57a5a6-06c7-42df-806a-973a67e88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a5a6-06c7-42df-806a-973a67e88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18749-FB1E-48DC-BA2E-2E641E414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7a5a6-06c7-42df-806a-973a67e88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2E47F-0F85-4F88-AAA8-FA4BC2BFB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AD7D9-3183-4DA2-855D-F6F9907F7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35A179-E26E-4C6B-ADF5-F058AD877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EV BKSD</Template>
  <TotalTime>0</TotalTime>
  <Pages>1</Pages>
  <Words>225</Words>
  <Characters>1547</Characters>
  <Application>Microsoft Office Word</Application>
  <DocSecurity>0</DocSecurity>
  <Lines>386</Lines>
  <Paragraphs>126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HW Exemplarische JP 3</vt:lpstr>
      <vt:lpstr/>
    </vt:vector>
  </TitlesOfParts>
  <Company>Kanton Basel Landschaft</Company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 Exemplarische JP 3</dc:title>
  <dc:creator>Voegeli, Elena BKSD</dc:creator>
  <dc:description>Vorlage erstellt am: 01.09.2017 14:12:14, Version</dc:description>
  <cp:lastModifiedBy>Voegeli, Elena BKSD</cp:lastModifiedBy>
  <cp:revision>7</cp:revision>
  <cp:lastPrinted>2018-01-05T16:15:00Z</cp:lastPrinted>
  <dcterms:created xsi:type="dcterms:W3CDTF">2025-12-05T13:06:00Z</dcterms:created>
  <dcterms:modified xsi:type="dcterms:W3CDTF">2026-04-24T12:55:00Z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0x01010079FDF7865394B3479AF0ED8AB23EFD0D</vt:lpwstr>
  </property>
</Properties>
</file>