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91F1" w14:textId="77777777" w:rsidR="00B079D5" w:rsidRDefault="00173A2A" w:rsidP="00B079D5">
      <w:pPr>
        <w:pStyle w:val="Absenderzeile"/>
        <w:framePr w:w="4536" w:h="261" w:hRule="exact" w:wrap="notBeside" w:vAnchor="page" w:hAnchor="margin" w:x="1" w:y="2836" w:anchorLock="1"/>
      </w:pPr>
      <w:bookmarkStart w:id="0" w:name="Absender_Fenster"/>
      <w:r>
        <w:t xml:space="preserve">Bau- und Umweltschutzdirektion, </w:t>
      </w:r>
      <w:r w:rsidR="00073A8D">
        <w:t>TBA</w:t>
      </w:r>
      <w:r w:rsidR="000661A9">
        <w:t xml:space="preserve">, </w:t>
      </w:r>
      <w:r>
        <w:t>Rheinstrasse 29, 4410 Liestal</w:t>
      </w:r>
    </w:p>
    <w:bookmarkEnd w:id="0"/>
    <w:p w14:paraId="7733C9DA" w14:textId="77777777" w:rsidR="00CD294D" w:rsidRPr="00CE6EB2" w:rsidRDefault="00CD294D" w:rsidP="00816A12">
      <w:pPr>
        <w:rPr>
          <w:sz w:val="20"/>
          <w:szCs w:val="20"/>
        </w:rPr>
      </w:pPr>
    </w:p>
    <w:p w14:paraId="085F6B32" w14:textId="1F444BCB" w:rsidR="0070074A" w:rsidRPr="0070074A" w:rsidRDefault="0070074A" w:rsidP="00B079D5">
      <w:pPr>
        <w:framePr w:w="4536" w:h="1792" w:hRule="exact" w:wrap="notBeside" w:vAnchor="page" w:hAnchor="margin" w:x="1" w:y="3120" w:anchorLock="1"/>
        <w:rPr>
          <w:b/>
          <w:bCs/>
          <w:szCs w:val="22"/>
          <w:u w:val="single"/>
        </w:rPr>
      </w:pPr>
      <w:r w:rsidRPr="0070074A">
        <w:rPr>
          <w:b/>
          <w:bCs/>
          <w:szCs w:val="22"/>
          <w:u w:val="single"/>
        </w:rPr>
        <w:t xml:space="preserve">EINSCHREIBEN </w:t>
      </w:r>
    </w:p>
    <w:p w14:paraId="18D3A16A" w14:textId="715942AA" w:rsidR="0010061A" w:rsidRPr="00B43BD4" w:rsidRDefault="00346E7C" w:rsidP="00B079D5">
      <w:pPr>
        <w:framePr w:w="4536" w:h="1792" w:hRule="exact" w:wrap="notBeside" w:vAnchor="page" w:hAnchor="margin" w:x="1" w:y="3120" w:anchorLock="1"/>
        <w:rPr>
          <w:szCs w:val="22"/>
        </w:rPr>
      </w:pPr>
      <w:r w:rsidRPr="00B43BD4">
        <w:rPr>
          <w:szCs w:val="22"/>
        </w:rPr>
        <w:fldChar w:fldCharType="begin">
          <w:ffData>
            <w:name w:val="Adresse"/>
            <w:enabled/>
            <w:calcOnExit w:val="0"/>
            <w:textInput>
              <w:default w:val="Adresse"/>
            </w:textInput>
          </w:ffData>
        </w:fldChar>
      </w:r>
      <w:bookmarkStart w:id="1" w:name="Adresse"/>
      <w:r w:rsidRPr="00B43BD4">
        <w:rPr>
          <w:szCs w:val="22"/>
        </w:rPr>
        <w:instrText xml:space="preserve"> FORMTEXT </w:instrText>
      </w:r>
      <w:r w:rsidRPr="00B43BD4">
        <w:rPr>
          <w:szCs w:val="22"/>
        </w:rPr>
      </w:r>
      <w:r w:rsidRPr="00B43BD4">
        <w:rPr>
          <w:szCs w:val="22"/>
        </w:rPr>
        <w:fldChar w:fldCharType="separate"/>
      </w:r>
      <w:r w:rsidR="003575F4" w:rsidRPr="00B43BD4">
        <w:rPr>
          <w:noProof/>
          <w:szCs w:val="22"/>
        </w:rPr>
        <w:t>Adresse</w:t>
      </w:r>
      <w:r w:rsidRPr="00B43BD4">
        <w:rPr>
          <w:szCs w:val="22"/>
        </w:rPr>
        <w:fldChar w:fldCharType="end"/>
      </w:r>
      <w:bookmarkEnd w:id="1"/>
    </w:p>
    <w:p w14:paraId="09E424AC" w14:textId="77777777" w:rsidR="00153DEE" w:rsidRPr="00B43BD4" w:rsidRDefault="00346E7C">
      <w:pPr>
        <w:rPr>
          <w:rFonts w:cs="Arial"/>
          <w:szCs w:val="22"/>
        </w:rPr>
      </w:pPr>
      <w:r w:rsidRPr="00B43BD4">
        <w:rPr>
          <w:rFonts w:cs="Arial"/>
          <w:szCs w:val="22"/>
        </w:rPr>
        <w:t xml:space="preserve">Liestal, </w:t>
      </w:r>
      <w:sdt>
        <w:sdtPr>
          <w:rPr>
            <w:rFonts w:cs="Arial"/>
            <w:szCs w:val="22"/>
          </w:rPr>
          <w:id w:val="1424688253"/>
          <w:placeholder>
            <w:docPart w:val="19BD2D279BFE4400B1128013EF5B7D2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B43BD4">
            <w:rPr>
              <w:rStyle w:val="Platzhaltertext"/>
              <w:rFonts w:cs="Arial"/>
              <w:szCs w:val="22"/>
            </w:rPr>
            <w:t>Klicken Sie hier, um ein Datum einzugeben.</w:t>
          </w:r>
        </w:sdtContent>
      </w:sdt>
      <w:r w:rsidRPr="00B43BD4">
        <w:rPr>
          <w:rFonts w:cs="Arial"/>
          <w:szCs w:val="22"/>
        </w:rPr>
        <w:t xml:space="preserve"> / </w:t>
      </w:r>
      <w:r w:rsidR="00CE6EB2" w:rsidRPr="00B43BD4">
        <w:rPr>
          <w:rFonts w:cs="Arial"/>
          <w:szCs w:val="22"/>
        </w:rPr>
        <w:fldChar w:fldCharType="begin"/>
      </w:r>
      <w:r w:rsidR="00CE6EB2" w:rsidRPr="00B43BD4">
        <w:rPr>
          <w:rFonts w:cs="Arial"/>
          <w:szCs w:val="22"/>
        </w:rPr>
        <w:instrText xml:space="preserve"> DOCVARIABLE  Initialen  \* MERGEFORMAT </w:instrText>
      </w:r>
      <w:r w:rsidR="00CE6EB2" w:rsidRPr="00B43BD4">
        <w:rPr>
          <w:rFonts w:cs="Arial"/>
          <w:szCs w:val="22"/>
        </w:rPr>
        <w:fldChar w:fldCharType="separate"/>
      </w:r>
      <w:r w:rsidR="00FF775D" w:rsidRPr="00B43BD4">
        <w:rPr>
          <w:rFonts w:cs="Arial"/>
          <w:szCs w:val="22"/>
        </w:rPr>
        <w:t>#[Initialen]#</w:t>
      </w:r>
      <w:r w:rsidR="00CE6EB2" w:rsidRPr="00B43BD4">
        <w:rPr>
          <w:rFonts w:cs="Arial"/>
          <w:szCs w:val="22"/>
        </w:rPr>
        <w:fldChar w:fldCharType="end"/>
      </w:r>
    </w:p>
    <w:p w14:paraId="105F80B3" w14:textId="77777777" w:rsidR="00B079D5" w:rsidRPr="00B43BD4" w:rsidRDefault="00B079D5">
      <w:pPr>
        <w:rPr>
          <w:rFonts w:cs="Arial"/>
          <w:szCs w:val="22"/>
        </w:rPr>
      </w:pPr>
    </w:p>
    <w:p w14:paraId="3AD91EEE" w14:textId="77777777" w:rsidR="00B079D5" w:rsidRPr="00B43BD4" w:rsidRDefault="00B079D5">
      <w:pPr>
        <w:rPr>
          <w:rFonts w:cs="Arial"/>
          <w:szCs w:val="22"/>
        </w:rPr>
      </w:pP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1E2297" w:rsidRPr="00B43BD4" w14:paraId="10F1BD85" w14:textId="77777777" w:rsidTr="000B15CE">
        <w:trPr>
          <w:trHeight w:val="227"/>
        </w:trPr>
        <w:tc>
          <w:tcPr>
            <w:tcW w:w="9639" w:type="dxa"/>
            <w:gridSpan w:val="2"/>
            <w:shd w:val="clear" w:color="auto" w:fill="auto"/>
          </w:tcPr>
          <w:p w14:paraId="36846A60" w14:textId="2F401A92" w:rsidR="001E2297" w:rsidRPr="0070074A" w:rsidRDefault="001E2297" w:rsidP="0064047E">
            <w:pPr>
              <w:pStyle w:val="Textanfang"/>
              <w:rPr>
                <w:rFonts w:cs="Arial"/>
                <w:b/>
              </w:rPr>
            </w:pPr>
            <w:bookmarkStart w:id="2" w:name="_Hlk201910285"/>
            <w:r w:rsidRPr="0070074A">
              <w:rPr>
                <w:rFonts w:cs="Arial"/>
                <w:b/>
              </w:rPr>
              <w:t xml:space="preserve">Mängelrüge </w:t>
            </w:r>
            <w:r w:rsidR="00B43BD4" w:rsidRPr="0070074A">
              <w:rPr>
                <w:rFonts w:cs="Arial"/>
                <w:b/>
              </w:rPr>
              <w:t>betreffend</w:t>
            </w:r>
            <w:r w:rsidR="0070074A" w:rsidRPr="0070074A">
              <w:rPr>
                <w:rFonts w:cs="Arial"/>
                <w:b/>
              </w:rPr>
              <w:t>:</w:t>
            </w:r>
          </w:p>
        </w:tc>
      </w:tr>
      <w:tr w:rsidR="00C374B9" w:rsidRPr="00B43BD4" w14:paraId="76269850" w14:textId="77777777" w:rsidTr="00645696">
        <w:trPr>
          <w:trHeight w:val="227"/>
        </w:trPr>
        <w:tc>
          <w:tcPr>
            <w:tcW w:w="3119" w:type="dxa"/>
            <w:shd w:val="clear" w:color="auto" w:fill="auto"/>
          </w:tcPr>
          <w:p w14:paraId="62154CBA" w14:textId="69AD51FE" w:rsidR="00C374B9" w:rsidRPr="0070074A" w:rsidRDefault="00C374B9" w:rsidP="00C374B9">
            <w:pPr>
              <w:pStyle w:val="Textanfang"/>
              <w:rPr>
                <w:rFonts w:cs="Arial"/>
              </w:rPr>
            </w:pPr>
            <w:r w:rsidRPr="0070074A">
              <w:rPr>
                <w:rFonts w:cs="Arial"/>
              </w:rPr>
              <w:t>Objekt / Projekt:</w:t>
            </w:r>
          </w:p>
        </w:tc>
        <w:tc>
          <w:tcPr>
            <w:tcW w:w="6520" w:type="dxa"/>
            <w:shd w:val="clear" w:color="auto" w:fill="auto"/>
          </w:tcPr>
          <w:p w14:paraId="662D6272" w14:textId="392F67F9" w:rsidR="00C374B9" w:rsidRPr="0070074A" w:rsidRDefault="00C374B9" w:rsidP="00C374B9">
            <w:pPr>
              <w:pStyle w:val="Textanfang"/>
              <w:rPr>
                <w:rFonts w:cs="Arial"/>
              </w:rPr>
            </w:pPr>
            <w:r w:rsidRPr="0070074A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0074A">
              <w:rPr>
                <w:rFonts w:cs="Arial"/>
              </w:rPr>
              <w:instrText xml:space="preserve"> FORMTEXT </w:instrText>
            </w:r>
            <w:r w:rsidRPr="0070074A">
              <w:rPr>
                <w:rFonts w:cs="Arial"/>
              </w:rPr>
            </w:r>
            <w:r w:rsidRPr="0070074A">
              <w:rPr>
                <w:rFonts w:cs="Arial"/>
              </w:rPr>
              <w:fldChar w:fldCharType="separate"/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</w:rPr>
              <w:fldChar w:fldCharType="end"/>
            </w:r>
          </w:p>
        </w:tc>
      </w:tr>
      <w:tr w:rsidR="0070074A" w:rsidRPr="00B43BD4" w14:paraId="701CB8AF" w14:textId="77777777" w:rsidTr="00645696">
        <w:trPr>
          <w:trHeight w:val="227"/>
        </w:trPr>
        <w:tc>
          <w:tcPr>
            <w:tcW w:w="3119" w:type="dxa"/>
            <w:shd w:val="clear" w:color="auto" w:fill="auto"/>
          </w:tcPr>
          <w:p w14:paraId="36BCAA43" w14:textId="49482456" w:rsidR="0070074A" w:rsidRPr="0070074A" w:rsidRDefault="0070074A" w:rsidP="00E13BFB">
            <w:pPr>
              <w:pStyle w:val="Textanfang"/>
              <w:rPr>
                <w:rFonts w:cs="Arial"/>
              </w:rPr>
            </w:pPr>
            <w:r w:rsidRPr="0070074A">
              <w:rPr>
                <w:rFonts w:cs="Arial"/>
              </w:rPr>
              <w:t xml:space="preserve">Gemeinde: </w:t>
            </w:r>
          </w:p>
        </w:tc>
        <w:tc>
          <w:tcPr>
            <w:tcW w:w="6520" w:type="dxa"/>
            <w:shd w:val="clear" w:color="auto" w:fill="auto"/>
          </w:tcPr>
          <w:p w14:paraId="7EDC9A69" w14:textId="1DE28AB6" w:rsidR="0070074A" w:rsidRPr="0070074A" w:rsidRDefault="005438AF" w:rsidP="0064047E">
            <w:pPr>
              <w:pStyle w:val="Textanfang"/>
              <w:rPr>
                <w:rFonts w:cs="Arial"/>
              </w:rPr>
            </w:pPr>
            <w:r w:rsidRPr="0070074A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0074A">
              <w:rPr>
                <w:rFonts w:cs="Arial"/>
              </w:rPr>
              <w:instrText xml:space="preserve"> FORMTEXT </w:instrText>
            </w:r>
            <w:r w:rsidRPr="0070074A">
              <w:rPr>
                <w:rFonts w:cs="Arial"/>
              </w:rPr>
            </w:r>
            <w:r w:rsidRPr="0070074A">
              <w:rPr>
                <w:rFonts w:cs="Arial"/>
              </w:rPr>
              <w:fldChar w:fldCharType="separate"/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</w:rPr>
              <w:fldChar w:fldCharType="end"/>
            </w:r>
          </w:p>
        </w:tc>
      </w:tr>
      <w:tr w:rsidR="0070074A" w:rsidRPr="00B43BD4" w14:paraId="5F1F0DF4" w14:textId="77777777" w:rsidTr="00645696">
        <w:trPr>
          <w:trHeight w:val="227"/>
        </w:trPr>
        <w:tc>
          <w:tcPr>
            <w:tcW w:w="3119" w:type="dxa"/>
            <w:shd w:val="clear" w:color="auto" w:fill="auto"/>
          </w:tcPr>
          <w:p w14:paraId="132E3F68" w14:textId="6FA6D427" w:rsidR="0070074A" w:rsidRPr="0070074A" w:rsidRDefault="0070074A" w:rsidP="00E13BFB">
            <w:pPr>
              <w:pStyle w:val="Textanfang"/>
              <w:rPr>
                <w:rFonts w:cs="Arial"/>
              </w:rPr>
            </w:pPr>
            <w:r w:rsidRPr="0070074A">
              <w:rPr>
                <w:rFonts w:cs="Arial"/>
              </w:rPr>
              <w:t xml:space="preserve">Strasse: </w:t>
            </w:r>
          </w:p>
        </w:tc>
        <w:tc>
          <w:tcPr>
            <w:tcW w:w="6520" w:type="dxa"/>
            <w:shd w:val="clear" w:color="auto" w:fill="auto"/>
          </w:tcPr>
          <w:p w14:paraId="704340EF" w14:textId="3D205ED3" w:rsidR="0070074A" w:rsidRPr="0070074A" w:rsidRDefault="005438AF" w:rsidP="0064047E">
            <w:pPr>
              <w:pStyle w:val="Textanfang"/>
              <w:rPr>
                <w:rFonts w:cs="Arial"/>
              </w:rPr>
            </w:pPr>
            <w:r w:rsidRPr="0070074A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0074A">
              <w:rPr>
                <w:rFonts w:cs="Arial"/>
              </w:rPr>
              <w:instrText xml:space="preserve"> FORMTEXT </w:instrText>
            </w:r>
            <w:r w:rsidRPr="0070074A">
              <w:rPr>
                <w:rFonts w:cs="Arial"/>
              </w:rPr>
            </w:r>
            <w:r w:rsidRPr="0070074A">
              <w:rPr>
                <w:rFonts w:cs="Arial"/>
              </w:rPr>
              <w:fldChar w:fldCharType="separate"/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</w:rPr>
              <w:fldChar w:fldCharType="end"/>
            </w:r>
          </w:p>
        </w:tc>
      </w:tr>
      <w:tr w:rsidR="00E13BFB" w:rsidRPr="00B43BD4" w14:paraId="784D371E" w14:textId="77777777" w:rsidTr="00E13BFB">
        <w:trPr>
          <w:trHeight w:val="227"/>
        </w:trPr>
        <w:tc>
          <w:tcPr>
            <w:tcW w:w="3119" w:type="dxa"/>
            <w:shd w:val="clear" w:color="auto" w:fill="auto"/>
          </w:tcPr>
          <w:p w14:paraId="6244A8F2" w14:textId="6E25BEFF" w:rsidR="00E13BFB" w:rsidRPr="0070074A" w:rsidRDefault="00E13BFB" w:rsidP="0064047E">
            <w:pPr>
              <w:pStyle w:val="Textanfang"/>
              <w:rPr>
                <w:rFonts w:cs="Arial"/>
              </w:rPr>
            </w:pPr>
            <w:r w:rsidRPr="0070074A">
              <w:rPr>
                <w:rFonts w:cs="Arial"/>
              </w:rPr>
              <w:t>Vertrags- / Auftragsgrundlage</w:t>
            </w:r>
            <w:r w:rsidR="0070074A" w:rsidRPr="0070074A">
              <w:rPr>
                <w:rFonts w:cs="Arial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7F123376" w14:textId="77777777" w:rsidR="00E13BFB" w:rsidRPr="0070074A" w:rsidRDefault="00E13BFB" w:rsidP="0064047E">
            <w:pPr>
              <w:pStyle w:val="Textanfang"/>
              <w:tabs>
                <w:tab w:val="left" w:pos="0"/>
              </w:tabs>
              <w:rPr>
                <w:rFonts w:cs="Arial"/>
              </w:rPr>
            </w:pPr>
            <w:r w:rsidRPr="0070074A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0074A">
              <w:rPr>
                <w:rFonts w:cs="Arial"/>
              </w:rPr>
              <w:instrText xml:space="preserve"> FORMTEXT </w:instrText>
            </w:r>
            <w:r w:rsidRPr="0070074A">
              <w:rPr>
                <w:rFonts w:cs="Arial"/>
              </w:rPr>
            </w:r>
            <w:r w:rsidRPr="0070074A">
              <w:rPr>
                <w:rFonts w:cs="Arial"/>
              </w:rPr>
              <w:fldChar w:fldCharType="separate"/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  <w:noProof/>
              </w:rPr>
              <w:t> </w:t>
            </w:r>
            <w:r w:rsidRPr="0070074A">
              <w:rPr>
                <w:rFonts w:cs="Arial"/>
              </w:rPr>
              <w:fldChar w:fldCharType="end"/>
            </w:r>
          </w:p>
        </w:tc>
      </w:tr>
      <w:bookmarkEnd w:id="2"/>
    </w:tbl>
    <w:p w14:paraId="4548607A" w14:textId="77777777" w:rsidR="00E13BFB" w:rsidRPr="00B43BD4" w:rsidRDefault="00E13BFB">
      <w:pPr>
        <w:rPr>
          <w:rFonts w:cs="Arial"/>
          <w:szCs w:val="22"/>
        </w:rPr>
      </w:pPr>
    </w:p>
    <w:p w14:paraId="04A9F56D" w14:textId="77777777" w:rsidR="00C4442E" w:rsidRPr="00B43BD4" w:rsidRDefault="00C4442E">
      <w:pPr>
        <w:rPr>
          <w:rFonts w:cs="Arial"/>
          <w:szCs w:val="22"/>
        </w:rPr>
      </w:pPr>
    </w:p>
    <w:p w14:paraId="0739068E" w14:textId="77777777" w:rsidR="00153DEE" w:rsidRPr="00B43BD4" w:rsidRDefault="007A764D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924616104"/>
          <w:placeholder>
            <w:docPart w:val="84BE298C742949FC902267085E96ACAF"/>
          </w:placeholder>
          <w:showingPlcHdr/>
          <w:dropDownList>
            <w:listItem w:value="Wählen Sie ein Element aus."/>
            <w:listItem w:displayText="Sehr geehrte Frau" w:value="Sehr geehrte Frau"/>
            <w:listItem w:displayText="Sehr geehrter Herr" w:value="Sehr geehrter Herr"/>
            <w:listItem w:displayText="Sehr geehrte Damen und Herren" w:value="Sehr geehrte Damen und Herren"/>
          </w:dropDownList>
        </w:sdtPr>
        <w:sdtEndPr/>
        <w:sdtContent>
          <w:r w:rsidR="00F86D7D" w:rsidRPr="00B43BD4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  <w:r w:rsidR="00765CBF" w:rsidRPr="00B43BD4">
        <w:rPr>
          <w:rFonts w:cs="Arial"/>
          <w:szCs w:val="22"/>
        </w:rPr>
        <w:t xml:space="preserve"> </w:t>
      </w:r>
      <w:r w:rsidR="00765CBF" w:rsidRPr="00B43BD4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765CBF" w:rsidRPr="00B43BD4">
        <w:rPr>
          <w:rFonts w:cs="Arial"/>
          <w:szCs w:val="22"/>
        </w:rPr>
        <w:instrText xml:space="preserve"> FORMTEXT </w:instrText>
      </w:r>
      <w:r w:rsidR="00765CBF" w:rsidRPr="00B43BD4">
        <w:rPr>
          <w:rFonts w:cs="Arial"/>
          <w:szCs w:val="22"/>
        </w:rPr>
      </w:r>
      <w:r w:rsidR="00765CBF" w:rsidRPr="00B43BD4">
        <w:rPr>
          <w:rFonts w:cs="Arial"/>
          <w:szCs w:val="22"/>
        </w:rPr>
        <w:fldChar w:fldCharType="separate"/>
      </w:r>
      <w:r w:rsidR="003575F4" w:rsidRPr="00B43BD4">
        <w:rPr>
          <w:rFonts w:cs="Arial"/>
          <w:noProof/>
          <w:szCs w:val="22"/>
        </w:rPr>
        <w:t>Name</w:t>
      </w:r>
      <w:r w:rsidR="00765CBF" w:rsidRPr="00B43BD4">
        <w:rPr>
          <w:rFonts w:cs="Arial"/>
          <w:szCs w:val="22"/>
        </w:rPr>
        <w:fldChar w:fldCharType="end"/>
      </w:r>
    </w:p>
    <w:p w14:paraId="31BD32A7" w14:textId="77777777" w:rsidR="00153DEE" w:rsidRPr="00B43BD4" w:rsidRDefault="00153DEE" w:rsidP="00E13BFB">
      <w:pPr>
        <w:rPr>
          <w:rFonts w:cs="Arial"/>
          <w:szCs w:val="22"/>
        </w:rPr>
      </w:pPr>
    </w:p>
    <w:p w14:paraId="424D0BEE" w14:textId="70861FEB" w:rsidR="00E13BFB" w:rsidRPr="00B43BD4" w:rsidRDefault="00E13BFB" w:rsidP="00E13BFB">
      <w:pPr>
        <w:rPr>
          <w:rFonts w:cs="Arial"/>
          <w:szCs w:val="22"/>
        </w:rPr>
      </w:pPr>
      <w:r w:rsidRPr="00B43BD4">
        <w:rPr>
          <w:rFonts w:cs="Arial"/>
          <w:szCs w:val="22"/>
        </w:rPr>
        <w:t xml:space="preserve">Anlässlich </w:t>
      </w:r>
      <w:r w:rsidRPr="00F624C6">
        <w:rPr>
          <w:rFonts w:cs="Arial"/>
          <w:szCs w:val="22"/>
          <w:highlight w:val="yellow"/>
        </w:rPr>
        <w:t xml:space="preserve">der </w:t>
      </w:r>
      <w:r w:rsidR="00B43BD4" w:rsidRPr="00F624C6">
        <w:rPr>
          <w:rFonts w:cs="Arial"/>
          <w:szCs w:val="22"/>
          <w:highlight w:val="yellow"/>
        </w:rPr>
        <w:t>xxx</w:t>
      </w:r>
      <w:r w:rsidRPr="00B43BD4">
        <w:rPr>
          <w:rFonts w:cs="Arial"/>
          <w:szCs w:val="22"/>
        </w:rPr>
        <w:t xml:space="preserve"> vom </w:t>
      </w:r>
      <w:sdt>
        <w:sdtPr>
          <w:rPr>
            <w:rFonts w:cs="Arial"/>
            <w:szCs w:val="22"/>
          </w:rPr>
          <w:id w:val="-1555697393"/>
          <w:placeholder>
            <w:docPart w:val="32115F2D847D4974A17081BA1B9FCC3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B43BD4">
            <w:rPr>
              <w:rStyle w:val="Platzhaltertext"/>
              <w:rFonts w:cs="Arial"/>
              <w:szCs w:val="22"/>
            </w:rPr>
            <w:t>Klicken Sie hier, um ein Datum einzugeben.</w:t>
          </w:r>
        </w:sdtContent>
      </w:sdt>
      <w:r w:rsidRPr="00B43BD4">
        <w:rPr>
          <w:rFonts w:cs="Arial"/>
          <w:szCs w:val="22"/>
        </w:rPr>
        <w:t xml:space="preserve"> an ob</w:t>
      </w:r>
      <w:r w:rsidR="00645E4E">
        <w:rPr>
          <w:rFonts w:cs="Arial"/>
          <w:szCs w:val="22"/>
        </w:rPr>
        <w:t xml:space="preserve">en </w:t>
      </w:r>
      <w:r w:rsidRPr="00B43BD4">
        <w:rPr>
          <w:rFonts w:cs="Arial"/>
          <w:szCs w:val="22"/>
        </w:rPr>
        <w:t xml:space="preserve">genanntem </w:t>
      </w:r>
      <w:r w:rsidRPr="00B43BD4">
        <w:rPr>
          <w:rFonts w:cs="Arial"/>
          <w:szCs w:val="22"/>
          <w:highlight w:val="yellow"/>
        </w:rPr>
        <w:t>Objekt / Projekt</w:t>
      </w:r>
      <w:r w:rsidRPr="00B43BD4">
        <w:rPr>
          <w:rFonts w:cs="Arial"/>
          <w:szCs w:val="22"/>
        </w:rPr>
        <w:t xml:space="preserve"> haben wir </w:t>
      </w:r>
      <w:sdt>
        <w:sdtPr>
          <w:rPr>
            <w:rFonts w:cs="Arial"/>
            <w:szCs w:val="22"/>
          </w:rPr>
          <w:alias w:val="Auswahl"/>
          <w:tag w:val="Auswahl"/>
          <w:id w:val="-776402840"/>
          <w:placeholder>
            <w:docPart w:val="F7BD296660234E3DA274574B580EA1AE"/>
          </w:placeholder>
          <w:showingPlcHdr/>
          <w:comboBox>
            <w:listItem w:value="Wählen Sie ein Element aus."/>
            <w:listItem w:displayText="folgenden Mangel" w:value="folgenden Mangel"/>
            <w:listItem w:displayText="folgende Mängel" w:value="folgende Mängel"/>
          </w:comboBox>
        </w:sdtPr>
        <w:sdtEndPr/>
        <w:sdtContent>
          <w:r w:rsidRPr="00B43BD4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  <w:r w:rsidRPr="00B43BD4">
        <w:rPr>
          <w:rFonts w:cs="Arial"/>
          <w:szCs w:val="22"/>
        </w:rPr>
        <w:t xml:space="preserve"> an dem von Ihrem Unterneh</w:t>
      </w:r>
      <w:r w:rsidR="0082764F">
        <w:rPr>
          <w:rFonts w:cs="Arial"/>
          <w:szCs w:val="22"/>
        </w:rPr>
        <w:t>men erstellten Werk entdeckt</w:t>
      </w:r>
      <w:r w:rsidRPr="00B43BD4">
        <w:rPr>
          <w:rFonts w:cs="Arial"/>
          <w:szCs w:val="22"/>
        </w:rPr>
        <w:t>:</w:t>
      </w:r>
    </w:p>
    <w:p w14:paraId="554BA2DE" w14:textId="4E9A2B34" w:rsidR="00E13BFB" w:rsidRPr="005438AF" w:rsidRDefault="00E13BFB" w:rsidP="005438AF">
      <w:pPr>
        <w:rPr>
          <w:rFonts w:cs="Arial"/>
          <w:szCs w:val="22"/>
          <w:highlight w:val="yellow"/>
        </w:rPr>
      </w:pPr>
    </w:p>
    <w:p w14:paraId="51B3F3FE" w14:textId="1EE538F4" w:rsidR="00E13BFB" w:rsidRPr="00B43BD4" w:rsidRDefault="005438AF" w:rsidP="005438AF">
      <w:pPr>
        <w:numPr>
          <w:ilvl w:val="0"/>
          <w:numId w:val="10"/>
        </w:numPr>
        <w:tabs>
          <w:tab w:val="clear" w:pos="720"/>
          <w:tab w:val="clear" w:pos="5103"/>
          <w:tab w:val="num" w:pos="360"/>
        </w:tabs>
        <w:ind w:left="360"/>
        <w:rPr>
          <w:rFonts w:cs="Arial"/>
          <w:szCs w:val="22"/>
        </w:rPr>
      </w:pPr>
      <w:r>
        <w:rPr>
          <w:rFonts w:cs="Arial"/>
        </w:rPr>
        <w:fldChar w:fldCharType="begin">
          <w:ffData>
            <w:name w:val="Text39"/>
            <w:enabled/>
            <w:calcOnExit w:val="0"/>
            <w:textInput>
              <w:default w:val="Exakte Beschreibung des Mangels (wenn mehr als 4 Mängel, evtl. separate Beilage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Exakte Beschreibung des Mangels (wenn mehr als 4 Mängel, evtl. separate Beilage)</w:t>
      </w:r>
      <w:r>
        <w:rPr>
          <w:rFonts w:cs="Arial"/>
        </w:rPr>
        <w:fldChar w:fldCharType="end"/>
      </w:r>
    </w:p>
    <w:p w14:paraId="7FA42CD7" w14:textId="6A34FC2D" w:rsidR="00E13BFB" w:rsidRPr="00B43BD4" w:rsidRDefault="005438AF" w:rsidP="00E13BF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cs="Arial"/>
          <w:szCs w:val="22"/>
        </w:rPr>
      </w:pPr>
      <w:r>
        <w:rPr>
          <w:rFonts w:cs="Arial"/>
        </w:rPr>
        <w:fldChar w:fldCharType="begin">
          <w:ffData>
            <w:name w:val="Text39"/>
            <w:enabled/>
            <w:calcOnExit w:val="0"/>
            <w:textInput>
              <w:default w:val="Exakte Beschreibung des Mangels (wenn mehr als 4 Mängel, evtl. separate Beilage)"/>
            </w:textInput>
          </w:ffData>
        </w:fldChar>
      </w:r>
      <w:bookmarkStart w:id="3" w:name="Text3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Exakte Beschreibung des Mangels (wenn mehr als 4 Mängel, evtl. separate Beilage)</w:t>
      </w:r>
      <w:r>
        <w:rPr>
          <w:rFonts w:cs="Arial"/>
        </w:rPr>
        <w:fldChar w:fldCharType="end"/>
      </w:r>
      <w:bookmarkEnd w:id="3"/>
    </w:p>
    <w:p w14:paraId="58591E94" w14:textId="3F448927" w:rsidR="00E13BFB" w:rsidRPr="005438AF" w:rsidRDefault="005438AF" w:rsidP="00E13BF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cs="Arial"/>
          <w:szCs w:val="22"/>
        </w:rPr>
      </w:pPr>
      <w:r>
        <w:rPr>
          <w:rFonts w:cs="Arial"/>
        </w:rPr>
        <w:fldChar w:fldCharType="begin">
          <w:ffData>
            <w:name w:val="Text39"/>
            <w:enabled/>
            <w:calcOnExit w:val="0"/>
            <w:textInput>
              <w:default w:val="Exakte Beschreibung des Mangels (wenn mehr als 4 Mängel, evtl. separate Beilage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Exakte Beschreibung des Mangels (wenn mehr als 4 Mängel, evtl. separate Beilage)</w:t>
      </w:r>
      <w:r>
        <w:rPr>
          <w:rFonts w:cs="Arial"/>
        </w:rPr>
        <w:fldChar w:fldCharType="end"/>
      </w:r>
    </w:p>
    <w:p w14:paraId="434E66E6" w14:textId="31CE5534" w:rsidR="005438AF" w:rsidRPr="00B43BD4" w:rsidRDefault="005438AF" w:rsidP="00E13BF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cs="Arial"/>
          <w:szCs w:val="22"/>
        </w:rPr>
      </w:pPr>
      <w:r>
        <w:rPr>
          <w:rFonts w:cs="Arial"/>
        </w:rPr>
        <w:fldChar w:fldCharType="begin">
          <w:ffData>
            <w:name w:val="Text39"/>
            <w:enabled/>
            <w:calcOnExit w:val="0"/>
            <w:textInput>
              <w:default w:val="Exakte Beschreibung des Mangels (wenn mehr als 4 Mängel, evtl. separate Beilage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Exakte Beschreibung des Mangels (wenn mehr als 4 Mängel, evtl. separate Beilage)</w:t>
      </w:r>
      <w:r>
        <w:rPr>
          <w:rFonts w:cs="Arial"/>
        </w:rPr>
        <w:fldChar w:fldCharType="end"/>
      </w:r>
    </w:p>
    <w:p w14:paraId="6DF6F1F3" w14:textId="77777777" w:rsidR="00E13BFB" w:rsidRPr="00B43BD4" w:rsidRDefault="00E13BFB" w:rsidP="00E13BFB">
      <w:pPr>
        <w:ind w:left="360"/>
        <w:rPr>
          <w:rFonts w:cs="Arial"/>
          <w:szCs w:val="22"/>
        </w:rPr>
      </w:pPr>
    </w:p>
    <w:p w14:paraId="35ACDD7B" w14:textId="6AD21B31" w:rsidR="008C2641" w:rsidRPr="00B43BD4" w:rsidRDefault="0082764F" w:rsidP="00E13BFB">
      <w:pPr>
        <w:rPr>
          <w:rFonts w:cs="Arial"/>
          <w:szCs w:val="22"/>
        </w:rPr>
      </w:pPr>
      <w:r>
        <w:rPr>
          <w:rFonts w:cs="Arial"/>
          <w:szCs w:val="22"/>
        </w:rPr>
        <w:t xml:space="preserve">Wir </w:t>
      </w:r>
      <w:r w:rsidRPr="0082764F">
        <w:rPr>
          <w:rFonts w:cs="Arial"/>
          <w:szCs w:val="22"/>
          <w:u w:val="single"/>
        </w:rPr>
        <w:t>rügen</w:t>
      </w:r>
      <w:r>
        <w:rPr>
          <w:rFonts w:cs="Arial"/>
          <w:szCs w:val="22"/>
        </w:rPr>
        <w:t xml:space="preserve"> hiermit u</w:t>
      </w:r>
      <w:r w:rsidR="008C2641" w:rsidRPr="00B43BD4">
        <w:rPr>
          <w:rFonts w:cs="Arial"/>
          <w:szCs w:val="22"/>
        </w:rPr>
        <w:t xml:space="preserve">nter Einhaltung der vereinbarten </w:t>
      </w:r>
      <w:sdt>
        <w:sdtPr>
          <w:rPr>
            <w:rFonts w:cs="Arial"/>
            <w:szCs w:val="22"/>
          </w:rPr>
          <w:alias w:val="Auswahl"/>
          <w:tag w:val="Auswahl"/>
          <w:id w:val="2123341926"/>
          <w:placeholder>
            <w:docPart w:val="8D94F3D513A74DCF9C14F1FAD12AD785"/>
          </w:placeholder>
          <w:showingPlcHdr/>
          <w:comboBox>
            <w:listItem w:value="Wählen Sie ein Element aus."/>
            <w:listItem w:displayText="zweijährigen" w:value="zweijährigen"/>
            <w:listItem w:displayText="dreijährigen" w:value="dreijährigen"/>
            <w:listItem w:displayText="fünfjährigen" w:value="fünfjährigen"/>
          </w:comboBox>
        </w:sdtPr>
        <w:sdtEndPr/>
        <w:sdtContent>
          <w:r w:rsidR="008C2641" w:rsidRPr="00B43BD4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  <w:r w:rsidR="008C2641" w:rsidRPr="00B43BD4">
        <w:rPr>
          <w:rFonts w:cs="Arial"/>
          <w:szCs w:val="22"/>
        </w:rPr>
        <w:t xml:space="preserve"> Rügefrist </w:t>
      </w:r>
      <w:sdt>
        <w:sdtPr>
          <w:rPr>
            <w:rFonts w:cs="Arial"/>
            <w:szCs w:val="22"/>
          </w:rPr>
          <w:alias w:val="Auswahl"/>
          <w:tag w:val="Auswahl"/>
          <w:id w:val="-684899842"/>
          <w:placeholder>
            <w:docPart w:val="F7BD296660234E3DA274574B580EA1AE"/>
          </w:placeholder>
          <w:showingPlcHdr/>
          <w:comboBox>
            <w:listItem w:value="Wählen Sie ein Element aus."/>
            <w:listItem w:displayText="diesen oben beschriebenen Mangel." w:value="diesen oben beschriebenen Mangel."/>
            <w:listItem w:displayText="diese oben beschriebenen Mängel." w:value="diese oben beschriebenen Mängel."/>
          </w:comboBox>
        </w:sdtPr>
        <w:sdtEndPr/>
        <w:sdtContent>
          <w:r w:rsidR="00E13BFB" w:rsidRPr="00B43BD4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14:paraId="43B9883B" w14:textId="77777777" w:rsidR="008C2641" w:rsidRPr="00B43BD4" w:rsidRDefault="008C2641" w:rsidP="00E13BFB">
      <w:pPr>
        <w:rPr>
          <w:rFonts w:cs="Arial"/>
          <w:szCs w:val="22"/>
        </w:rPr>
      </w:pPr>
    </w:p>
    <w:p w14:paraId="3FAC2363" w14:textId="6A4A6215" w:rsidR="00E13BFB" w:rsidRDefault="00F624C6" w:rsidP="00E13BFB">
      <w:pPr>
        <w:rPr>
          <w:rFonts w:cs="Arial"/>
          <w:szCs w:val="22"/>
        </w:rPr>
      </w:pPr>
      <w:r>
        <w:rPr>
          <w:rFonts w:cs="Arial"/>
          <w:szCs w:val="22"/>
        </w:rPr>
        <w:t xml:space="preserve">Gestützt auf Art. 169 Abs. 1 der Norm SIA 118:2013 </w:t>
      </w:r>
      <w:r w:rsidR="00E13BFB" w:rsidRPr="00B43BD4">
        <w:rPr>
          <w:rFonts w:cs="Arial"/>
          <w:szCs w:val="22"/>
        </w:rPr>
        <w:t xml:space="preserve">fordern </w:t>
      </w:r>
      <w:r>
        <w:rPr>
          <w:rFonts w:cs="Arial"/>
          <w:szCs w:val="22"/>
        </w:rPr>
        <w:t xml:space="preserve">wir </w:t>
      </w:r>
      <w:r w:rsidR="00E13BFB" w:rsidRPr="00B43BD4">
        <w:rPr>
          <w:rFonts w:cs="Arial"/>
          <w:szCs w:val="22"/>
        </w:rPr>
        <w:t xml:space="preserve">Sie auf, </w:t>
      </w:r>
      <w:sdt>
        <w:sdtPr>
          <w:rPr>
            <w:rFonts w:cs="Arial"/>
            <w:szCs w:val="22"/>
          </w:rPr>
          <w:alias w:val="Auswahl"/>
          <w:tag w:val="Auswahl"/>
          <w:id w:val="466245918"/>
          <w:placeholder>
            <w:docPart w:val="3B8E4EA4CD3C4418B033B64191CBE7A3"/>
          </w:placeholder>
          <w:comboBox>
            <w:listItem w:value="Wählen Sie ein Element aus."/>
            <w:listItem w:displayText="diesen oben beschriebenen Mangel" w:value="diesen oben beschriebenen Mangel"/>
            <w:listItem w:displayText="diese oben beschriebenen Mängel" w:value="diese oben beschriebenen Mängel"/>
          </w:comboBox>
        </w:sdtPr>
        <w:sdtEndPr/>
        <w:sdtContent>
          <w:r w:rsidR="006C13BA">
            <w:rPr>
              <w:rFonts w:cs="Arial"/>
              <w:szCs w:val="22"/>
            </w:rPr>
            <w:t>Wählen Sie ein Element aus.</w:t>
          </w:r>
        </w:sdtContent>
      </w:sdt>
      <w:r w:rsidR="00E13BFB" w:rsidRPr="00B43BD4">
        <w:rPr>
          <w:rFonts w:cs="Arial"/>
          <w:szCs w:val="22"/>
        </w:rPr>
        <w:t xml:space="preserve"> auf Ihre Kosten bis spätestens am </w:t>
      </w:r>
      <w:sdt>
        <w:sdtPr>
          <w:rPr>
            <w:rFonts w:cs="Arial"/>
            <w:b/>
            <w:szCs w:val="22"/>
          </w:rPr>
          <w:id w:val="-1444913131"/>
          <w:placeholder>
            <w:docPart w:val="32115F2D847D4974A17081BA1B9FCC3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13BFB" w:rsidRPr="00B43BD4">
            <w:rPr>
              <w:rStyle w:val="Platzhaltertext"/>
              <w:rFonts w:cs="Arial"/>
              <w:b/>
              <w:szCs w:val="22"/>
            </w:rPr>
            <w:t>Klicken Sie hier, um ein Datum einzugeben.</w:t>
          </w:r>
        </w:sdtContent>
      </w:sdt>
      <w:r w:rsidR="00E13BFB" w:rsidRPr="00B43BD4">
        <w:rPr>
          <w:rFonts w:cs="Arial"/>
          <w:szCs w:val="22"/>
        </w:rPr>
        <w:t xml:space="preserve"> zu beheben und uns anschliessend die Mängelbehebung schriftlich anzuzeigen.</w:t>
      </w:r>
    </w:p>
    <w:p w14:paraId="159D180C" w14:textId="46B03AE8" w:rsidR="007C0249" w:rsidRDefault="007C0249" w:rsidP="00E13BFB">
      <w:pPr>
        <w:rPr>
          <w:rFonts w:cs="Arial"/>
          <w:szCs w:val="22"/>
        </w:rPr>
      </w:pPr>
    </w:p>
    <w:p w14:paraId="71D0B91C" w14:textId="4766A901" w:rsidR="007C0249" w:rsidRPr="00B43BD4" w:rsidRDefault="007C0249" w:rsidP="00E13BFB">
      <w:pPr>
        <w:rPr>
          <w:rFonts w:cs="Arial"/>
          <w:szCs w:val="22"/>
        </w:rPr>
      </w:pPr>
      <w:r>
        <w:rPr>
          <w:rFonts w:cs="Arial"/>
          <w:szCs w:val="22"/>
        </w:rPr>
        <w:t xml:space="preserve">Wir fordern Sie zudem auf, uns bis am </w:t>
      </w:r>
      <w:sdt>
        <w:sdtPr>
          <w:rPr>
            <w:rFonts w:cs="Arial"/>
            <w:szCs w:val="22"/>
          </w:rPr>
          <w:id w:val="-344476979"/>
          <w:placeholder>
            <w:docPart w:val="6776FAFB6FB4411C86B1A09972B9632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B43BD4">
            <w:rPr>
              <w:rStyle w:val="Platzhaltertext"/>
              <w:rFonts w:cs="Arial"/>
              <w:szCs w:val="22"/>
            </w:rPr>
            <w:t>Klicken Sie hier, um ein Datum einzugeben.</w:t>
          </w:r>
        </w:sdtContent>
      </w:sdt>
      <w:r w:rsidR="006C13BA">
        <w:rPr>
          <w:rFonts w:cs="Arial"/>
          <w:szCs w:val="22"/>
        </w:rPr>
        <w:t xml:space="preserve"> Ihren geplanten</w:t>
      </w:r>
      <w:r>
        <w:rPr>
          <w:rFonts w:cs="Arial"/>
          <w:szCs w:val="22"/>
        </w:rPr>
        <w:t xml:space="preserve"> Vorschlag zur Mängelbehebung schriftlich zukommen zu lassen. </w:t>
      </w:r>
    </w:p>
    <w:p w14:paraId="49D672A4" w14:textId="77777777" w:rsidR="00E13BFB" w:rsidRPr="00B43BD4" w:rsidRDefault="00E13BFB" w:rsidP="00E13BFB">
      <w:pPr>
        <w:rPr>
          <w:rFonts w:cs="Arial"/>
          <w:szCs w:val="22"/>
        </w:rPr>
      </w:pPr>
    </w:p>
    <w:p w14:paraId="42F8EA13" w14:textId="77777777" w:rsidR="00E13BFB" w:rsidRPr="00B43BD4" w:rsidRDefault="00E13BFB" w:rsidP="00E13BFB">
      <w:pPr>
        <w:rPr>
          <w:rFonts w:cs="Arial"/>
          <w:szCs w:val="22"/>
        </w:rPr>
      </w:pPr>
      <w:r w:rsidRPr="00B43BD4">
        <w:rPr>
          <w:rFonts w:cs="Arial"/>
          <w:szCs w:val="22"/>
        </w:rPr>
        <w:t xml:space="preserve">Bei fruchtlosem Fristablauf behalten wir uns die Geltendmachung sämtlicher uns zustehenden Rechte ausdrücklich vor, ebenso wie die Einforderung aller durch </w:t>
      </w:r>
      <w:sdt>
        <w:sdtPr>
          <w:rPr>
            <w:rFonts w:cs="Arial"/>
            <w:szCs w:val="22"/>
          </w:rPr>
          <w:alias w:val="Auswahl"/>
          <w:tag w:val="Auswahl"/>
          <w:id w:val="2097589956"/>
          <w:placeholder>
            <w:docPart w:val="9529E4F0733541AC95DD3D2A70E8A52C"/>
          </w:placeholder>
          <w:showingPlcHdr/>
          <w:comboBox>
            <w:listItem w:value="Wählen Sie ein Element aus."/>
            <w:listItem w:displayText="diesen Mangel" w:value="diesen Mangel"/>
            <w:listItem w:displayText="diese Mängel" w:value="diese Mängel"/>
          </w:comboBox>
        </w:sdtPr>
        <w:sdtEndPr/>
        <w:sdtContent>
          <w:r w:rsidRPr="00B43BD4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  <w:r w:rsidRPr="00B43BD4">
        <w:rPr>
          <w:rFonts w:cs="Arial"/>
          <w:szCs w:val="22"/>
        </w:rPr>
        <w:t xml:space="preserve"> entstehenden Aufwendungen </w:t>
      </w:r>
      <w:r w:rsidR="001E2297" w:rsidRPr="00B43BD4">
        <w:rPr>
          <w:rFonts w:cs="Arial"/>
          <w:szCs w:val="22"/>
        </w:rPr>
        <w:t>und Kosten (</w:t>
      </w:r>
      <w:r w:rsidRPr="00B43BD4">
        <w:rPr>
          <w:rFonts w:cs="Arial"/>
          <w:szCs w:val="22"/>
        </w:rPr>
        <w:t>Art. 169 ff.</w:t>
      </w:r>
      <w:r w:rsidR="001E2297" w:rsidRPr="00B43BD4">
        <w:rPr>
          <w:rFonts w:cs="Arial"/>
          <w:szCs w:val="22"/>
        </w:rPr>
        <w:t xml:space="preserve"> Norm SIA 118:2013</w:t>
      </w:r>
      <w:r w:rsidRPr="00B43BD4">
        <w:rPr>
          <w:rFonts w:cs="Arial"/>
          <w:szCs w:val="22"/>
        </w:rPr>
        <w:t>).</w:t>
      </w:r>
    </w:p>
    <w:p w14:paraId="6238B557" w14:textId="77777777" w:rsidR="00E13BFB" w:rsidRPr="00B43BD4" w:rsidRDefault="00E13BFB" w:rsidP="00E13BFB">
      <w:pPr>
        <w:rPr>
          <w:rFonts w:cs="Arial"/>
          <w:szCs w:val="22"/>
        </w:rPr>
      </w:pPr>
    </w:p>
    <w:p w14:paraId="3491ADA9" w14:textId="4C48547B" w:rsidR="00E13BFB" w:rsidRPr="00B43BD4" w:rsidRDefault="00E13BFB" w:rsidP="00E13BFB">
      <w:pPr>
        <w:rPr>
          <w:rFonts w:cs="Arial"/>
          <w:szCs w:val="22"/>
        </w:rPr>
      </w:pPr>
      <w:r w:rsidRPr="00B43BD4">
        <w:rPr>
          <w:rFonts w:cs="Arial"/>
          <w:szCs w:val="22"/>
        </w:rPr>
        <w:t>Für die Koordination der Mängelbehebung, bitten wir Sie, mit uns einen Termin zu vereinbaren. Bei allfälligen Fragen steh</w:t>
      </w:r>
      <w:r w:rsidR="006C13BA">
        <w:rPr>
          <w:rFonts w:cs="Arial"/>
          <w:szCs w:val="22"/>
        </w:rPr>
        <w:t xml:space="preserve">en wir </w:t>
      </w:r>
      <w:r w:rsidRPr="00B43BD4">
        <w:rPr>
          <w:rFonts w:cs="Arial"/>
          <w:szCs w:val="22"/>
        </w:rPr>
        <w:t xml:space="preserve">Ihnen </w:t>
      </w:r>
      <w:r w:rsidR="006C13BA">
        <w:rPr>
          <w:rFonts w:cs="Arial"/>
          <w:szCs w:val="22"/>
        </w:rPr>
        <w:t>gerne</w:t>
      </w:r>
      <w:r w:rsidRPr="00B43BD4">
        <w:rPr>
          <w:rFonts w:cs="Arial"/>
          <w:szCs w:val="22"/>
        </w:rPr>
        <w:t xml:space="preserve"> zur Verfügung.</w:t>
      </w:r>
    </w:p>
    <w:p w14:paraId="53C00B2E" w14:textId="77777777" w:rsidR="00CC7A97" w:rsidRPr="00B43BD4" w:rsidRDefault="00CC7A97" w:rsidP="00E13BFB">
      <w:pPr>
        <w:rPr>
          <w:rFonts w:cs="Arial"/>
          <w:szCs w:val="22"/>
        </w:rPr>
      </w:pPr>
    </w:p>
    <w:p w14:paraId="0979B4F0" w14:textId="77777777" w:rsidR="00CC7A97" w:rsidRPr="00B43BD4" w:rsidRDefault="00CC7A97" w:rsidP="00E13BFB">
      <w:pPr>
        <w:rPr>
          <w:rFonts w:cs="Arial"/>
          <w:szCs w:val="22"/>
        </w:rPr>
      </w:pPr>
    </w:p>
    <w:p w14:paraId="6D6518DE" w14:textId="77777777" w:rsidR="00F624C6" w:rsidRDefault="00F624C6" w:rsidP="00CE6EB2">
      <w:pPr>
        <w:tabs>
          <w:tab w:val="clear" w:pos="5103"/>
        </w:tabs>
        <w:rPr>
          <w:rFonts w:cs="Arial"/>
          <w:szCs w:val="22"/>
        </w:rPr>
      </w:pPr>
    </w:p>
    <w:p w14:paraId="5F2D1414" w14:textId="77777777" w:rsidR="00F624C6" w:rsidRDefault="00F624C6" w:rsidP="00CE6EB2">
      <w:pPr>
        <w:tabs>
          <w:tab w:val="clear" w:pos="5103"/>
        </w:tabs>
        <w:rPr>
          <w:rFonts w:cs="Arial"/>
          <w:szCs w:val="22"/>
        </w:rPr>
      </w:pPr>
    </w:p>
    <w:p w14:paraId="1D1F0AC5" w14:textId="48A78F31" w:rsidR="00CE6EB2" w:rsidRPr="00B43BD4" w:rsidRDefault="00CE6EB2" w:rsidP="00CE6EB2">
      <w:pPr>
        <w:tabs>
          <w:tab w:val="clear" w:pos="5103"/>
        </w:tabs>
        <w:rPr>
          <w:rFonts w:cs="Arial"/>
          <w:szCs w:val="22"/>
        </w:rPr>
      </w:pPr>
      <w:r w:rsidRPr="00B43BD4">
        <w:rPr>
          <w:rFonts w:cs="Arial"/>
          <w:szCs w:val="22"/>
        </w:rPr>
        <w:t>Freundliche Grüsse</w:t>
      </w:r>
    </w:p>
    <w:p w14:paraId="4AECE827" w14:textId="77777777" w:rsidR="00CE6EB2" w:rsidRPr="00B43BD4" w:rsidRDefault="00B43BD4" w:rsidP="00B43BD4">
      <w:pPr>
        <w:tabs>
          <w:tab w:val="clear" w:pos="5103"/>
        </w:tabs>
        <w:rPr>
          <w:rFonts w:cs="Arial"/>
          <w:b/>
          <w:szCs w:val="22"/>
        </w:rPr>
      </w:pPr>
      <w:r w:rsidRPr="00B43BD4">
        <w:rPr>
          <w:rFonts w:cs="Arial"/>
          <w:b/>
          <w:szCs w:val="22"/>
        </w:rPr>
        <w:t>Tiefbauamt</w:t>
      </w:r>
    </w:p>
    <w:p w14:paraId="7D931008" w14:textId="77777777" w:rsidR="00B43BD4" w:rsidRPr="00B43BD4" w:rsidRDefault="00B43BD4" w:rsidP="00B43BD4">
      <w:pPr>
        <w:tabs>
          <w:tab w:val="clear" w:pos="5103"/>
        </w:tabs>
        <w:rPr>
          <w:rFonts w:cs="Arial"/>
          <w:b/>
          <w:szCs w:val="22"/>
        </w:rPr>
      </w:pPr>
    </w:p>
    <w:p w14:paraId="0DDB0A61" w14:textId="77777777" w:rsidR="00B43BD4" w:rsidRPr="00B43BD4" w:rsidRDefault="00B43BD4" w:rsidP="00B43BD4">
      <w:pPr>
        <w:tabs>
          <w:tab w:val="clear" w:pos="5103"/>
          <w:tab w:val="left" w:pos="2835"/>
        </w:tabs>
        <w:rPr>
          <w:rFonts w:cs="Arial"/>
          <w:i/>
          <w:szCs w:val="22"/>
        </w:rPr>
      </w:pPr>
      <w:r w:rsidRPr="00B43BD4">
        <w:rPr>
          <w:rFonts w:cs="Arial"/>
          <w:i/>
          <w:szCs w:val="22"/>
        </w:rPr>
        <w:t>Name</w:t>
      </w:r>
      <w:r w:rsidRPr="00B43BD4">
        <w:rPr>
          <w:rFonts w:cs="Arial"/>
          <w:i/>
          <w:szCs w:val="22"/>
        </w:rPr>
        <w:tab/>
      </w:r>
      <w:proofErr w:type="spellStart"/>
      <w:r w:rsidRPr="00B43BD4">
        <w:rPr>
          <w:rFonts w:cs="Arial"/>
          <w:i/>
          <w:szCs w:val="22"/>
        </w:rPr>
        <w:t>Name</w:t>
      </w:r>
      <w:proofErr w:type="spellEnd"/>
    </w:p>
    <w:p w14:paraId="2729EE4D" w14:textId="77777777" w:rsidR="00B43BD4" w:rsidRPr="00B43BD4" w:rsidRDefault="00B43BD4" w:rsidP="00B43BD4">
      <w:pPr>
        <w:tabs>
          <w:tab w:val="clear" w:pos="5103"/>
          <w:tab w:val="left" w:pos="2835"/>
        </w:tabs>
        <w:rPr>
          <w:rFonts w:cs="Arial"/>
          <w:i/>
          <w:szCs w:val="22"/>
        </w:rPr>
      </w:pPr>
      <w:r w:rsidRPr="00B43BD4">
        <w:rPr>
          <w:rFonts w:cs="Arial"/>
          <w:i/>
          <w:szCs w:val="22"/>
        </w:rPr>
        <w:t>Titel</w:t>
      </w:r>
      <w:r w:rsidRPr="00B43BD4">
        <w:rPr>
          <w:rFonts w:cs="Arial"/>
          <w:i/>
          <w:szCs w:val="22"/>
        </w:rPr>
        <w:tab/>
      </w:r>
      <w:proofErr w:type="spellStart"/>
      <w:r w:rsidRPr="00B43BD4">
        <w:rPr>
          <w:rFonts w:cs="Arial"/>
          <w:i/>
          <w:szCs w:val="22"/>
        </w:rPr>
        <w:t>Titel</w:t>
      </w:r>
      <w:proofErr w:type="spellEnd"/>
    </w:p>
    <w:p w14:paraId="0EA7C942" w14:textId="77777777" w:rsidR="00B43BD4" w:rsidRPr="00B43BD4" w:rsidRDefault="00B43BD4" w:rsidP="00B43BD4">
      <w:pPr>
        <w:rPr>
          <w:rFonts w:cs="Arial"/>
          <w:szCs w:val="22"/>
        </w:rPr>
      </w:pPr>
    </w:p>
    <w:p w14:paraId="55E08ED0" w14:textId="77777777" w:rsidR="00B43BD4" w:rsidRPr="00B43BD4" w:rsidRDefault="00B43BD4" w:rsidP="00B43BD4">
      <w:pPr>
        <w:rPr>
          <w:rFonts w:cs="Arial"/>
          <w:szCs w:val="22"/>
        </w:rPr>
      </w:pPr>
    </w:p>
    <w:p w14:paraId="22D3B75A" w14:textId="77777777" w:rsidR="00B43BD4" w:rsidRPr="00B43BD4" w:rsidRDefault="00B43BD4" w:rsidP="00B43BD4">
      <w:pPr>
        <w:rPr>
          <w:rFonts w:cs="Arial"/>
          <w:szCs w:val="22"/>
        </w:rPr>
      </w:pPr>
    </w:p>
    <w:p w14:paraId="2F2DBFDA" w14:textId="77777777" w:rsidR="00B43BD4" w:rsidRPr="00B43BD4" w:rsidRDefault="00B43BD4" w:rsidP="00B43BD4">
      <w:pPr>
        <w:rPr>
          <w:rFonts w:cs="Arial"/>
          <w:szCs w:val="22"/>
        </w:rPr>
      </w:pPr>
      <w:r w:rsidRPr="00B43BD4">
        <w:rPr>
          <w:rFonts w:cs="Arial"/>
          <w:szCs w:val="22"/>
        </w:rPr>
        <w:t>Beilage:</w:t>
      </w:r>
    </w:p>
    <w:p w14:paraId="0925E4F7" w14:textId="77777777" w:rsidR="00B43BD4" w:rsidRPr="00B43BD4" w:rsidRDefault="00B43BD4" w:rsidP="00B43BD4">
      <w:pPr>
        <w:rPr>
          <w:rFonts w:cs="Arial"/>
          <w:szCs w:val="22"/>
        </w:rPr>
      </w:pPr>
      <w:r w:rsidRPr="00B43BD4">
        <w:rPr>
          <w:rFonts w:cs="Arial"/>
          <w:szCs w:val="22"/>
        </w:rPr>
        <w:t xml:space="preserve">- </w:t>
      </w:r>
    </w:p>
    <w:p w14:paraId="0DCD983F" w14:textId="77777777" w:rsidR="00B43BD4" w:rsidRPr="00B43BD4" w:rsidRDefault="00B43BD4" w:rsidP="00B43BD4">
      <w:pPr>
        <w:rPr>
          <w:rFonts w:cs="Arial"/>
          <w:szCs w:val="22"/>
        </w:rPr>
      </w:pPr>
    </w:p>
    <w:p w14:paraId="23566B6D" w14:textId="77777777" w:rsidR="00B43BD4" w:rsidRPr="00B43BD4" w:rsidRDefault="00B43BD4" w:rsidP="00B43BD4">
      <w:pPr>
        <w:rPr>
          <w:rFonts w:cs="Arial"/>
          <w:szCs w:val="22"/>
        </w:rPr>
      </w:pPr>
      <w:r w:rsidRPr="00B43BD4">
        <w:rPr>
          <w:rFonts w:cs="Arial"/>
          <w:szCs w:val="22"/>
        </w:rPr>
        <w:t>Kopie</w:t>
      </w:r>
    </w:p>
    <w:p w14:paraId="4563F376" w14:textId="77777777" w:rsidR="00B43BD4" w:rsidRPr="00B43BD4" w:rsidRDefault="00B43BD4" w:rsidP="00B43BD4">
      <w:pPr>
        <w:rPr>
          <w:rFonts w:cs="Arial"/>
          <w:szCs w:val="22"/>
        </w:rPr>
      </w:pPr>
      <w:r w:rsidRPr="00B43BD4">
        <w:rPr>
          <w:rFonts w:cs="Arial"/>
          <w:szCs w:val="22"/>
        </w:rPr>
        <w:t xml:space="preserve">- </w:t>
      </w:r>
    </w:p>
    <w:p w14:paraId="251CED2F" w14:textId="77777777" w:rsidR="005438AF" w:rsidRDefault="005438AF" w:rsidP="005438AF">
      <w:pPr>
        <w:rPr>
          <w:rFonts w:cs="Arial"/>
          <w:highlight w:val="yellow"/>
        </w:rPr>
      </w:pPr>
    </w:p>
    <w:p w14:paraId="0C92FCAF" w14:textId="7DF46D95" w:rsidR="005438AF" w:rsidRPr="005438AF" w:rsidRDefault="005438AF" w:rsidP="005438AF">
      <w:pPr>
        <w:rPr>
          <w:rFonts w:cs="Arial"/>
          <w:szCs w:val="22"/>
        </w:rPr>
      </w:pPr>
      <w:r w:rsidRPr="005438AF">
        <w:rPr>
          <w:rFonts w:cs="Arial"/>
        </w:rPr>
        <w:t>Exakte Beschreibung des Mangels (wenn mehr als 4 Mängel, evtl. separate Beilage)</w:t>
      </w:r>
    </w:p>
    <w:p w14:paraId="1297AA2D" w14:textId="77777777" w:rsidR="00B43BD4" w:rsidRPr="00B43BD4" w:rsidRDefault="00B43BD4" w:rsidP="00B43BD4">
      <w:pPr>
        <w:tabs>
          <w:tab w:val="clear" w:pos="5103"/>
        </w:tabs>
        <w:rPr>
          <w:rFonts w:cs="Arial"/>
          <w:b/>
          <w:szCs w:val="22"/>
        </w:rPr>
      </w:pPr>
    </w:p>
    <w:sectPr w:rsidR="00B43BD4" w:rsidRPr="00B43BD4" w:rsidSect="00B4037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2835" w:right="851" w:bottom="1418" w:left="1418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120D" w14:textId="77777777" w:rsidR="007A764D" w:rsidRDefault="007A764D" w:rsidP="00CE1DA8">
      <w:r>
        <w:separator/>
      </w:r>
    </w:p>
  </w:endnote>
  <w:endnote w:type="continuationSeparator" w:id="0">
    <w:p w14:paraId="3CD94DE3" w14:textId="77777777" w:rsidR="007A764D" w:rsidRDefault="007A764D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2319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0ABD673" w14:textId="6FA52641" w:rsidR="006C13BA" w:rsidRPr="006C13BA" w:rsidRDefault="006C13BA">
        <w:pPr>
          <w:pStyle w:val="Fuzeile"/>
          <w:jc w:val="right"/>
          <w:rPr>
            <w:sz w:val="18"/>
            <w:szCs w:val="18"/>
          </w:rPr>
        </w:pPr>
        <w:r w:rsidRPr="006C13BA">
          <w:rPr>
            <w:sz w:val="18"/>
            <w:szCs w:val="18"/>
          </w:rPr>
          <w:fldChar w:fldCharType="begin"/>
        </w:r>
        <w:r w:rsidRPr="006C13BA">
          <w:rPr>
            <w:sz w:val="18"/>
            <w:szCs w:val="18"/>
          </w:rPr>
          <w:instrText>PAGE   \* MERGEFORMAT</w:instrText>
        </w:r>
        <w:r w:rsidRPr="006C13BA">
          <w:rPr>
            <w:sz w:val="18"/>
            <w:szCs w:val="18"/>
          </w:rPr>
          <w:fldChar w:fldCharType="separate"/>
        </w:r>
        <w:r w:rsidRPr="006C13BA">
          <w:rPr>
            <w:sz w:val="18"/>
            <w:szCs w:val="18"/>
            <w:lang w:val="de-DE"/>
          </w:rPr>
          <w:t>2</w:t>
        </w:r>
        <w:r w:rsidRPr="006C13BA">
          <w:rPr>
            <w:sz w:val="18"/>
            <w:szCs w:val="18"/>
          </w:rPr>
          <w:fldChar w:fldCharType="end"/>
        </w:r>
      </w:p>
    </w:sdtContent>
  </w:sdt>
  <w:p w14:paraId="677E6961" w14:textId="5C3EC5BA" w:rsidR="00010BD2" w:rsidRPr="00EE3B39" w:rsidRDefault="00010BD2" w:rsidP="006C13BA">
    <w:pPr>
      <w:pStyle w:val="Fuzeile"/>
      <w:tabs>
        <w:tab w:val="right" w:pos="9639"/>
      </w:tabs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4922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614EFAC" w14:textId="3652BD60" w:rsidR="006C13BA" w:rsidRPr="006C13BA" w:rsidRDefault="006C13BA">
        <w:pPr>
          <w:pStyle w:val="Fuzeile"/>
          <w:jc w:val="right"/>
          <w:rPr>
            <w:sz w:val="18"/>
            <w:szCs w:val="18"/>
          </w:rPr>
        </w:pPr>
        <w:r w:rsidRPr="006C13BA">
          <w:rPr>
            <w:sz w:val="18"/>
            <w:szCs w:val="18"/>
          </w:rPr>
          <w:fldChar w:fldCharType="begin"/>
        </w:r>
        <w:r w:rsidRPr="006C13BA">
          <w:rPr>
            <w:sz w:val="18"/>
            <w:szCs w:val="18"/>
          </w:rPr>
          <w:instrText>PAGE   \* MERGEFORMAT</w:instrText>
        </w:r>
        <w:r w:rsidRPr="006C13BA">
          <w:rPr>
            <w:sz w:val="18"/>
            <w:szCs w:val="18"/>
          </w:rPr>
          <w:fldChar w:fldCharType="separate"/>
        </w:r>
        <w:r w:rsidRPr="006C13BA">
          <w:rPr>
            <w:sz w:val="18"/>
            <w:szCs w:val="18"/>
            <w:lang w:val="de-DE"/>
          </w:rPr>
          <w:t>2</w:t>
        </w:r>
        <w:r w:rsidRPr="006C13BA">
          <w:rPr>
            <w:sz w:val="18"/>
            <w:szCs w:val="18"/>
          </w:rPr>
          <w:fldChar w:fldCharType="end"/>
        </w:r>
      </w:p>
    </w:sdtContent>
  </w:sdt>
  <w:p w14:paraId="237DE4BB" w14:textId="0953FCC6" w:rsidR="00066E0F" w:rsidRPr="006C13BA" w:rsidRDefault="00066E0F" w:rsidP="006C13BA">
    <w:pPr>
      <w:pStyle w:val="Fuzeile"/>
      <w:tabs>
        <w:tab w:val="right" w:pos="9639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77AF" w14:textId="77777777" w:rsidR="007A764D" w:rsidRDefault="007A764D" w:rsidP="00CE1DA8">
      <w:r>
        <w:separator/>
      </w:r>
    </w:p>
  </w:footnote>
  <w:footnote w:type="continuationSeparator" w:id="0">
    <w:p w14:paraId="336B0B37" w14:textId="77777777" w:rsidR="007A764D" w:rsidRDefault="007A764D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248A" w14:textId="77777777" w:rsidR="00010BD2" w:rsidRDefault="00010BD2" w:rsidP="007D4887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796E2733" wp14:editId="11E2C5FE">
          <wp:simplePos x="0" y="0"/>
          <wp:positionH relativeFrom="page">
            <wp:posOffset>3348355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B_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5F54" w14:textId="77777777" w:rsidR="005C1F61" w:rsidRDefault="00073A8D" w:rsidP="000661A9">
    <w:pPr>
      <w:pStyle w:val="Absender"/>
      <w:spacing w:line="240" w:lineRule="auto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3D25B7E" wp14:editId="780CCFC8">
          <wp:simplePos x="0" y="0"/>
          <wp:positionH relativeFrom="rightMargin">
            <wp:posOffset>-3762099</wp:posOffset>
          </wp:positionH>
          <wp:positionV relativeFrom="page">
            <wp:posOffset>214796</wp:posOffset>
          </wp:positionV>
          <wp:extent cx="3958390" cy="862263"/>
          <wp:effectExtent l="0" t="0" r="444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390" cy="862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64D">
      <w:fldChar w:fldCharType="begin"/>
    </w:r>
    <w:r w:rsidR="007A764D">
      <w:instrText xml:space="preserve"> DOCVARIABLE  Vorname  \* MERGEFORMAT </w:instrText>
    </w:r>
    <w:r w:rsidR="007A764D">
      <w:fldChar w:fldCharType="separate"/>
    </w:r>
    <w:r w:rsidR="00FF775D">
      <w:t>#[Vorname]#</w:t>
    </w:r>
    <w:r w:rsidR="007A764D">
      <w:fldChar w:fldCharType="end"/>
    </w:r>
    <w:r w:rsidR="005C1F61">
      <w:t xml:space="preserve"> </w:t>
    </w:r>
    <w:r w:rsidR="007A764D">
      <w:fldChar w:fldCharType="begin"/>
    </w:r>
    <w:r w:rsidR="007A764D">
      <w:instrText xml:space="preserve"> DOCVARIABLE  Nachname  \* MERGEFORMAT </w:instrText>
    </w:r>
    <w:r w:rsidR="007A764D">
      <w:fldChar w:fldCharType="separate"/>
    </w:r>
    <w:r w:rsidR="00FF775D">
      <w:t>#[Nachname]#</w:t>
    </w:r>
    <w:r w:rsidR="007A764D">
      <w:fldChar w:fldCharType="end"/>
    </w:r>
  </w:p>
  <w:p w14:paraId="435D0EEE" w14:textId="77777777" w:rsidR="00901F27" w:rsidRDefault="007A764D" w:rsidP="00901F27">
    <w:pPr>
      <w:pStyle w:val="Absender"/>
      <w:spacing w:line="240" w:lineRule="auto"/>
    </w:pPr>
    <w:r>
      <w:fldChar w:fldCharType="begin"/>
    </w:r>
    <w:r>
      <w:instrText xml:space="preserve"> DOCVARIABLE  Position  \* MERGEFORMAT </w:instrText>
    </w:r>
    <w:r>
      <w:fldChar w:fldCharType="separate"/>
    </w:r>
    <w:r w:rsidR="00FF775D">
      <w:t>#[Position]#</w:t>
    </w:r>
    <w:r>
      <w:fldChar w:fldCharType="end"/>
    </w:r>
    <w:r w:rsidR="00901F27">
      <w:t xml:space="preserve"> </w:t>
    </w:r>
    <w:r>
      <w:fldChar w:fldCharType="begin"/>
    </w:r>
    <w:r>
      <w:instrText xml:space="preserve"> DOCVARIABLE  Fachbereich  \* MERGEFORMAT </w:instrText>
    </w:r>
    <w:r>
      <w:fldChar w:fldCharType="separate"/>
    </w:r>
    <w:r w:rsidR="00FF775D">
      <w:t>#[Fachbereich]#</w:t>
    </w:r>
    <w:r>
      <w:fldChar w:fldCharType="end"/>
    </w:r>
  </w:p>
  <w:p w14:paraId="64128C36" w14:textId="77777777" w:rsidR="005C1F61" w:rsidRDefault="007A764D" w:rsidP="00073A8D">
    <w:pPr>
      <w:pStyle w:val="Absender"/>
      <w:tabs>
        <w:tab w:val="clear" w:pos="5103"/>
        <w:tab w:val="left" w:pos="8565"/>
      </w:tabs>
      <w:spacing w:line="240" w:lineRule="auto"/>
    </w:pPr>
    <w:r>
      <w:fldChar w:fldCharType="begin"/>
    </w:r>
    <w:r>
      <w:instrText xml:space="preserve"> DOCVARIABLE  Strasse  \* MERGEFORMAT </w:instrText>
    </w:r>
    <w:r>
      <w:fldChar w:fldCharType="separate"/>
    </w:r>
    <w:r w:rsidR="00FF775D">
      <w:t>#[Strasse]#</w:t>
    </w:r>
    <w:r>
      <w:fldChar w:fldCharType="end"/>
    </w:r>
    <w:r w:rsidR="00073A8D">
      <w:tab/>
    </w:r>
  </w:p>
  <w:p w14:paraId="3699E5F5" w14:textId="77777777" w:rsidR="005C1F61" w:rsidRDefault="00F147CE" w:rsidP="000661A9">
    <w:pPr>
      <w:pStyle w:val="Absender"/>
      <w:spacing w:line="240" w:lineRule="auto"/>
    </w:pPr>
    <w:r>
      <w:fldChar w:fldCharType="begin"/>
    </w:r>
    <w:r>
      <w:instrText xml:space="preserve"> DOCVARIABLE  PLZ_Ort  \* MERGEFORMAT </w:instrText>
    </w:r>
    <w:r>
      <w:fldChar w:fldCharType="separate"/>
    </w:r>
    <w:r w:rsidR="00FF775D">
      <w:t>#[PLZ_</w:t>
    </w:r>
    <w:proofErr w:type="gramStart"/>
    <w:r w:rsidR="00FF775D">
      <w:t>Ort]#</w:t>
    </w:r>
    <w:proofErr w:type="gramEnd"/>
    <w:r>
      <w:fldChar w:fldCharType="end"/>
    </w:r>
  </w:p>
  <w:p w14:paraId="4917C8E3" w14:textId="77777777" w:rsidR="005C1F61" w:rsidRDefault="005C1F61" w:rsidP="000661A9">
    <w:pPr>
      <w:pStyle w:val="Absender"/>
      <w:spacing w:line="240" w:lineRule="auto"/>
    </w:pPr>
    <w:r>
      <w:t xml:space="preserve">T </w:t>
    </w:r>
    <w:r w:rsidR="007A764D">
      <w:fldChar w:fldCharType="begin"/>
    </w:r>
    <w:r w:rsidR="007A764D">
      <w:instrText xml:space="preserve"> DOCVARIABLE  Rufnummer  \* MER</w:instrText>
    </w:r>
    <w:r w:rsidR="007A764D">
      <w:instrText xml:space="preserve">GEFORMAT </w:instrText>
    </w:r>
    <w:r w:rsidR="007A764D">
      <w:fldChar w:fldCharType="separate"/>
    </w:r>
    <w:r w:rsidR="00FF775D">
      <w:t>#[Rufnummer]#</w:t>
    </w:r>
    <w:r w:rsidR="007A764D">
      <w:fldChar w:fldCharType="end"/>
    </w:r>
  </w:p>
  <w:p w14:paraId="308280FC" w14:textId="77777777" w:rsidR="005C1F61" w:rsidRDefault="00F147CE" w:rsidP="000661A9">
    <w:pPr>
      <w:pStyle w:val="Absender"/>
      <w:spacing w:line="240" w:lineRule="auto"/>
    </w:pPr>
    <w:r>
      <w:fldChar w:fldCharType="begin"/>
    </w:r>
    <w:r>
      <w:instrText xml:space="preserve"> DOCVARIABLE  Email  \* MERGEFORMAT </w:instrText>
    </w:r>
    <w:r>
      <w:fldChar w:fldCharType="separate"/>
    </w:r>
    <w:r w:rsidR="00FF775D">
      <w:t>#[</w:t>
    </w:r>
    <w:proofErr w:type="gramStart"/>
    <w:r w:rsidR="00FF775D">
      <w:t>Email</w:t>
    </w:r>
    <w:proofErr w:type="gramEnd"/>
    <w:r w:rsidR="00FF775D">
      <w:t>]#</w:t>
    </w:r>
    <w:r>
      <w:fldChar w:fldCharType="end"/>
    </w:r>
  </w:p>
  <w:p w14:paraId="199B1931" w14:textId="77777777" w:rsidR="005C1F61" w:rsidRDefault="00073A8D" w:rsidP="000661A9">
    <w:pPr>
      <w:pStyle w:val="Absender"/>
      <w:spacing w:line="240" w:lineRule="auto"/>
    </w:pPr>
    <w:r>
      <w:t>www.tba</w:t>
    </w:r>
    <w:r w:rsidR="005C1F61">
      <w:t>.bl.ch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1106F"/>
    <w:multiLevelType w:val="hybridMultilevel"/>
    <w:tmpl w:val="90989BEA"/>
    <w:lvl w:ilvl="0" w:tplc="6FD0DF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66F"/>
    <w:multiLevelType w:val="hybridMultilevel"/>
    <w:tmpl w:val="0958EA1A"/>
    <w:lvl w:ilvl="0" w:tplc="874E55EA">
      <w:start w:val="1"/>
      <w:numFmt w:val="bullet"/>
      <w:pStyle w:val="Listeunnummerier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0CF6317"/>
    <w:multiLevelType w:val="hybridMultilevel"/>
    <w:tmpl w:val="BBE823B2"/>
    <w:lvl w:ilvl="0" w:tplc="493608CC">
      <w:start w:val="1"/>
      <w:numFmt w:val="decimal"/>
      <w:pStyle w:val="Listenummeriert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3150D"/>
    <w:multiLevelType w:val="hybridMultilevel"/>
    <w:tmpl w:val="92B0FEB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A66D5"/>
    <w:multiLevelType w:val="hybridMultilevel"/>
    <w:tmpl w:val="8BE2E9F4"/>
    <w:lvl w:ilvl="0" w:tplc="D0D640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F6906"/>
    <w:multiLevelType w:val="hybridMultilevel"/>
    <w:tmpl w:val="A44A40D0"/>
    <w:lvl w:ilvl="0" w:tplc="D0D640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nutzeranmeldename" w:val="#[Benutzeranmeldename]#"/>
    <w:docVar w:name="Bereich" w:val="#[Bereich]#"/>
    <w:docVar w:name="Dienststelle" w:val="#[Dienststelle]#"/>
    <w:docVar w:name="Email" w:val="#[Email]#"/>
    <w:docVar w:name="Fachbereich" w:val="#[Fachbereich]#"/>
    <w:docVar w:name="Firma" w:val="#[Firma]#"/>
    <w:docVar w:name="Initialen" w:val="#[Initialen]#"/>
    <w:docVar w:name="Nachname" w:val="#[Nachname]#"/>
    <w:docVar w:name="PLZ_Ort" w:val="#[PLZ_Ort]#"/>
    <w:docVar w:name="Position" w:val="#[Position]#"/>
    <w:docVar w:name="Rufnummer" w:val="#[Rufnummer]#"/>
    <w:docVar w:name="RufnummernIPTelefon" w:val="#[RufnummernIPTelefon]#"/>
    <w:docVar w:name="RufnummernMobil" w:val="#[RufnummernMobil]#"/>
    <w:docVar w:name="Strasse" w:val="#[Strasse]#"/>
    <w:docVar w:name="Vorname" w:val="#[Vorname]#"/>
    <w:docVar w:name="Zuweisungsschlüssel" w:val="#[Zuweisungsschlüssel]#"/>
  </w:docVars>
  <w:rsids>
    <w:rsidRoot w:val="00FF775D"/>
    <w:rsid w:val="00007047"/>
    <w:rsid w:val="00010BD2"/>
    <w:rsid w:val="0003336E"/>
    <w:rsid w:val="00037860"/>
    <w:rsid w:val="0005403C"/>
    <w:rsid w:val="000661A9"/>
    <w:rsid w:val="00066E0F"/>
    <w:rsid w:val="00070DF5"/>
    <w:rsid w:val="00073A8D"/>
    <w:rsid w:val="00084EF3"/>
    <w:rsid w:val="00096BFD"/>
    <w:rsid w:val="000F3D3C"/>
    <w:rsid w:val="0010061A"/>
    <w:rsid w:val="00127F0E"/>
    <w:rsid w:val="001506A8"/>
    <w:rsid w:val="00153DEE"/>
    <w:rsid w:val="001671FA"/>
    <w:rsid w:val="001677AF"/>
    <w:rsid w:val="001735C1"/>
    <w:rsid w:val="00173A2A"/>
    <w:rsid w:val="00175400"/>
    <w:rsid w:val="001863A5"/>
    <w:rsid w:val="00193257"/>
    <w:rsid w:val="001B7AD3"/>
    <w:rsid w:val="001E2297"/>
    <w:rsid w:val="0021003D"/>
    <w:rsid w:val="002242C4"/>
    <w:rsid w:val="00264114"/>
    <w:rsid w:val="00271CDE"/>
    <w:rsid w:val="002750EA"/>
    <w:rsid w:val="00295C80"/>
    <w:rsid w:val="002B1651"/>
    <w:rsid w:val="00303193"/>
    <w:rsid w:val="003135EB"/>
    <w:rsid w:val="00334FE3"/>
    <w:rsid w:val="00346E7C"/>
    <w:rsid w:val="003476E6"/>
    <w:rsid w:val="003506BC"/>
    <w:rsid w:val="003575F4"/>
    <w:rsid w:val="00367C52"/>
    <w:rsid w:val="003814C8"/>
    <w:rsid w:val="00387030"/>
    <w:rsid w:val="003C10D1"/>
    <w:rsid w:val="003D2971"/>
    <w:rsid w:val="003D6C78"/>
    <w:rsid w:val="00401E0F"/>
    <w:rsid w:val="00421DC3"/>
    <w:rsid w:val="00425D9F"/>
    <w:rsid w:val="00472965"/>
    <w:rsid w:val="0049536B"/>
    <w:rsid w:val="004A03D0"/>
    <w:rsid w:val="004F2451"/>
    <w:rsid w:val="005037D5"/>
    <w:rsid w:val="00517409"/>
    <w:rsid w:val="0052619A"/>
    <w:rsid w:val="005438AF"/>
    <w:rsid w:val="005635BC"/>
    <w:rsid w:val="005A46F6"/>
    <w:rsid w:val="005C1F61"/>
    <w:rsid w:val="00635C42"/>
    <w:rsid w:val="00636BF3"/>
    <w:rsid w:val="00645E4E"/>
    <w:rsid w:val="00663DD2"/>
    <w:rsid w:val="006640EA"/>
    <w:rsid w:val="00677843"/>
    <w:rsid w:val="0068063C"/>
    <w:rsid w:val="006C13BA"/>
    <w:rsid w:val="006C1AD4"/>
    <w:rsid w:val="006D7264"/>
    <w:rsid w:val="006F5B6F"/>
    <w:rsid w:val="0070074A"/>
    <w:rsid w:val="00765CBF"/>
    <w:rsid w:val="00792E4D"/>
    <w:rsid w:val="0079320D"/>
    <w:rsid w:val="007938A4"/>
    <w:rsid w:val="00797CCA"/>
    <w:rsid w:val="007A764D"/>
    <w:rsid w:val="007C0249"/>
    <w:rsid w:val="007C4023"/>
    <w:rsid w:val="007D039B"/>
    <w:rsid w:val="007D4887"/>
    <w:rsid w:val="007E707C"/>
    <w:rsid w:val="00811C2C"/>
    <w:rsid w:val="00816A12"/>
    <w:rsid w:val="0082090D"/>
    <w:rsid w:val="0082764F"/>
    <w:rsid w:val="00834719"/>
    <w:rsid w:val="008372C7"/>
    <w:rsid w:val="008447EC"/>
    <w:rsid w:val="00852270"/>
    <w:rsid w:val="00892162"/>
    <w:rsid w:val="008943F1"/>
    <w:rsid w:val="008B4C51"/>
    <w:rsid w:val="008C1D00"/>
    <w:rsid w:val="008C2641"/>
    <w:rsid w:val="008C36D3"/>
    <w:rsid w:val="008E1682"/>
    <w:rsid w:val="00901F27"/>
    <w:rsid w:val="0090406E"/>
    <w:rsid w:val="00911ED0"/>
    <w:rsid w:val="00925B8F"/>
    <w:rsid w:val="00935897"/>
    <w:rsid w:val="009432F3"/>
    <w:rsid w:val="00954F79"/>
    <w:rsid w:val="00960A42"/>
    <w:rsid w:val="00983023"/>
    <w:rsid w:val="009854F4"/>
    <w:rsid w:val="009A2728"/>
    <w:rsid w:val="009C1E75"/>
    <w:rsid w:val="009C73AB"/>
    <w:rsid w:val="009D4112"/>
    <w:rsid w:val="009E4A43"/>
    <w:rsid w:val="00A06C9B"/>
    <w:rsid w:val="00A06FCB"/>
    <w:rsid w:val="00A17AA0"/>
    <w:rsid w:val="00A3295B"/>
    <w:rsid w:val="00A75390"/>
    <w:rsid w:val="00A83A82"/>
    <w:rsid w:val="00A93141"/>
    <w:rsid w:val="00A94DF6"/>
    <w:rsid w:val="00AB1276"/>
    <w:rsid w:val="00AB5760"/>
    <w:rsid w:val="00AC726B"/>
    <w:rsid w:val="00AE407A"/>
    <w:rsid w:val="00B079D5"/>
    <w:rsid w:val="00B117E2"/>
    <w:rsid w:val="00B4037A"/>
    <w:rsid w:val="00B43BD4"/>
    <w:rsid w:val="00B65AC7"/>
    <w:rsid w:val="00B77C7C"/>
    <w:rsid w:val="00B80740"/>
    <w:rsid w:val="00B949DF"/>
    <w:rsid w:val="00C17B35"/>
    <w:rsid w:val="00C31ABA"/>
    <w:rsid w:val="00C374B9"/>
    <w:rsid w:val="00C4442E"/>
    <w:rsid w:val="00C46A02"/>
    <w:rsid w:val="00C65412"/>
    <w:rsid w:val="00C84929"/>
    <w:rsid w:val="00C90D6E"/>
    <w:rsid w:val="00CC7A97"/>
    <w:rsid w:val="00CD294D"/>
    <w:rsid w:val="00CE1DA8"/>
    <w:rsid w:val="00CE6EB2"/>
    <w:rsid w:val="00D94C23"/>
    <w:rsid w:val="00D96736"/>
    <w:rsid w:val="00DC708C"/>
    <w:rsid w:val="00DE1F83"/>
    <w:rsid w:val="00DF4670"/>
    <w:rsid w:val="00E13BFB"/>
    <w:rsid w:val="00E2044D"/>
    <w:rsid w:val="00E22917"/>
    <w:rsid w:val="00E472C2"/>
    <w:rsid w:val="00E56515"/>
    <w:rsid w:val="00E71DA4"/>
    <w:rsid w:val="00E7471D"/>
    <w:rsid w:val="00E755AF"/>
    <w:rsid w:val="00E83249"/>
    <w:rsid w:val="00E95DC0"/>
    <w:rsid w:val="00EC727F"/>
    <w:rsid w:val="00EE3B39"/>
    <w:rsid w:val="00F004D0"/>
    <w:rsid w:val="00F147CE"/>
    <w:rsid w:val="00F311EF"/>
    <w:rsid w:val="00F36E0F"/>
    <w:rsid w:val="00F46138"/>
    <w:rsid w:val="00F624C6"/>
    <w:rsid w:val="00F8043E"/>
    <w:rsid w:val="00F86D7D"/>
    <w:rsid w:val="00F87E79"/>
    <w:rsid w:val="00F92F83"/>
    <w:rsid w:val="00FA2EE6"/>
    <w:rsid w:val="00FD5C67"/>
    <w:rsid w:val="00FD79ED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29C6E76"/>
  <w15:docId w15:val="{2C4B5011-AD7E-4828-8A82-2BA256A9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A82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berschrift1">
    <w:name w:val="heading 1"/>
    <w:basedOn w:val="Betreff"/>
    <w:next w:val="Standard"/>
    <w:link w:val="berschrift1Zchn"/>
    <w:uiPriority w:val="9"/>
    <w:qFormat/>
    <w:rsid w:val="0021003D"/>
    <w:p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003D"/>
    <w:pPr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E1DA8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uiPriority w:val="19"/>
    <w:semiHidden/>
    <w:qFormat/>
    <w:rsid w:val="0090406E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uiPriority w:val="19"/>
    <w:semiHidden/>
    <w:qFormat/>
    <w:rsid w:val="00153DEE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semiHidden/>
    <w:qFormat/>
    <w:rsid w:val="00070DF5"/>
    <w:pPr>
      <w:tabs>
        <w:tab w:val="clear" w:pos="5103"/>
        <w:tab w:val="right" w:pos="9639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10D1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rsid w:val="00CE1DA8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10D1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C17B3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0D1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9432F3"/>
    <w:pPr>
      <w:ind w:left="720"/>
      <w:contextualSpacing/>
    </w:pPr>
  </w:style>
  <w:style w:type="paragraph" w:customStyle="1" w:styleId="Listeunnummeriert">
    <w:name w:val="Liste unnummeriert"/>
    <w:basedOn w:val="Listenabsatz"/>
    <w:uiPriority w:val="1"/>
    <w:qFormat/>
    <w:rsid w:val="009432F3"/>
    <w:pPr>
      <w:numPr>
        <w:numId w:val="8"/>
      </w:numPr>
    </w:pPr>
  </w:style>
  <w:style w:type="paragraph" w:customStyle="1" w:styleId="Listenummeriert">
    <w:name w:val="Liste nummeriert"/>
    <w:basedOn w:val="Listeunnummeriert"/>
    <w:uiPriority w:val="1"/>
    <w:qFormat/>
    <w:rsid w:val="009432F3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003D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003D"/>
    <w:rPr>
      <w:rFonts w:ascii="Arial" w:hAnsi="Arial"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4"/>
    <w:qFormat/>
    <w:rsid w:val="007C4023"/>
    <w:rPr>
      <w:rFonts w:eastAsiaTheme="majorEastAsia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C4023"/>
    <w:rPr>
      <w:rFonts w:ascii="Arial" w:eastAsiaTheme="majorEastAsia" w:hAnsi="Arial" w:cstheme="majorBidi"/>
      <w:b/>
      <w:kern w:val="28"/>
      <w:sz w:val="28"/>
      <w:szCs w:val="52"/>
      <w:lang w:val="de-CH"/>
    </w:rPr>
  </w:style>
  <w:style w:type="paragraph" w:customStyle="1" w:styleId="Beilagen">
    <w:name w:val="Beilagen"/>
    <w:basedOn w:val="Listeunnummeriert"/>
    <w:uiPriority w:val="4"/>
    <w:qFormat/>
    <w:rsid w:val="00B117E2"/>
  </w:style>
  <w:style w:type="character" w:styleId="Platzhaltertext">
    <w:name w:val="Placeholder Text"/>
    <w:basedOn w:val="Absatz-Standardschriftart"/>
    <w:uiPriority w:val="99"/>
    <w:semiHidden/>
    <w:rsid w:val="00E83249"/>
    <w:rPr>
      <w:color w:val="808080"/>
    </w:rPr>
  </w:style>
  <w:style w:type="character" w:styleId="Hyperlink">
    <w:name w:val="Hyperlink"/>
    <w:basedOn w:val="Absatz-Standardschriftart"/>
    <w:uiPriority w:val="99"/>
    <w:semiHidden/>
    <w:rsid w:val="00A75390"/>
    <w:rPr>
      <w:color w:val="0000FF" w:themeColor="hyperlink"/>
      <w:u w:val="single"/>
    </w:rPr>
  </w:style>
  <w:style w:type="paragraph" w:customStyle="1" w:styleId="Textanfang">
    <w:name w:val="Textanfang"/>
    <w:basedOn w:val="Standard"/>
    <w:rsid w:val="00C4442E"/>
    <w:pPr>
      <w:tabs>
        <w:tab w:val="clear" w:pos="5103"/>
      </w:tabs>
    </w:pPr>
    <w:rPr>
      <w:rFonts w:eastAsia="Times New Roman" w:cs="Times New Roman"/>
      <w:szCs w:val="22"/>
      <w:lang w:eastAsia="de-CH"/>
    </w:rPr>
  </w:style>
  <w:style w:type="paragraph" w:customStyle="1" w:styleId="Betrifft">
    <w:name w:val="Betrifft"/>
    <w:basedOn w:val="Standard"/>
    <w:next w:val="Standard"/>
    <w:rsid w:val="00C4442E"/>
    <w:pPr>
      <w:tabs>
        <w:tab w:val="clear" w:pos="5103"/>
      </w:tabs>
      <w:spacing w:before="720" w:after="720"/>
    </w:pPr>
    <w:rPr>
      <w:rFonts w:eastAsia="Times New Roman" w:cs="Times New Roman"/>
      <w:b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6BF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3A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3A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3A8D"/>
    <w:rPr>
      <w:rFonts w:ascii="Arial" w:hAnsi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3A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3A8D"/>
    <w:rPr>
      <w:rFonts w:ascii="Arial" w:hAnsi="Arial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02531\AppData\Local\Temp\MicrosoftEdgeDownloads\afd43377-79b5-4142-98b8-a82769141189\M&#228;ngelr&#252;ge%20(Vorl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BD2D279BFE4400B1128013EF5B7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C3244-D9B0-4ECB-B74C-F19E35A63417}"/>
      </w:docPartPr>
      <w:docPartBody>
        <w:p w:rsidR="00F8191A" w:rsidRDefault="00424F03">
          <w:pPr>
            <w:pStyle w:val="19BD2D279BFE4400B1128013EF5B7D25"/>
          </w:pPr>
          <w:r w:rsidRPr="00FB0E0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4BE298C742949FC902267085E96A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5E8AD-EFA1-40A6-AC4D-AB7E5467B711}"/>
      </w:docPartPr>
      <w:docPartBody>
        <w:p w:rsidR="00F8191A" w:rsidRDefault="00424F03">
          <w:pPr>
            <w:pStyle w:val="84BE298C742949FC902267085E96ACAF"/>
          </w:pPr>
          <w:r w:rsidRPr="00FB0E03">
            <w:rPr>
              <w:rStyle w:val="Platzhaltertext"/>
            </w:rPr>
            <w:t>Wählen Sie ein Element aus.</w:t>
          </w:r>
        </w:p>
      </w:docPartBody>
    </w:docPart>
    <w:docPart>
      <w:docPartPr>
        <w:name w:val="F7BD296660234E3DA274574B580EA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9C48F-55B6-494F-AF58-2F21E1645CC5}"/>
      </w:docPartPr>
      <w:docPartBody>
        <w:p w:rsidR="00F8191A" w:rsidRDefault="00424F03">
          <w:pPr>
            <w:pStyle w:val="F7BD296660234E3DA274574B580EA1AE"/>
          </w:pPr>
          <w:r w:rsidRPr="0003620E">
            <w:rPr>
              <w:rStyle w:val="Platzhaltertext"/>
            </w:rPr>
            <w:t>Wählen Sie ein Element aus.</w:t>
          </w:r>
        </w:p>
      </w:docPartBody>
    </w:docPart>
    <w:docPart>
      <w:docPartPr>
        <w:name w:val="32115F2D847D4974A17081BA1B9FC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74A5A-2E28-4A6D-A9FF-EA722F1EB518}"/>
      </w:docPartPr>
      <w:docPartBody>
        <w:p w:rsidR="00F8191A" w:rsidRDefault="00424F03">
          <w:pPr>
            <w:pStyle w:val="32115F2D847D4974A17081BA1B9FCC39"/>
          </w:pPr>
          <w:r w:rsidRPr="005949C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B8E4EA4CD3C4418B033B64191CBE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FD5FE-DBA6-4735-BF52-9BBBE560AB49}"/>
      </w:docPartPr>
      <w:docPartBody>
        <w:p w:rsidR="00F8191A" w:rsidRDefault="00424F03">
          <w:pPr>
            <w:pStyle w:val="3B8E4EA4CD3C4418B033B64191CBE7A3"/>
          </w:pPr>
          <w:r w:rsidRPr="0003620E">
            <w:rPr>
              <w:rStyle w:val="Platzhaltertext"/>
            </w:rPr>
            <w:t>Wählen Sie ein Element aus.</w:t>
          </w:r>
        </w:p>
      </w:docPartBody>
    </w:docPart>
    <w:docPart>
      <w:docPartPr>
        <w:name w:val="9529E4F0733541AC95DD3D2A70E8A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27BAD-7AC3-4D3D-9807-C00F7D44A055}"/>
      </w:docPartPr>
      <w:docPartBody>
        <w:p w:rsidR="00F8191A" w:rsidRDefault="00424F03">
          <w:pPr>
            <w:pStyle w:val="9529E4F0733541AC95DD3D2A70E8A52C"/>
          </w:pPr>
          <w:r w:rsidRPr="0003620E">
            <w:rPr>
              <w:rStyle w:val="Platzhaltertext"/>
            </w:rPr>
            <w:t>Wählen Sie ein Element aus.</w:t>
          </w:r>
        </w:p>
      </w:docPartBody>
    </w:docPart>
    <w:docPart>
      <w:docPartPr>
        <w:name w:val="8D94F3D513A74DCF9C14F1FAD12AD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F5705-2BC3-45BE-A5FE-263ABE22B1FD}"/>
      </w:docPartPr>
      <w:docPartBody>
        <w:p w:rsidR="00F8191A" w:rsidRDefault="00424F03" w:rsidP="00424F03">
          <w:pPr>
            <w:pStyle w:val="8D94F3D513A74DCF9C14F1FAD12AD785"/>
          </w:pPr>
          <w:r w:rsidRPr="0003620E">
            <w:rPr>
              <w:rStyle w:val="Platzhaltertext"/>
            </w:rPr>
            <w:t>Wählen Sie ein Element aus.</w:t>
          </w:r>
        </w:p>
      </w:docPartBody>
    </w:docPart>
    <w:docPart>
      <w:docPartPr>
        <w:name w:val="6776FAFB6FB4411C86B1A09972B96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219CA-D07E-4652-BDF1-CEA0171766AE}"/>
      </w:docPartPr>
      <w:docPartBody>
        <w:p w:rsidR="00AD6BC7" w:rsidRDefault="004D1638" w:rsidP="004D1638">
          <w:pPr>
            <w:pStyle w:val="6776FAFB6FB4411C86B1A09972B9632C"/>
          </w:pPr>
          <w:r w:rsidRPr="005949C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03"/>
    <w:rsid w:val="00040A2F"/>
    <w:rsid w:val="00192A1D"/>
    <w:rsid w:val="00356CB7"/>
    <w:rsid w:val="00364F3E"/>
    <w:rsid w:val="00424F03"/>
    <w:rsid w:val="0046729F"/>
    <w:rsid w:val="004D1638"/>
    <w:rsid w:val="004F6B71"/>
    <w:rsid w:val="005C3508"/>
    <w:rsid w:val="00625243"/>
    <w:rsid w:val="00711F6D"/>
    <w:rsid w:val="00765980"/>
    <w:rsid w:val="00817FFB"/>
    <w:rsid w:val="00853268"/>
    <w:rsid w:val="008C1658"/>
    <w:rsid w:val="008D2113"/>
    <w:rsid w:val="008F1152"/>
    <w:rsid w:val="009F0F5C"/>
    <w:rsid w:val="00AD6BC7"/>
    <w:rsid w:val="00D17833"/>
    <w:rsid w:val="00F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3268"/>
    <w:rPr>
      <w:color w:val="808080"/>
    </w:rPr>
  </w:style>
  <w:style w:type="paragraph" w:customStyle="1" w:styleId="19BD2D279BFE4400B1128013EF5B7D25">
    <w:name w:val="19BD2D279BFE4400B1128013EF5B7D25"/>
  </w:style>
  <w:style w:type="paragraph" w:customStyle="1" w:styleId="84BE298C742949FC902267085E96ACAF">
    <w:name w:val="84BE298C742949FC902267085E96ACAF"/>
  </w:style>
  <w:style w:type="paragraph" w:customStyle="1" w:styleId="F7BD296660234E3DA274574B580EA1AE">
    <w:name w:val="F7BD296660234E3DA274574B580EA1AE"/>
  </w:style>
  <w:style w:type="paragraph" w:customStyle="1" w:styleId="32115F2D847D4974A17081BA1B9FCC39">
    <w:name w:val="32115F2D847D4974A17081BA1B9FCC39"/>
  </w:style>
  <w:style w:type="paragraph" w:customStyle="1" w:styleId="3B8E4EA4CD3C4418B033B64191CBE7A3">
    <w:name w:val="3B8E4EA4CD3C4418B033B64191CBE7A3"/>
  </w:style>
  <w:style w:type="paragraph" w:customStyle="1" w:styleId="9529E4F0733541AC95DD3D2A70E8A52C">
    <w:name w:val="9529E4F0733541AC95DD3D2A70E8A52C"/>
  </w:style>
  <w:style w:type="paragraph" w:customStyle="1" w:styleId="6776FAFB6FB4411C86B1A09972B9632C">
    <w:name w:val="6776FAFB6FB4411C86B1A09972B9632C"/>
    <w:rsid w:val="004D1638"/>
  </w:style>
  <w:style w:type="paragraph" w:customStyle="1" w:styleId="8D94F3D513A74DCF9C14F1FAD12AD785">
    <w:name w:val="8D94F3D513A74DCF9C14F1FAD12AD785"/>
    <w:rsid w:val="00424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37BD-4B86-42FC-86C0-41C5537E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Mängelrüge (Vorlage).dotx</Template>
  <TotalTime>0</TotalTime>
  <Pages>2</Pages>
  <Words>294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TH</vt:lpstr>
      <vt:lpstr/>
    </vt:vector>
  </TitlesOfParts>
  <Company>Kanton Basel Landschaft</Company>
  <LinksUpToDate>false</LinksUpToDate>
  <CharactersWithSpaces>2146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TH</dc:title>
  <dc:creator>Daehler, Daniel BUD</dc:creator>
  <dc:description>Vorlage erstellt am: 21.03.2016 14:53:32, Version</dc:description>
  <cp:lastModifiedBy>Daehler, Daniel BUD</cp:lastModifiedBy>
  <cp:revision>16</cp:revision>
  <cp:lastPrinted>2016-09-28T09:36:00Z</cp:lastPrinted>
  <dcterms:created xsi:type="dcterms:W3CDTF">2025-04-24T09:33:00Z</dcterms:created>
  <dcterms:modified xsi:type="dcterms:W3CDTF">2025-06-27T13:33:00Z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JPMDBLPRECONFIG@15.1700:RecipientSalutation">
    <vt:lpwstr/>
  </property>
  <property fmtid="{D5CDD505-2E9C-101B-9397-08002B2CF9AE}" pid="3" name="FSC#JPMDBLPRECONFIG@15.1700:RecipientTitle">
    <vt:lpwstr/>
  </property>
  <property fmtid="{D5CDD505-2E9C-101B-9397-08002B2CF9AE}" pid="4" name="FSC#JPMDBLPRECONFIG@15.1700:RecipientFirstName">
    <vt:lpwstr/>
  </property>
  <property fmtid="{D5CDD505-2E9C-101B-9397-08002B2CF9AE}" pid="5" name="FSC#JPMDBLPRECONFIG@15.1700:RecipientSurname">
    <vt:lpwstr/>
  </property>
  <property fmtid="{D5CDD505-2E9C-101B-9397-08002B2CF9AE}" pid="6" name="FSC#JPMDBLPRECONFIG@15.1700:RecipientStreet">
    <vt:lpwstr/>
  </property>
  <property fmtid="{D5CDD505-2E9C-101B-9397-08002B2CF9AE}" pid="7" name="FSC#JPMDBLPRECONFIG@15.1700:RecipientPOBox">
    <vt:lpwstr/>
  </property>
  <property fmtid="{D5CDD505-2E9C-101B-9397-08002B2CF9AE}" pid="8" name="FSC#JPMDBLPRECONFIG@15.1700:RecipientZIPCode">
    <vt:lpwstr/>
  </property>
  <property fmtid="{D5CDD505-2E9C-101B-9397-08002B2CF9AE}" pid="9" name="FSC#JPMDBLPRECONFIG@15.1700:RecipientCity">
    <vt:lpwstr/>
  </property>
  <property fmtid="{D5CDD505-2E9C-101B-9397-08002B2CF9AE}" pid="10" name="FSC#JPMDBLPRECONFIG@15.1700:RecipientCountry">
    <vt:lpwstr/>
  </property>
  <property fmtid="{D5CDD505-2E9C-101B-9397-08002B2CF9AE}" pid="11" name="FSC#JPMDBLPRECONFIG@15.1700:RecipientOrgname">
    <vt:lpwstr/>
  </property>
  <property fmtid="{D5CDD505-2E9C-101B-9397-08002B2CF9AE}" pid="12" name="FSC#JPMDBLPRECONFIG@15.1700:RecipientEMail">
    <vt:lpwstr/>
  </property>
  <property fmtid="{D5CDD505-2E9C-101B-9397-08002B2CF9AE}" pid="13" name="FSC#JPMDBL@15.1700:Addressee_Ansprechperson">
    <vt:lpwstr/>
  </property>
  <property fmtid="{D5CDD505-2E9C-101B-9397-08002B2CF9AE}" pid="14" name="FSC#JPMDBLPRECONFIG@15.1700:RecipientDate">
    <vt:lpwstr/>
  </property>
  <property fmtid="{D5CDD505-2E9C-101B-9397-08002B2CF9AE}" pid="15" name="FSC#JPMDBL@15.1700:subfiletype">
    <vt:lpwstr>20250627_Mängelrüge_TBA</vt:lpwstr>
  </property>
  <property fmtid="{D5CDD505-2E9C-101B-9397-08002B2CF9AE}" pid="16" name="FSC#JPMDBLPRECONFIG@15.1700:SubfileSubject">
    <vt:lpwstr>20250627_Mängelrüge_TBA</vt:lpwstr>
  </property>
  <property fmtid="{D5CDD505-2E9C-101B-9397-08002B2CF9AE}" pid="17" name="FSC#JPMDBLPRECONFIG@15.1700:SubfileDossierRef">
    <vt:lpwstr>02.05.11.03-00017</vt:lpwstr>
  </property>
  <property fmtid="{D5CDD505-2E9C-101B-9397-08002B2CF9AE}" pid="18" name="FSC#JPMDBL@15.1700:fileresporg">
    <vt:lpwstr>BUDGSK-REA</vt:lpwstr>
  </property>
  <property fmtid="{D5CDD505-2E9C-101B-9397-08002B2CF9AE}" pid="19" name="FSC#JPMDBLPRECONFIG@15.1700:SubfileResponsibleFirstname">
    <vt:lpwstr/>
  </property>
  <property fmtid="{D5CDD505-2E9C-101B-9397-08002B2CF9AE}" pid="20" name="FSC#JPMDBLPRECONFIG@15.1700:SubfileResponsibleSurname">
    <vt:lpwstr/>
  </property>
  <property fmtid="{D5CDD505-2E9C-101B-9397-08002B2CF9AE}" pid="21" name="FSC#JPMDBLPRECONFIG@15.1700:SubfileResponsibleProfession">
    <vt:lpwstr/>
  </property>
  <property fmtid="{D5CDD505-2E9C-101B-9397-08002B2CF9AE}" pid="22" name="FSC#JPMDBL@15.1700:fileresponsibletitle">
    <vt:lpwstr/>
  </property>
  <property fmtid="{D5CDD505-2E9C-101B-9397-08002B2CF9AE}" pid="23" name="FSC#JPMDBLPRECONFIG@15.1700:SubfileResponsibleInitials">
    <vt:lpwstr/>
  </property>
  <property fmtid="{D5CDD505-2E9C-101B-9397-08002B2CF9AE}" pid="24" name="FSC#JPMDBL@15.1700:fileresponsiblephone">
    <vt:lpwstr/>
  </property>
  <property fmtid="{D5CDD505-2E9C-101B-9397-08002B2CF9AE}" pid="25" name="FSC#JPMDBL@15.1700:fileresponsiblefax">
    <vt:lpwstr/>
  </property>
  <property fmtid="{D5CDD505-2E9C-101B-9397-08002B2CF9AE}" pid="26" name="FSC#JPMDBL@15.1700:fileresponsibleemail">
    <vt:lpwstr/>
  </property>
  <property fmtid="{D5CDD505-2E9C-101B-9397-08002B2CF9AE}" pid="27" name="FSC#JPMDBL@15.1700:SubFile_filereference">
    <vt:lpwstr>02.05.11.03-00017</vt:lpwstr>
  </property>
  <property fmtid="{D5CDD505-2E9C-101B-9397-08002B2CF9AE}" pid="28" name="FSC#JPMDBL@15.1700:SubFile_Title">
    <vt:lpwstr>Vorlage Mängelrüge</vt:lpwstr>
  </property>
  <property fmtid="{D5CDD505-2E9C-101B-9397-08002B2CF9AE}" pid="29" name="FSC#JPMDBL@15.1700:fileresporghp">
    <vt:lpwstr/>
  </property>
  <property fmtid="{D5CDD505-2E9C-101B-9397-08002B2CF9AE}" pid="30" name="FSC#JPMDBL@15.1700:fileresporgremarks">
    <vt:lpwstr/>
  </property>
  <property fmtid="{D5CDD505-2E9C-101B-9397-08002B2CF9AE}" pid="31" name="FSC#JPMDBL@15.1700:RecipientContactFirstname">
    <vt:lpwstr/>
  </property>
  <property fmtid="{D5CDD505-2E9C-101B-9397-08002B2CF9AE}" pid="32" name="FSC#JPMDBL@15.1700:RecipientContactSalutation">
    <vt:lpwstr/>
  </property>
  <property fmtid="{D5CDD505-2E9C-101B-9397-08002B2CF9AE}" pid="33" name="FSC#JPMDBL@15.1700:RecipientContactSurname">
    <vt:lpwstr/>
  </property>
  <property fmtid="{D5CDD505-2E9C-101B-9397-08002B2CF9AE}" pid="34" name="FSC#JPMDBL@15.1700:FileRespAbbreviation">
    <vt:lpwstr/>
  </property>
  <property fmtid="{D5CDD505-2E9C-101B-9397-08002B2CF9AE}" pid="35" name="FSC#JPMDBL@15.1700:CurrentUserAbbreviation">
    <vt:lpwstr>DD</vt:lpwstr>
  </property>
  <property fmtid="{D5CDD505-2E9C-101B-9397-08002B2CF9AE}" pid="36" name="FSC#JPMDBL@15.1700:FileRespInitials">
    <vt:lpwstr/>
  </property>
  <property fmtid="{D5CDD505-2E9C-101B-9397-08002B2CF9AE}" pid="37" name="FSC#JPMDBL@15.1700:CurrentUserInitials">
    <vt:lpwstr>DD</vt:lpwstr>
  </property>
  <property fmtid="{D5CDD505-2E9C-101B-9397-08002B2CF9AE}" pid="38" name="FSC#JPMDBL@15.1700:DocNr">
    <vt:lpwstr>3</vt:lpwstr>
  </property>
  <property fmtid="{D5CDD505-2E9C-101B-9397-08002B2CF9AE}" pid="39" name="FSC#JPMDBL@15.1700:DocObjOpendat">
    <vt:lpwstr/>
  </property>
  <property fmtid="{D5CDD505-2E9C-101B-9397-08002B2CF9AE}" pid="40" name="FSC#JPMDBL@15.1700:ProfessionApprover">
    <vt:lpwstr/>
  </property>
  <property fmtid="{D5CDD505-2E9C-101B-9397-08002B2CF9AE}" pid="41" name="FSC#JPMDBL@15.1700:ProfessionFileResp">
    <vt:lpwstr/>
  </property>
  <property fmtid="{D5CDD505-2E9C-101B-9397-08002B2CF9AE}" pid="42" name="FSC#JPMDBL@15.1700:SubjectFileResOrg">
    <vt:lpwstr/>
  </property>
  <property fmtid="{D5CDD505-2E9C-101B-9397-08002B2CF9AE}" pid="43" name="FSC#JPMDBL@15.1700:ApproverRemarks">
    <vt:lpwstr/>
  </property>
  <property fmtid="{D5CDD505-2E9C-101B-9397-08002B2CF9AE}" pid="44" name="FSC#JPMDBL@15.1700:filerespremarks">
    <vt:lpwstr/>
  </property>
  <property fmtid="{D5CDD505-2E9C-101B-9397-08002B2CF9AE}" pid="45" name="FSC#JPMDBL@15.1700:FirstRecipientOrgRemarks">
    <vt:lpwstr/>
  </property>
  <property fmtid="{D5CDD505-2E9C-101B-9397-08002B2CF9AE}" pid="46" name="FSC#JPMDBL@15.1700:DossierAddrOrgName">
    <vt:lpwstr/>
  </property>
  <property fmtid="{D5CDD505-2E9C-101B-9397-08002B2CF9AE}" pid="47" name="FSC#JPMDBL@15.1700:DossierAddrSalutation">
    <vt:lpwstr/>
  </property>
  <property fmtid="{D5CDD505-2E9C-101B-9397-08002B2CF9AE}" pid="48" name="FSC#JPMDBL@15.1700:DossierAddrTitle">
    <vt:lpwstr/>
  </property>
  <property fmtid="{D5CDD505-2E9C-101B-9397-08002B2CF9AE}" pid="49" name="FSC#JPMDBL@15.1700:DossierAddrFirstName">
    <vt:lpwstr/>
  </property>
  <property fmtid="{D5CDD505-2E9C-101B-9397-08002B2CF9AE}" pid="50" name="FSC#JPMDBL@15.1700:DossierAddrName">
    <vt:lpwstr/>
  </property>
  <property fmtid="{D5CDD505-2E9C-101B-9397-08002B2CF9AE}" pid="51" name="FSC#JPMDBL@15.1700:DossierAddrOrgNameAddon1">
    <vt:lpwstr/>
  </property>
  <property fmtid="{D5CDD505-2E9C-101B-9397-08002B2CF9AE}" pid="52" name="FSC#JPMDBL@15.1700:DossierAddrOrgNameAddon2">
    <vt:lpwstr/>
  </property>
  <property fmtid="{D5CDD505-2E9C-101B-9397-08002B2CF9AE}" pid="53" name="FSC#JPMDBL@15.1700:DossierAddrStreet">
    <vt:lpwstr/>
  </property>
  <property fmtid="{D5CDD505-2E9C-101B-9397-08002B2CF9AE}" pid="54" name="FSC#JPMDBL@15.1700:DossierAddrStreetNumber">
    <vt:lpwstr/>
  </property>
  <property fmtid="{D5CDD505-2E9C-101B-9397-08002B2CF9AE}" pid="55" name="FSC#JPMDBL@15.1700:DossierAddrFloor">
    <vt:lpwstr/>
  </property>
  <property fmtid="{D5CDD505-2E9C-101B-9397-08002B2CF9AE}" pid="56" name="FSC#JPMDBL@15.1700:DossierAddrDoor">
    <vt:lpwstr/>
  </property>
  <property fmtid="{D5CDD505-2E9C-101B-9397-08002B2CF9AE}" pid="57" name="FSC#JPMDBL@15.1700:DossierAddrZipCode">
    <vt:lpwstr/>
  </property>
  <property fmtid="{D5CDD505-2E9C-101B-9397-08002B2CF9AE}" pid="58" name="FSC#JPMDBL@15.1700:DossierAddrCity">
    <vt:lpwstr/>
  </property>
  <property fmtid="{D5CDD505-2E9C-101B-9397-08002B2CF9AE}" pid="59" name="FSC#JPMDBL@15.1700:DossierAddrCountry">
    <vt:lpwstr/>
  </property>
  <property fmtid="{D5CDD505-2E9C-101B-9397-08002B2CF9AE}" pid="60" name="FSC#JPMDBL@15.1700:DossierAddrFaxNumber">
    <vt:lpwstr/>
  </property>
  <property fmtid="{D5CDD505-2E9C-101B-9397-08002B2CF9AE}" pid="61" name="FSC#JPMDBL@15.1700:DossierAddrEMail">
    <vt:lpwstr/>
  </property>
  <property fmtid="{D5CDD505-2E9C-101B-9397-08002B2CF9AE}" pid="62" name="FSC#JPMDBL@15.1700:DossierAddrNote">
    <vt:lpwstr/>
  </property>
  <property fmtid="{D5CDD505-2E9C-101B-9397-08002B2CF9AE}" pid="63" name="FSC#JPMDBL@15.1700:DossierAddrAdditional1">
    <vt:lpwstr/>
  </property>
  <property fmtid="{D5CDD505-2E9C-101B-9397-08002B2CF9AE}" pid="64" name="FSC#JPMDBL@15.1700:DossierAddrAdditional2">
    <vt:lpwstr/>
  </property>
  <property fmtid="{D5CDD505-2E9C-101B-9397-08002B2CF9AE}" pid="65" name="FSC#JPMDBL@15.1700:DossierAddrAdditional3">
    <vt:lpwstr/>
  </property>
  <property fmtid="{D5CDD505-2E9C-101B-9397-08002B2CF9AE}" pid="66" name="FSC#JPMDBL@15.1700:DossierAddrAdditional4">
    <vt:lpwstr/>
  </property>
  <property fmtid="{D5CDD505-2E9C-101B-9397-08002B2CF9AE}" pid="67" name="FSC#JPMDBL@15.1700:DossierAddrAdditional5">
    <vt:lpwstr/>
  </property>
  <property fmtid="{D5CDD505-2E9C-101B-9397-08002B2CF9AE}" pid="68" name="FSC#JPMDBL@15.1700:DossierCreatedAtLong">
    <vt:lpwstr>24. April 2025</vt:lpwstr>
  </property>
  <property fmtid="{D5CDD505-2E9C-101B-9397-08002B2CF9AE}" pid="69" name="FSC#JPMDBL@15.1700:DossierGeoInfoCity1">
    <vt:lpwstr/>
  </property>
  <property fmtid="{D5CDD505-2E9C-101B-9397-08002B2CF9AE}" pid="70" name="FSC#JPMDBL@15.1700:DossierGeoInfoStreets1">
    <vt:lpwstr/>
  </property>
  <property fmtid="{D5CDD505-2E9C-101B-9397-08002B2CF9AE}" pid="71" name="FSC#JPMDBL@15.1700:DossierGeoInfoHouseNumber1">
    <vt:lpwstr/>
  </property>
  <property fmtid="{D5CDD505-2E9C-101B-9397-08002B2CF9AE}" pid="72" name="FSC#JPMDBL@15.1700:DossierGeoInfoLot1">
    <vt:lpwstr/>
  </property>
  <property fmtid="{D5CDD505-2E9C-101B-9397-08002B2CF9AE}" pid="73" name="FSC#JPMDBL@15.1700:DossierGeoInfoCity2">
    <vt:lpwstr/>
  </property>
  <property fmtid="{D5CDD505-2E9C-101B-9397-08002B2CF9AE}" pid="74" name="FSC#JPMDBL@15.1700:DossierGeoInfoStreets2">
    <vt:lpwstr/>
  </property>
  <property fmtid="{D5CDD505-2E9C-101B-9397-08002B2CF9AE}" pid="75" name="FSC#JPMDBL@15.1700:DossierGeoInfoHouseNumber2">
    <vt:lpwstr/>
  </property>
  <property fmtid="{D5CDD505-2E9C-101B-9397-08002B2CF9AE}" pid="76" name="FSC#JPMDBL@15.1700:DossierGeoInfoLot2">
    <vt:lpwstr/>
  </property>
  <property fmtid="{D5CDD505-2E9C-101B-9397-08002B2CF9AE}" pid="77" name="FSC#JPMDBL@15.1700:DossierGeoInfoCity3">
    <vt:lpwstr/>
  </property>
  <property fmtid="{D5CDD505-2E9C-101B-9397-08002B2CF9AE}" pid="78" name="FSC#JPMDBL@15.1700:DossierGeoInfoStreets3">
    <vt:lpwstr/>
  </property>
  <property fmtid="{D5CDD505-2E9C-101B-9397-08002B2CF9AE}" pid="79" name="FSC#JPMDBL@15.1700:DossierGeoInfoHouseNumber3">
    <vt:lpwstr/>
  </property>
  <property fmtid="{D5CDD505-2E9C-101B-9397-08002B2CF9AE}" pid="80" name="FSC#JPMDBL@15.1700:DossierGeoInfoLot3">
    <vt:lpwstr/>
  </property>
  <property fmtid="{D5CDD505-2E9C-101B-9397-08002B2CF9AE}" pid="81" name="FSC#JPMDBL@15.1700:DossierGeoInfoCity4">
    <vt:lpwstr/>
  </property>
  <property fmtid="{D5CDD505-2E9C-101B-9397-08002B2CF9AE}" pid="82" name="FSC#JPMDBL@15.1700:DossierGeoInfoStreets4">
    <vt:lpwstr/>
  </property>
  <property fmtid="{D5CDD505-2E9C-101B-9397-08002B2CF9AE}" pid="83" name="FSC#JPMDBL@15.1700:DossierGeoInfoHouseNumber4">
    <vt:lpwstr/>
  </property>
  <property fmtid="{D5CDD505-2E9C-101B-9397-08002B2CF9AE}" pid="84" name="FSC#JPMDBL@15.1700:DossierGeoInfoLot4">
    <vt:lpwstr/>
  </property>
  <property fmtid="{D5CDD505-2E9C-101B-9397-08002B2CF9AE}" pid="85" name="FSC#JPMDBL@15.1700:DossierGeoInfoCity5">
    <vt:lpwstr/>
  </property>
  <property fmtid="{D5CDD505-2E9C-101B-9397-08002B2CF9AE}" pid="86" name="FSC#JPMDBL@15.1700:DossierGeoInfoStreets5">
    <vt:lpwstr/>
  </property>
  <property fmtid="{D5CDD505-2E9C-101B-9397-08002B2CF9AE}" pid="87" name="FSC#JPMDBL@15.1700:DossierGeoInfoHouseNumber5">
    <vt:lpwstr/>
  </property>
  <property fmtid="{D5CDD505-2E9C-101B-9397-08002B2CF9AE}" pid="88" name="FSC#JPMDBL@15.1700:DossierGeoInfoLot5">
    <vt:lpwstr/>
  </property>
  <property fmtid="{D5CDD505-2E9C-101B-9397-08002B2CF9AE}" pid="89" name="FSC#JPMDBL@15.1700:DossierGeoInfoCity6">
    <vt:lpwstr/>
  </property>
  <property fmtid="{D5CDD505-2E9C-101B-9397-08002B2CF9AE}" pid="90" name="FSC#JPMDBL@15.1700:DossierGeoInfoStreets6">
    <vt:lpwstr/>
  </property>
  <property fmtid="{D5CDD505-2E9C-101B-9397-08002B2CF9AE}" pid="91" name="FSC#JPMDBL@15.1700:DossierGeoInfoHouseNumber6">
    <vt:lpwstr/>
  </property>
  <property fmtid="{D5CDD505-2E9C-101B-9397-08002B2CF9AE}" pid="92" name="FSC#JPMDBL@15.1700:DossierGeoInfoLot6">
    <vt:lpwstr/>
  </property>
  <property fmtid="{D5CDD505-2E9C-101B-9397-08002B2CF9AE}" pid="93" name="FSC#JPMDBL@15.1700:DossierGeoInfoForeignr">
    <vt:lpwstr/>
  </property>
  <property fmtid="{D5CDD505-2E9C-101B-9397-08002B2CF9AE}" pid="94" name="FSC#JPMDBL@15.1700:DossierGeoInfoState">
    <vt:lpwstr/>
  </property>
  <property fmtid="{D5CDD505-2E9C-101B-9397-08002B2CF9AE}" pid="95" name="FSC#JPMDBL@15.1700:DossierGeoInfoSignal1">
    <vt:lpwstr/>
  </property>
  <property fmtid="{D5CDD505-2E9C-101B-9397-08002B2CF9AE}" pid="96" name="FSC#JPMDBL@15.1700:DossierGeoInfoSignal2">
    <vt:lpwstr/>
  </property>
  <property fmtid="{D5CDD505-2E9C-101B-9397-08002B2CF9AE}" pid="97" name="FSC#JPMDBL@15.1700:DossierGeoInfoSignal3">
    <vt:lpwstr/>
  </property>
  <property fmtid="{D5CDD505-2E9C-101B-9397-08002B2CF9AE}" pid="98" name="FSC#JPMDBL@15.1700:DossierGeoInfoSignal4">
    <vt:lpwstr/>
  </property>
  <property fmtid="{D5CDD505-2E9C-101B-9397-08002B2CF9AE}" pid="99" name="FSC#JPMDBL@15.1700:DossierGeoInfoSignal5">
    <vt:lpwstr/>
  </property>
  <property fmtid="{D5CDD505-2E9C-101B-9397-08002B2CF9AE}" pid="100" name="FSC#JPMDBL@15.1700:DossierGeoInfoSignal6">
    <vt:lpwstr/>
  </property>
  <property fmtid="{D5CDD505-2E9C-101B-9397-08002B2CF9AE}" pid="101" name="FSC#JPMDBL@15.1700:DossierGeoInfoPubDate">
    <vt:lpwstr/>
  </property>
  <property fmtid="{D5CDD505-2E9C-101B-9397-08002B2CF9AE}" pid="102" name="FSC#JPMDBL@15.1700:DossierGeoInfoDetailLocality">
    <vt:lpwstr/>
  </property>
  <property fmtid="{D5CDD505-2E9C-101B-9397-08002B2CF9AE}" pid="103" name="FSC#JPMDBL@15.1700:SubDossierCreatedAtLong">
    <vt:lpwstr/>
  </property>
  <property fmtid="{D5CDD505-2E9C-101B-9397-08002B2CF9AE}" pid="104" name="FSC#JPMDBL@15.1700:SubDossierGeoInfoCity1">
    <vt:lpwstr/>
  </property>
  <property fmtid="{D5CDD505-2E9C-101B-9397-08002B2CF9AE}" pid="105" name="FSC#JPMDBL@15.1700:SubDossierGeoInfoStreets1">
    <vt:lpwstr/>
  </property>
  <property fmtid="{D5CDD505-2E9C-101B-9397-08002B2CF9AE}" pid="106" name="FSC#JPMDBL@15.1700:SubDossierGeoInfoHouseNumber1">
    <vt:lpwstr/>
  </property>
  <property fmtid="{D5CDD505-2E9C-101B-9397-08002B2CF9AE}" pid="107" name="FSC#JPMDBL@15.1700:SubDossierGeoInfoLot1">
    <vt:lpwstr/>
  </property>
  <property fmtid="{D5CDD505-2E9C-101B-9397-08002B2CF9AE}" pid="108" name="FSC#JPMDBL@15.1700:SubDossierGeoInfoCity2">
    <vt:lpwstr/>
  </property>
  <property fmtid="{D5CDD505-2E9C-101B-9397-08002B2CF9AE}" pid="109" name="FSC#JPMDBL@15.1700:SubDossierGeoInfoStreets2">
    <vt:lpwstr/>
  </property>
  <property fmtid="{D5CDD505-2E9C-101B-9397-08002B2CF9AE}" pid="110" name="FSC#JPMDBL@15.1700:SubDossierGeoInfoHouseNumber2">
    <vt:lpwstr/>
  </property>
  <property fmtid="{D5CDD505-2E9C-101B-9397-08002B2CF9AE}" pid="111" name="FSC#JPMDBL@15.1700:SubDossierGeoInfoLot2">
    <vt:lpwstr/>
  </property>
  <property fmtid="{D5CDD505-2E9C-101B-9397-08002B2CF9AE}" pid="112" name="FSC#JPMDBL@15.1700:SubDossierGeoInfoCity3">
    <vt:lpwstr/>
  </property>
  <property fmtid="{D5CDD505-2E9C-101B-9397-08002B2CF9AE}" pid="113" name="FSC#JPMDBL@15.1700:SubDossierGeoInfoStreets3">
    <vt:lpwstr/>
  </property>
  <property fmtid="{D5CDD505-2E9C-101B-9397-08002B2CF9AE}" pid="114" name="FSC#JPMDBL@15.1700:SubDossierGeoInfoHouseNumber3">
    <vt:lpwstr/>
  </property>
  <property fmtid="{D5CDD505-2E9C-101B-9397-08002B2CF9AE}" pid="115" name="FSC#JPMDBL@15.1700:SubDossierGeoInfoLot3">
    <vt:lpwstr/>
  </property>
  <property fmtid="{D5CDD505-2E9C-101B-9397-08002B2CF9AE}" pid="116" name="FSC#JPMDBL@15.1700:SubDossierGeoInfoCity4">
    <vt:lpwstr/>
  </property>
  <property fmtid="{D5CDD505-2E9C-101B-9397-08002B2CF9AE}" pid="117" name="FSC#JPMDBL@15.1700:SubDossierGeoInfoStreets4">
    <vt:lpwstr/>
  </property>
  <property fmtid="{D5CDD505-2E9C-101B-9397-08002B2CF9AE}" pid="118" name="FSC#JPMDBL@15.1700:SubDossierGeoInfoHouseNumber4">
    <vt:lpwstr/>
  </property>
  <property fmtid="{D5CDD505-2E9C-101B-9397-08002B2CF9AE}" pid="119" name="FSC#JPMDBL@15.1700:SubDossierGeoInfoLot4">
    <vt:lpwstr/>
  </property>
  <property fmtid="{D5CDD505-2E9C-101B-9397-08002B2CF9AE}" pid="120" name="FSC#JPMDBL@15.1700:SubDossierGeoInfoCity5">
    <vt:lpwstr/>
  </property>
  <property fmtid="{D5CDD505-2E9C-101B-9397-08002B2CF9AE}" pid="121" name="FSC#JPMDBL@15.1700:SubDossierGeoInfoStreets5">
    <vt:lpwstr/>
  </property>
  <property fmtid="{D5CDD505-2E9C-101B-9397-08002B2CF9AE}" pid="122" name="FSC#JPMDBL@15.1700:SubDossierGeoInfoHouseNumber5">
    <vt:lpwstr/>
  </property>
  <property fmtid="{D5CDD505-2E9C-101B-9397-08002B2CF9AE}" pid="123" name="FSC#JPMDBL@15.1700:SubDossierGeoInfoLot5">
    <vt:lpwstr/>
  </property>
  <property fmtid="{D5CDD505-2E9C-101B-9397-08002B2CF9AE}" pid="124" name="FSC#JPMDBL@15.1700:SubDossierGeoInfoCity6">
    <vt:lpwstr/>
  </property>
  <property fmtid="{D5CDD505-2E9C-101B-9397-08002B2CF9AE}" pid="125" name="FSC#JPMDBL@15.1700:SubDossierGeoInfoStreets6">
    <vt:lpwstr/>
  </property>
  <property fmtid="{D5CDD505-2E9C-101B-9397-08002B2CF9AE}" pid="126" name="FSC#JPMDBL@15.1700:SubDossierGeoInfoHouseNumber6">
    <vt:lpwstr/>
  </property>
  <property fmtid="{D5CDD505-2E9C-101B-9397-08002B2CF9AE}" pid="127" name="FSC#JPMDBL@15.1700:SubDossierGeoInfoLot6">
    <vt:lpwstr/>
  </property>
  <property fmtid="{D5CDD505-2E9C-101B-9397-08002B2CF9AE}" pid="128" name="FSC#JPMDBL@15.1700:SubDossierGeoInfoForeignr">
    <vt:lpwstr/>
  </property>
  <property fmtid="{D5CDD505-2E9C-101B-9397-08002B2CF9AE}" pid="129" name="FSC#JPMDBL@15.1700:SubDossierGeoInfoState">
    <vt:lpwstr/>
  </property>
  <property fmtid="{D5CDD505-2E9C-101B-9397-08002B2CF9AE}" pid="130" name="FSC#JPMDBL@15.1700:SubDossierGeoInfoSignal1">
    <vt:lpwstr/>
  </property>
  <property fmtid="{D5CDD505-2E9C-101B-9397-08002B2CF9AE}" pid="131" name="FSC#JPMDBL@15.1700:SubDossierGeoInfoSignal2">
    <vt:lpwstr/>
  </property>
  <property fmtid="{D5CDD505-2E9C-101B-9397-08002B2CF9AE}" pid="132" name="FSC#JPMDBL@15.1700:SubDossierGeoInfoSignal3">
    <vt:lpwstr/>
  </property>
  <property fmtid="{D5CDD505-2E9C-101B-9397-08002B2CF9AE}" pid="133" name="FSC#JPMDBL@15.1700:SubDossierGeoInfoSignal4">
    <vt:lpwstr/>
  </property>
  <property fmtid="{D5CDD505-2E9C-101B-9397-08002B2CF9AE}" pid="134" name="FSC#JPMDBL@15.1700:SubDossierGeoInfoSignal5">
    <vt:lpwstr/>
  </property>
  <property fmtid="{D5CDD505-2E9C-101B-9397-08002B2CF9AE}" pid="135" name="FSC#JPMDBL@15.1700:SubDossierGeoInfoSignal6">
    <vt:lpwstr/>
  </property>
  <property fmtid="{D5CDD505-2E9C-101B-9397-08002B2CF9AE}" pid="136" name="FSC#JPMDBL@15.1700:SubDossierGeoInfoPubDate">
    <vt:lpwstr/>
  </property>
  <property fmtid="{D5CDD505-2E9C-101B-9397-08002B2CF9AE}" pid="137" name="FSC#JPMDBL@15.1700:SubDossierGeoInfoDetailLocality">
    <vt:lpwstr/>
  </property>
  <property fmtid="{D5CDD505-2E9C-101B-9397-08002B2CF9AE}" pid="138" name="FSC#JPMDBL@15.1700:GovDocumentCreatedAtLong">
    <vt:lpwstr>12. Mai 2025</vt:lpwstr>
  </property>
  <property fmtid="{D5CDD505-2E9C-101B-9397-08002B2CF9AE}" pid="139" name="FSC#JPMDBL@15.1700:GovDocumentGeoInfoCity1">
    <vt:lpwstr/>
  </property>
  <property fmtid="{D5CDD505-2E9C-101B-9397-08002B2CF9AE}" pid="140" name="FSC#JPMDBL@15.1700:GovDocumentGeoInfoStreets1">
    <vt:lpwstr/>
  </property>
  <property fmtid="{D5CDD505-2E9C-101B-9397-08002B2CF9AE}" pid="141" name="FSC#JPMDBL@15.1700:GovDocumentGeoInfoHouseNumber1">
    <vt:lpwstr/>
  </property>
  <property fmtid="{D5CDD505-2E9C-101B-9397-08002B2CF9AE}" pid="142" name="FSC#JPMDBL@15.1700:GovDocumentGeoInfoLot1">
    <vt:lpwstr/>
  </property>
  <property fmtid="{D5CDD505-2E9C-101B-9397-08002B2CF9AE}" pid="143" name="FSC#JPMDBL@15.1700:GovDocumentGeoInfoCity2">
    <vt:lpwstr/>
  </property>
  <property fmtid="{D5CDD505-2E9C-101B-9397-08002B2CF9AE}" pid="144" name="FSC#JPMDBL@15.1700:GovDocumentGeoInfoStreets2">
    <vt:lpwstr/>
  </property>
  <property fmtid="{D5CDD505-2E9C-101B-9397-08002B2CF9AE}" pid="145" name="FSC#JPMDBL@15.1700:GovDocumentGeoInfoHouseNumber2">
    <vt:lpwstr/>
  </property>
  <property fmtid="{D5CDD505-2E9C-101B-9397-08002B2CF9AE}" pid="146" name="FSC#JPMDBL@15.1700:GovDocumentGeoInfoLot2">
    <vt:lpwstr/>
  </property>
  <property fmtid="{D5CDD505-2E9C-101B-9397-08002B2CF9AE}" pid="147" name="FSC#JPMDBL@15.1700:GovDocumentGeoInfoCity3">
    <vt:lpwstr/>
  </property>
  <property fmtid="{D5CDD505-2E9C-101B-9397-08002B2CF9AE}" pid="148" name="FSC#JPMDBL@15.1700:GovDocumentGeoInfoStreets3">
    <vt:lpwstr/>
  </property>
  <property fmtid="{D5CDD505-2E9C-101B-9397-08002B2CF9AE}" pid="149" name="FSC#JPMDBL@15.1700:GovDocumentGeoInfoHouseNumber3">
    <vt:lpwstr/>
  </property>
  <property fmtid="{D5CDD505-2E9C-101B-9397-08002B2CF9AE}" pid="150" name="FSC#JPMDBL@15.1700:GovDocumentGeoInfoLot3">
    <vt:lpwstr/>
  </property>
  <property fmtid="{D5CDD505-2E9C-101B-9397-08002B2CF9AE}" pid="151" name="FSC#JPMDBL@15.1700:GovDocumentGeoInfoCity4">
    <vt:lpwstr/>
  </property>
  <property fmtid="{D5CDD505-2E9C-101B-9397-08002B2CF9AE}" pid="152" name="FSC#JPMDBL@15.1700:GovDocumentGeoInfoStreets4">
    <vt:lpwstr/>
  </property>
  <property fmtid="{D5CDD505-2E9C-101B-9397-08002B2CF9AE}" pid="153" name="FSC#JPMDBL@15.1700:GovDocumentGeoInfoHouseNumber4">
    <vt:lpwstr/>
  </property>
  <property fmtid="{D5CDD505-2E9C-101B-9397-08002B2CF9AE}" pid="154" name="FSC#JPMDBL@15.1700:GovDocumentGeoInfoLot4">
    <vt:lpwstr/>
  </property>
  <property fmtid="{D5CDD505-2E9C-101B-9397-08002B2CF9AE}" pid="155" name="FSC#JPMDBL@15.1700:GovDocumentGeoInfoCity5">
    <vt:lpwstr/>
  </property>
  <property fmtid="{D5CDD505-2E9C-101B-9397-08002B2CF9AE}" pid="156" name="FSC#JPMDBL@15.1700:GovDocumentGeoInfoStreets5">
    <vt:lpwstr/>
  </property>
  <property fmtid="{D5CDD505-2E9C-101B-9397-08002B2CF9AE}" pid="157" name="FSC#JPMDBL@15.1700:GovDocumentGeoInfoHouseNumber5">
    <vt:lpwstr/>
  </property>
  <property fmtid="{D5CDD505-2E9C-101B-9397-08002B2CF9AE}" pid="158" name="FSC#JPMDBL@15.1700:GovDocumentGeoInfoLot5">
    <vt:lpwstr/>
  </property>
  <property fmtid="{D5CDD505-2E9C-101B-9397-08002B2CF9AE}" pid="159" name="FSC#JPMDBL@15.1700:GovDocumentGeoInfoCity6">
    <vt:lpwstr/>
  </property>
  <property fmtid="{D5CDD505-2E9C-101B-9397-08002B2CF9AE}" pid="160" name="FSC#JPMDBL@15.1700:GovDocumentGeoInfoStreets6">
    <vt:lpwstr/>
  </property>
  <property fmtid="{D5CDD505-2E9C-101B-9397-08002B2CF9AE}" pid="161" name="FSC#JPMDBL@15.1700:GovDocumentGeoInfoHouseNumber6">
    <vt:lpwstr/>
  </property>
  <property fmtid="{D5CDD505-2E9C-101B-9397-08002B2CF9AE}" pid="162" name="FSC#JPMDBL@15.1700:GovDocumentGeoInfoLot6">
    <vt:lpwstr/>
  </property>
  <property fmtid="{D5CDD505-2E9C-101B-9397-08002B2CF9AE}" pid="163" name="FSC#JPMDBL@15.1700:GovDocumentGeoInfoForeignr">
    <vt:lpwstr/>
  </property>
  <property fmtid="{D5CDD505-2E9C-101B-9397-08002B2CF9AE}" pid="164" name="FSC#JPMDBL@15.1700:GovDocumentGeoInfoState">
    <vt:lpwstr/>
  </property>
  <property fmtid="{D5CDD505-2E9C-101B-9397-08002B2CF9AE}" pid="165" name="FSC#JPMDBL@15.1700:GovDocumentGeoInfoSignal1">
    <vt:lpwstr/>
  </property>
  <property fmtid="{D5CDD505-2E9C-101B-9397-08002B2CF9AE}" pid="166" name="FSC#JPMDBL@15.1700:GovDocumentGeoInfoSignal2">
    <vt:lpwstr/>
  </property>
  <property fmtid="{D5CDD505-2E9C-101B-9397-08002B2CF9AE}" pid="167" name="FSC#JPMDBL@15.1700:GovDocumentGeoInfoSignal3">
    <vt:lpwstr/>
  </property>
  <property fmtid="{D5CDD505-2E9C-101B-9397-08002B2CF9AE}" pid="168" name="FSC#JPMDBL@15.1700:GovDocumentGeoInfoSignal4">
    <vt:lpwstr/>
  </property>
  <property fmtid="{D5CDD505-2E9C-101B-9397-08002B2CF9AE}" pid="169" name="FSC#JPMDBL@15.1700:GovDocumentGeoInfoSignal5">
    <vt:lpwstr/>
  </property>
  <property fmtid="{D5CDD505-2E9C-101B-9397-08002B2CF9AE}" pid="170" name="FSC#JPMDBL@15.1700:GovDocumentGeoInfoSignal6">
    <vt:lpwstr/>
  </property>
  <property fmtid="{D5CDD505-2E9C-101B-9397-08002B2CF9AE}" pid="171" name="FSC#JPMDBL@15.1700:GovDocumentGeoInfoPubDate">
    <vt:lpwstr/>
  </property>
  <property fmtid="{D5CDD505-2E9C-101B-9397-08002B2CF9AE}" pid="172" name="FSC#JPMDBL@15.1700:GovDocumentGeoInfoDetailLocality">
    <vt:lpwstr/>
  </property>
  <property fmtid="{D5CDD505-2E9C-101B-9397-08002B2CF9AE}" pid="173" name="FSC#FSCSEMACFG@15.1700:SessionName">
    <vt:lpwstr/>
  </property>
  <property fmtid="{D5CDD505-2E9C-101B-9397-08002B2CF9AE}" pid="174" name="FSC#FSCSEMACFG@15.1700:SessionLocation">
    <vt:lpwstr/>
  </property>
  <property fmtid="{D5CDD505-2E9C-101B-9397-08002B2CF9AE}" pid="175" name="FSC#FSCSEMACFG@15.1700:SessionDate">
    <vt:lpwstr/>
  </property>
  <property fmtid="{D5CDD505-2E9C-101B-9397-08002B2CF9AE}" pid="176" name="FSC#FSCSEMACFG@15.1700:SessionFrom">
    <vt:lpwstr/>
  </property>
  <property fmtid="{D5CDD505-2E9C-101B-9397-08002B2CF9AE}" pid="177" name="FSC#FSCSEMACFG@15.1700:SessionTo">
    <vt:lpwstr/>
  </property>
  <property fmtid="{D5CDD505-2E9C-101B-9397-08002B2CF9AE}" pid="178" name="FSC#FSCSEMACFG@15.1700:ActualSessionFrom">
    <vt:lpwstr/>
  </property>
  <property fmtid="{D5CDD505-2E9C-101B-9397-08002B2CF9AE}" pid="179" name="FSC#FSCSEMACFG@15.1700:ActualSessionTo">
    <vt:lpwstr/>
  </property>
  <property fmtid="{D5CDD505-2E9C-101B-9397-08002B2CF9AE}" pid="180" name="FSC#FSCSEMACFG@15.1700:EffectiveSessionDuration">
    <vt:lpwstr/>
  </property>
  <property fmtid="{D5CDD505-2E9C-101B-9397-08002B2CF9AE}" pid="181" name="FSC#CHESIMPLE@15.1700:MissingDocumentTypes">
    <vt:lpwstr/>
  </property>
  <property fmtid="{D5CDD505-2E9C-101B-9397-08002B2CF9AE}" pid="182" name="FSC#COOELAK@1.1001:Subject">
    <vt:lpwstr/>
  </property>
  <property fmtid="{D5CDD505-2E9C-101B-9397-08002B2CF9AE}" pid="183" name="FSC#COOELAK@1.1001:FileReference">
    <vt:lpwstr>02.05.11.03-00017</vt:lpwstr>
  </property>
  <property fmtid="{D5CDD505-2E9C-101B-9397-08002B2CF9AE}" pid="184" name="FSC#COOELAK@1.1001:FileRefYear">
    <vt:lpwstr>2025</vt:lpwstr>
  </property>
  <property fmtid="{D5CDD505-2E9C-101B-9397-08002B2CF9AE}" pid="185" name="FSC#COOELAK@1.1001:FileRefOrdinal">
    <vt:lpwstr>17</vt:lpwstr>
  </property>
  <property fmtid="{D5CDD505-2E9C-101B-9397-08002B2CF9AE}" pid="186" name="FSC#COOELAK@1.1001:FileRefOU">
    <vt:lpwstr>BUDGSK-REA</vt:lpwstr>
  </property>
  <property fmtid="{D5CDD505-2E9C-101B-9397-08002B2CF9AE}" pid="187" name="FSC#COOELAK@1.1001:Organization">
    <vt:lpwstr/>
  </property>
  <property fmtid="{D5CDD505-2E9C-101B-9397-08002B2CF9AE}" pid="188" name="FSC#COOELAK@1.1001:Owner">
    <vt:lpwstr>Daniel Daehler</vt:lpwstr>
  </property>
  <property fmtid="{D5CDD505-2E9C-101B-9397-08002B2CF9AE}" pid="189" name="FSC#COOELAK@1.1001:OwnerExtension">
    <vt:lpwstr>+41615525391</vt:lpwstr>
  </property>
  <property fmtid="{D5CDD505-2E9C-101B-9397-08002B2CF9AE}" pid="190" name="FSC#COOELAK@1.1001:OwnerFaxExtension">
    <vt:lpwstr/>
  </property>
  <property fmtid="{D5CDD505-2E9C-101B-9397-08002B2CF9AE}" pid="191" name="FSC#COOELAK@1.1001:DispatchedBy">
    <vt:lpwstr/>
  </property>
  <property fmtid="{D5CDD505-2E9C-101B-9397-08002B2CF9AE}" pid="192" name="FSC#COOELAK@1.1001:DispatchedAt">
    <vt:lpwstr/>
  </property>
  <property fmtid="{D5CDD505-2E9C-101B-9397-08002B2CF9AE}" pid="193" name="FSC#COOELAK@1.1001:ApprovedBy">
    <vt:lpwstr/>
  </property>
  <property fmtid="{D5CDD505-2E9C-101B-9397-08002B2CF9AE}" pid="194" name="FSC#COOELAK@1.1001:ApprovedAt">
    <vt:lpwstr/>
  </property>
  <property fmtid="{D5CDD505-2E9C-101B-9397-08002B2CF9AE}" pid="195" name="FSC#COOELAK@1.1001:Department">
    <vt:lpwstr>Abteilungsleitende Personen (BUDGS)</vt:lpwstr>
  </property>
  <property fmtid="{D5CDD505-2E9C-101B-9397-08002B2CF9AE}" pid="196" name="FSC#COOELAK@1.1001:CreatedAt">
    <vt:lpwstr>12.05.2025</vt:lpwstr>
  </property>
  <property fmtid="{D5CDD505-2E9C-101B-9397-08002B2CF9AE}" pid="197" name="FSC#COOELAK@1.1001:OU">
    <vt:lpwstr>Abteilung Recht (BUDGS)</vt:lpwstr>
  </property>
  <property fmtid="{D5CDD505-2E9C-101B-9397-08002B2CF9AE}" pid="198" name="FSC#COOELAK@1.1001:Priority">
    <vt:lpwstr> ()</vt:lpwstr>
  </property>
  <property fmtid="{D5CDD505-2E9C-101B-9397-08002B2CF9AE}" pid="199" name="FSC#COOELAK@1.1001:ObjBarCode">
    <vt:lpwstr>*COO.2149.220.3.477198*</vt:lpwstr>
  </property>
  <property fmtid="{D5CDD505-2E9C-101B-9397-08002B2CF9AE}" pid="200" name="FSC#COOELAK@1.1001:RefBarCode">
    <vt:lpwstr>*COO.2149.220.3.477200*</vt:lpwstr>
  </property>
  <property fmtid="{D5CDD505-2E9C-101B-9397-08002B2CF9AE}" pid="201" name="FSC#COOELAK@1.1001:FileRefBarCode">
    <vt:lpwstr>*02.05.11.03-00017*</vt:lpwstr>
  </property>
  <property fmtid="{D5CDD505-2E9C-101B-9397-08002B2CF9AE}" pid="202" name="FSC#COOELAK@1.1001:ExternalRef">
    <vt:lpwstr/>
  </property>
  <property fmtid="{D5CDD505-2E9C-101B-9397-08002B2CF9AE}" pid="203" name="FSC#COOELAK@1.1001:IncomingNumber">
    <vt:lpwstr/>
  </property>
  <property fmtid="{D5CDD505-2E9C-101B-9397-08002B2CF9AE}" pid="204" name="FSC#COOELAK@1.1001:IncomingSubject">
    <vt:lpwstr/>
  </property>
  <property fmtid="{D5CDD505-2E9C-101B-9397-08002B2CF9AE}" pid="205" name="FSC#COOELAK@1.1001:ProcessResponsible">
    <vt:lpwstr/>
  </property>
  <property fmtid="{D5CDD505-2E9C-101B-9397-08002B2CF9AE}" pid="206" name="FSC#COOELAK@1.1001:ProcessResponsiblePhone">
    <vt:lpwstr/>
  </property>
  <property fmtid="{D5CDD505-2E9C-101B-9397-08002B2CF9AE}" pid="207" name="FSC#COOELAK@1.1001:ProcessResponsibleMail">
    <vt:lpwstr/>
  </property>
  <property fmtid="{D5CDD505-2E9C-101B-9397-08002B2CF9AE}" pid="208" name="FSC#COOELAK@1.1001:ProcessResponsibleFax">
    <vt:lpwstr/>
  </property>
  <property fmtid="{D5CDD505-2E9C-101B-9397-08002B2CF9AE}" pid="209" name="FSC#COOELAK@1.1001:ApproverFirstName">
    <vt:lpwstr/>
  </property>
  <property fmtid="{D5CDD505-2E9C-101B-9397-08002B2CF9AE}" pid="210" name="FSC#COOELAK@1.1001:ApproverSurName">
    <vt:lpwstr/>
  </property>
  <property fmtid="{D5CDD505-2E9C-101B-9397-08002B2CF9AE}" pid="211" name="FSC#COOELAK@1.1001:ApproverTitle">
    <vt:lpwstr/>
  </property>
  <property fmtid="{D5CDD505-2E9C-101B-9397-08002B2CF9AE}" pid="212" name="FSC#COOELAK@1.1001:ExternalDate">
    <vt:lpwstr/>
  </property>
  <property fmtid="{D5CDD505-2E9C-101B-9397-08002B2CF9AE}" pid="213" name="FSC#COOELAK@1.1001:SettlementApprovedAt">
    <vt:lpwstr/>
  </property>
  <property fmtid="{D5CDD505-2E9C-101B-9397-08002B2CF9AE}" pid="214" name="FSC#COOELAK@1.1001:BaseNumber">
    <vt:lpwstr>02.05.11.03</vt:lpwstr>
  </property>
  <property fmtid="{D5CDD505-2E9C-101B-9397-08002B2CF9AE}" pid="215" name="FSC#COOELAK@1.1001:CurrentUserRolePos">
    <vt:lpwstr>Registrator/in</vt:lpwstr>
  </property>
  <property fmtid="{D5CDD505-2E9C-101B-9397-08002B2CF9AE}" pid="216" name="FSC#COOELAK@1.1001:CurrentUserEmail">
    <vt:lpwstr>Daniel.Daehler@bl.ch</vt:lpwstr>
  </property>
  <property fmtid="{D5CDD505-2E9C-101B-9397-08002B2CF9AE}" pid="217" name="FSC#ELAKGOV@1.1001:PersonalSubjGender">
    <vt:lpwstr/>
  </property>
  <property fmtid="{D5CDD505-2E9C-101B-9397-08002B2CF9AE}" pid="218" name="FSC#ELAKGOV@1.1001:PersonalSubjFirstName">
    <vt:lpwstr/>
  </property>
  <property fmtid="{D5CDD505-2E9C-101B-9397-08002B2CF9AE}" pid="219" name="FSC#ELAKGOV@1.1001:PersonalSubjSurName">
    <vt:lpwstr/>
  </property>
  <property fmtid="{D5CDD505-2E9C-101B-9397-08002B2CF9AE}" pid="220" name="FSC#ELAKGOV@1.1001:PersonalSubjSalutation">
    <vt:lpwstr/>
  </property>
  <property fmtid="{D5CDD505-2E9C-101B-9397-08002B2CF9AE}" pid="221" name="FSC#ELAKGOV@1.1001:PersonalSubjAddress">
    <vt:lpwstr/>
  </property>
  <property fmtid="{D5CDD505-2E9C-101B-9397-08002B2CF9AE}" pid="222" name="FSC#ATSTATECFG@1.1001:Office">
    <vt:lpwstr/>
  </property>
  <property fmtid="{D5CDD505-2E9C-101B-9397-08002B2CF9AE}" pid="223" name="FSC#ATSTATECFG@1.1001:Agent">
    <vt:lpwstr/>
  </property>
  <property fmtid="{D5CDD505-2E9C-101B-9397-08002B2CF9AE}" pid="224" name="FSC#ATSTATECFG@1.1001:AgentPhone">
    <vt:lpwstr/>
  </property>
  <property fmtid="{D5CDD505-2E9C-101B-9397-08002B2CF9AE}" pid="225" name="FSC#ATSTATECFG@1.1001:DepartmentFax">
    <vt:lpwstr/>
  </property>
  <property fmtid="{D5CDD505-2E9C-101B-9397-08002B2CF9AE}" pid="226" name="FSC#ATSTATECFG@1.1001:DepartmentEmail">
    <vt:lpwstr/>
  </property>
  <property fmtid="{D5CDD505-2E9C-101B-9397-08002B2CF9AE}" pid="227" name="FSC#ATSTATECFG@1.1001:SubfileDate">
    <vt:lpwstr/>
  </property>
  <property fmtid="{D5CDD505-2E9C-101B-9397-08002B2CF9AE}" pid="228" name="FSC#ATSTATECFG@1.1001:SubfileSubject">
    <vt:lpwstr>20250512_Mängelrüge_TBA</vt:lpwstr>
  </property>
  <property fmtid="{D5CDD505-2E9C-101B-9397-08002B2CF9AE}" pid="229" name="FSC#ATSTATECFG@1.1001:DepartmentZipCode">
    <vt:lpwstr>4410</vt:lpwstr>
  </property>
  <property fmtid="{D5CDD505-2E9C-101B-9397-08002B2CF9AE}" pid="230" name="FSC#ATSTATECFG@1.1001:DepartmentCountry">
    <vt:lpwstr>Schweiz</vt:lpwstr>
  </property>
  <property fmtid="{D5CDD505-2E9C-101B-9397-08002B2CF9AE}" pid="231" name="FSC#ATSTATECFG@1.1001:DepartmentCity">
    <vt:lpwstr>Liestal</vt:lpwstr>
  </property>
  <property fmtid="{D5CDD505-2E9C-101B-9397-08002B2CF9AE}" pid="232" name="FSC#ATSTATECFG@1.1001:DepartmentStreet">
    <vt:lpwstr>Rheinstrasse 29, PF</vt:lpwstr>
  </property>
  <property fmtid="{D5CDD505-2E9C-101B-9397-08002B2CF9AE}" pid="233" name="FSC#CCAPRECONFIGG@15.1001:DepartmentON">
    <vt:lpwstr/>
  </property>
  <property fmtid="{D5CDD505-2E9C-101B-9397-08002B2CF9AE}" pid="234" name="FSC#CCAPRECONFIGG@15.1001:DepartmentWebsite">
    <vt:lpwstr/>
  </property>
  <property fmtid="{D5CDD505-2E9C-101B-9397-08002B2CF9AE}" pid="235" name="FSC#ATSTATECFG@1.1001:DepartmentDVR">
    <vt:lpwstr/>
  </property>
  <property fmtid="{D5CDD505-2E9C-101B-9397-08002B2CF9AE}" pid="236" name="FSC#ATSTATECFG@1.1001:DepartmentUID">
    <vt:lpwstr/>
  </property>
  <property fmtid="{D5CDD505-2E9C-101B-9397-08002B2CF9AE}" pid="237" name="FSC#ATSTATECFG@1.1001:SubfileReference">
    <vt:lpwstr>02.05.11.03-00017</vt:lpwstr>
  </property>
  <property fmtid="{D5CDD505-2E9C-101B-9397-08002B2CF9AE}" pid="238" name="FSC#ATSTATECFG@1.1001:Clause">
    <vt:lpwstr/>
  </property>
  <property fmtid="{D5CDD505-2E9C-101B-9397-08002B2CF9AE}" pid="239" name="FSC#ATSTATECFG@1.1001:ApprovedSignature">
    <vt:lpwstr/>
  </property>
  <property fmtid="{D5CDD505-2E9C-101B-9397-08002B2CF9AE}" pid="240" name="FSC#ATSTATECFG@1.1001:BankAccount">
    <vt:lpwstr/>
  </property>
  <property fmtid="{D5CDD505-2E9C-101B-9397-08002B2CF9AE}" pid="241" name="FSC#ATSTATECFG@1.1001:BankAccountOwner">
    <vt:lpwstr/>
  </property>
  <property fmtid="{D5CDD505-2E9C-101B-9397-08002B2CF9AE}" pid="242" name="FSC#ATSTATECFG@1.1001:BankInstitute">
    <vt:lpwstr/>
  </property>
  <property fmtid="{D5CDD505-2E9C-101B-9397-08002B2CF9AE}" pid="243" name="FSC#ATSTATECFG@1.1001:BankAccountID">
    <vt:lpwstr/>
  </property>
  <property fmtid="{D5CDD505-2E9C-101B-9397-08002B2CF9AE}" pid="244" name="FSC#ATSTATECFG@1.1001:BankAccountIBAN">
    <vt:lpwstr/>
  </property>
  <property fmtid="{D5CDD505-2E9C-101B-9397-08002B2CF9AE}" pid="245" name="FSC#ATSTATECFG@1.1001:BankAccountBIC">
    <vt:lpwstr/>
  </property>
  <property fmtid="{D5CDD505-2E9C-101B-9397-08002B2CF9AE}" pid="246" name="FSC#ATSTATECFG@1.1001:BankName">
    <vt:lpwstr/>
  </property>
  <property fmtid="{D5CDD505-2E9C-101B-9397-08002B2CF9AE}" pid="247" name="FSC#COOELAK@1.1001:ObjectAddressees">
    <vt:lpwstr/>
  </property>
  <property fmtid="{D5CDD505-2E9C-101B-9397-08002B2CF9AE}" pid="248" name="FSC#COOELAK@1.1001:replyreference">
    <vt:lpwstr/>
  </property>
  <property fmtid="{D5CDD505-2E9C-101B-9397-08002B2CF9AE}" pid="249" name="FSC#COOELAK@1.1001:OfficeHours">
    <vt:lpwstr/>
  </property>
  <property fmtid="{D5CDD505-2E9C-101B-9397-08002B2CF9AE}" pid="250" name="FSC#COOELAK@1.1001:FileRefOULong">
    <vt:lpwstr>Abteilung Recht</vt:lpwstr>
  </property>
  <property fmtid="{D5CDD505-2E9C-101B-9397-08002B2CF9AE}" pid="251" name="FSC#CHPRECONFIG@1.1001:SecondSignee">
    <vt:lpwstr/>
  </property>
  <property fmtid="{D5CDD505-2E9C-101B-9397-08002B2CF9AE}" pid="252" name="FSC#CHPRECONFIG@1.1001:SecondSigneePhone">
    <vt:lpwstr/>
  </property>
  <property fmtid="{D5CDD505-2E9C-101B-9397-08002B2CF9AE}" pid="253" name="FSC#CHPRECONFIG@1.1001:SecondSigneeMail">
    <vt:lpwstr/>
  </property>
  <property fmtid="{D5CDD505-2E9C-101B-9397-08002B2CF9AE}" pid="254" name="FSC#CHPRECONFIG@1.1001:SecondSigneeFax">
    <vt:lpwstr/>
  </property>
  <property fmtid="{D5CDD505-2E9C-101B-9397-08002B2CF9AE}" pid="255" name="FSC#CHPRECONFIG@1.1001:SecondSigneeAddress">
    <vt:lpwstr/>
  </property>
  <property fmtid="{D5CDD505-2E9C-101B-9397-08002B2CF9AE}" pid="256" name="FSC#COOSYSTEM@1.1:Container">
    <vt:lpwstr>COO.2149.220.3.477198</vt:lpwstr>
  </property>
  <property fmtid="{D5CDD505-2E9C-101B-9397-08002B2CF9AE}" pid="257" name="FSC#FSCFOLIO@1.1001:docpropproject">
    <vt:lpwstr/>
  </property>
</Properties>
</file>